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E8" w:rsidRPr="000D66F5" w:rsidRDefault="006027E8" w:rsidP="00AB6073">
      <w:pPr>
        <w:pStyle w:val="AHPRASubheading"/>
        <w:rPr>
          <w:sz w:val="28"/>
          <w:szCs w:val="28"/>
        </w:rPr>
      </w:pPr>
      <w:bookmarkStart w:id="0" w:name="_Toc472333456"/>
      <w:bookmarkStart w:id="1" w:name="_Toc472333656"/>
      <w:bookmarkStart w:id="2" w:name="_Toc472334641"/>
      <w:bookmarkStart w:id="3" w:name="_Toc472342498"/>
      <w:bookmarkStart w:id="4" w:name="_GoBack"/>
    </w:p>
    <w:bookmarkEnd w:id="0"/>
    <w:bookmarkEnd w:id="1"/>
    <w:bookmarkEnd w:id="2"/>
    <w:bookmarkEnd w:id="3"/>
    <w:bookmarkEnd w:id="4"/>
    <w:p w:rsidR="008E7BFC" w:rsidRPr="000D66F5" w:rsidRDefault="008E7BFC" w:rsidP="008E7BFC"/>
    <w:p w:rsidR="008E7BFC" w:rsidRPr="000D66F5" w:rsidRDefault="008E7BFC" w:rsidP="008E7BFC"/>
    <w:p w:rsidR="008E7BFC" w:rsidRPr="000D66F5" w:rsidRDefault="008E7BFC" w:rsidP="008E7BFC"/>
    <w:p w:rsidR="008E7BFC" w:rsidRPr="000D66F5" w:rsidRDefault="008E7BFC" w:rsidP="008E7BFC">
      <w:pPr>
        <w:pStyle w:val="AHPRATitle"/>
      </w:pPr>
      <w:r w:rsidRPr="000D66F5">
        <w:t xml:space="preserve">Code of conduct for nurses </w:t>
      </w:r>
    </w:p>
    <w:p w:rsidR="008E7BFC" w:rsidRPr="000D66F5" w:rsidRDefault="008E7BFC" w:rsidP="008E7BFC">
      <w:pPr>
        <w:pStyle w:val="AHPRATitle"/>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tabs>
          <w:tab w:val="left" w:pos="3076"/>
        </w:tabs>
      </w:pPr>
    </w:p>
    <w:p w:rsidR="008E7BFC" w:rsidRPr="000D66F5" w:rsidRDefault="00681E15" w:rsidP="00681E15">
      <w:pPr>
        <w:pStyle w:val="AHPRAbody"/>
        <w:tabs>
          <w:tab w:val="left" w:pos="3076"/>
        </w:tabs>
      </w:pPr>
      <w:r>
        <w:tab/>
      </w: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rPr>
          <w:b/>
        </w:rPr>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7F1B3B" w:rsidRPr="000D66F5" w:rsidRDefault="007F1B3B" w:rsidP="008E7BFC">
      <w:pPr>
        <w:pStyle w:val="AHPRAbody"/>
      </w:pPr>
    </w:p>
    <w:p w:rsidR="008E7BFC" w:rsidRPr="000D66F5" w:rsidRDefault="008E7BFC" w:rsidP="008E7BFC">
      <w:pPr>
        <w:pStyle w:val="AHPRAbody"/>
      </w:pPr>
    </w:p>
    <w:p w:rsidR="00AB6073" w:rsidRPr="000D66F5" w:rsidRDefault="00AB6073" w:rsidP="008E7BFC">
      <w:pPr>
        <w:pStyle w:val="AHPRAbody"/>
      </w:pPr>
    </w:p>
    <w:p w:rsidR="008E7BFC" w:rsidRPr="000D66F5" w:rsidRDefault="008E7BFC" w:rsidP="008E7BFC">
      <w:pPr>
        <w:pStyle w:val="TOCHeading"/>
      </w:pPr>
      <w:r w:rsidRPr="000D66F5">
        <w:lastRenderedPageBreak/>
        <w:t>Foreword</w:t>
      </w:r>
    </w:p>
    <w:p w:rsidR="00A225BF" w:rsidRPr="000D66F5" w:rsidRDefault="00A225BF" w:rsidP="00A225BF">
      <w:pPr>
        <w:pStyle w:val="AHPRAbody"/>
        <w:rPr>
          <w:szCs w:val="20"/>
        </w:rPr>
      </w:pPr>
      <w:r w:rsidRPr="000D66F5">
        <w:rPr>
          <w:szCs w:val="20"/>
        </w:rPr>
        <w:t>The Nursing and Midwifery Board of Australia (NMBA) undertakes functions as set by the Health Pract</w:t>
      </w:r>
      <w:r w:rsidR="00FE7781">
        <w:rPr>
          <w:szCs w:val="20"/>
        </w:rPr>
        <w:t>itioner Regulation National Law</w:t>
      </w:r>
      <w:r w:rsidRPr="000D66F5">
        <w:rPr>
          <w:szCs w:val="20"/>
        </w:rPr>
        <w:t xml:space="preserve"> (the National Law), as in force in each state and territory. The NMBA regulates the practice of nursing and midwifery in Australia, and one of its key roles is to protect the public. The NMBA does this by developing standards, codes and guidelines that together establish the requirements for the professional and safe practice of nurses and midwives in Australia. </w:t>
      </w:r>
    </w:p>
    <w:p w:rsidR="00327A3A" w:rsidRPr="000D66F5" w:rsidRDefault="00A225BF" w:rsidP="00327A3A">
      <w:pPr>
        <w:pStyle w:val="AHPRAbody"/>
        <w:rPr>
          <w:rFonts w:eastAsia="Times New Roman"/>
          <w:szCs w:val="20"/>
        </w:rPr>
      </w:pPr>
      <w:r w:rsidRPr="000D66F5">
        <w:rPr>
          <w:rStyle w:val="AHPRAbodyitalicsChar"/>
          <w:b w:val="0"/>
          <w:i w:val="0"/>
        </w:rPr>
        <w:t xml:space="preserve">In developing the </w:t>
      </w:r>
      <w:r w:rsidRPr="000D66F5">
        <w:rPr>
          <w:rStyle w:val="AHPRAbodyitalicsChar"/>
          <w:b w:val="0"/>
        </w:rPr>
        <w:t>C</w:t>
      </w:r>
      <w:r w:rsidR="001B3A43" w:rsidRPr="000D66F5">
        <w:rPr>
          <w:rStyle w:val="AHPRAbodyitalicsChar"/>
          <w:b w:val="0"/>
        </w:rPr>
        <w:t>ode of conduct</w:t>
      </w:r>
      <w:r w:rsidRPr="000D66F5">
        <w:rPr>
          <w:rStyle w:val="AHPRAbodyitalicsChar"/>
          <w:b w:val="0"/>
        </w:rPr>
        <w:t xml:space="preserve"> for </w:t>
      </w:r>
      <w:r w:rsidR="00A43961" w:rsidRPr="000D66F5">
        <w:rPr>
          <w:rStyle w:val="AHPRAbodyitalicsChar"/>
          <w:b w:val="0"/>
        </w:rPr>
        <w:t>nurses,</w:t>
      </w:r>
      <w:r w:rsidR="00A43961" w:rsidRPr="000D66F5">
        <w:rPr>
          <w:rStyle w:val="AHPRAbodyitalicsChar"/>
          <w:b w:val="0"/>
          <w:i w:val="0"/>
        </w:rPr>
        <w:t xml:space="preserve"> and</w:t>
      </w:r>
      <w:r w:rsidR="001B3A43" w:rsidRPr="000D66F5">
        <w:rPr>
          <w:rStyle w:val="AHPRAbodyitalicsChar"/>
          <w:b w:val="0"/>
          <w:i w:val="0"/>
        </w:rPr>
        <w:t xml:space="preserve"> </w:t>
      </w:r>
      <w:r w:rsidRPr="000D66F5">
        <w:rPr>
          <w:rStyle w:val="AHPRAbodyitalicsChar"/>
          <w:b w:val="0"/>
          <w:i w:val="0"/>
          <w:szCs w:val="20"/>
        </w:rPr>
        <w:t xml:space="preserve">consistent with its commitment to evidence-based structures, systems and processes, the </w:t>
      </w:r>
      <w:r w:rsidR="001B3A43" w:rsidRPr="000D66F5">
        <w:rPr>
          <w:rStyle w:val="AHPRAbodyitalicsChar"/>
          <w:b w:val="0"/>
          <w:i w:val="0"/>
        </w:rPr>
        <w:t>NMBA carried out a comprehensive review</w:t>
      </w:r>
      <w:r w:rsidR="00F81B0B" w:rsidRPr="000D66F5">
        <w:rPr>
          <w:rStyle w:val="AHPRAbodyitalicsChar"/>
          <w:b w:val="0"/>
          <w:i w:val="0"/>
        </w:rPr>
        <w:t xml:space="preserve"> that was informed by research and by the profession. </w:t>
      </w:r>
      <w:r w:rsidR="00101C10" w:rsidRPr="000D66F5">
        <w:rPr>
          <w:rStyle w:val="AHPRAbodyitalicsChar"/>
          <w:b w:val="0"/>
          <w:i w:val="0"/>
        </w:rPr>
        <w:t>The research</w:t>
      </w:r>
      <w:r w:rsidR="001B3A43" w:rsidRPr="000D66F5">
        <w:rPr>
          <w:rStyle w:val="AHPRAbodyitalicsChar"/>
          <w:b w:val="0"/>
          <w:i w:val="0"/>
        </w:rPr>
        <w:t xml:space="preserve"> included</w:t>
      </w:r>
      <w:r w:rsidR="00AB2B60" w:rsidRPr="000D66F5">
        <w:rPr>
          <w:rStyle w:val="AHPRAbodyitalicsChar"/>
          <w:b w:val="0"/>
          <w:i w:val="0"/>
        </w:rPr>
        <w:t xml:space="preserve"> an int</w:t>
      </w:r>
      <w:r w:rsidR="00F81B0B" w:rsidRPr="000D66F5">
        <w:rPr>
          <w:rStyle w:val="AHPRAbodyitalicsChar"/>
          <w:b w:val="0"/>
          <w:i w:val="0"/>
        </w:rPr>
        <w:t xml:space="preserve">ernational and national literature review of other codes and similar publications, a comparative analysis of the predecessor code of conduct to other codes and an analysis of notifications (complaints) made about the </w:t>
      </w:r>
      <w:r w:rsidR="00B813FF" w:rsidRPr="000D66F5">
        <w:t>conduct and behaviour of nurses</w:t>
      </w:r>
      <w:r w:rsidR="00227B1F">
        <w:t>. I</w:t>
      </w:r>
      <w:r w:rsidR="00F81B0B" w:rsidRPr="000D66F5">
        <w:t xml:space="preserve">nput </w:t>
      </w:r>
      <w:r w:rsidR="008137BD" w:rsidRPr="000D66F5">
        <w:t>was</w:t>
      </w:r>
      <w:r w:rsidR="00F81B0B" w:rsidRPr="000D66F5">
        <w:t xml:space="preserve"> extensively sought in the form of focus</w:t>
      </w:r>
      <w:r w:rsidR="00327A3A" w:rsidRPr="000D66F5">
        <w:t xml:space="preserve"> groups, </w:t>
      </w:r>
      <w:r w:rsidR="00B64E5C" w:rsidRPr="000D66F5">
        <w:t>workshops, an</w:t>
      </w:r>
      <w:r w:rsidR="00327A3A" w:rsidRPr="000D66F5">
        <w:t xml:space="preserve"> expert </w:t>
      </w:r>
      <w:r w:rsidR="00F81B0B" w:rsidRPr="000D66F5">
        <w:t>working</w:t>
      </w:r>
      <w:r w:rsidR="00327A3A" w:rsidRPr="000D66F5">
        <w:t xml:space="preserve"> group and other consultation strategies </w:t>
      </w:r>
      <w:r w:rsidR="00B64E5C" w:rsidRPr="000D66F5">
        <w:t>which included</w:t>
      </w:r>
      <w:r w:rsidR="00327A3A" w:rsidRPr="000D66F5">
        <w:t xml:space="preserve"> the</w:t>
      </w:r>
      <w:r w:rsidR="00327A3A" w:rsidRPr="000D66F5">
        <w:rPr>
          <w:rStyle w:val="AHPRAbodyitalicsChar"/>
          <w:b w:val="0"/>
          <w:i w:val="0"/>
        </w:rPr>
        <w:t xml:space="preserve"> profession, the public and professional organisations. </w:t>
      </w:r>
    </w:p>
    <w:p w:rsidR="000B0518" w:rsidRPr="000D66F5" w:rsidRDefault="003941AF" w:rsidP="000B0518">
      <w:pPr>
        <w:pStyle w:val="AHPRAbody"/>
        <w:rPr>
          <w:color w:val="000000"/>
          <w:szCs w:val="20"/>
        </w:rPr>
      </w:pPr>
      <w:r w:rsidRPr="000D66F5">
        <w:t xml:space="preserve">The </w:t>
      </w:r>
      <w:r w:rsidRPr="000D66F5">
        <w:rPr>
          <w:i/>
        </w:rPr>
        <w:t xml:space="preserve">Code of conduct for nurses </w:t>
      </w:r>
      <w:r w:rsidR="00FE7781">
        <w:t xml:space="preserve">(the code) </w:t>
      </w:r>
      <w:r w:rsidRPr="000D66F5">
        <w:t>sets out the legal requirements, professional behaviour and conduct expectations for nurses in all practice settings, in Australia</w:t>
      </w:r>
      <w:r w:rsidR="00FE7781">
        <w:t>. The c</w:t>
      </w:r>
      <w:r w:rsidR="000B0518" w:rsidRPr="000D66F5">
        <w:t xml:space="preserve">ode is written </w:t>
      </w:r>
      <w:r w:rsidR="00EB7301" w:rsidRPr="000D66F5">
        <w:t>in recognition that n</w:t>
      </w:r>
      <w:r w:rsidR="000B0518" w:rsidRPr="000D66F5">
        <w:t>ursing</w:t>
      </w:r>
      <w:r w:rsidR="000B0518" w:rsidRPr="000D66F5">
        <w:rPr>
          <w:color w:val="000000"/>
          <w:szCs w:val="20"/>
        </w:rPr>
        <w:t xml:space="preserve"> practice is not restricted to the pr</w:t>
      </w:r>
      <w:r w:rsidR="008137BD" w:rsidRPr="000D66F5">
        <w:rPr>
          <w:color w:val="000000"/>
          <w:szCs w:val="20"/>
        </w:rPr>
        <w:t xml:space="preserve">ovision of direct clinical care. </w:t>
      </w:r>
      <w:r w:rsidR="00574826" w:rsidRPr="000D66F5">
        <w:rPr>
          <w:color w:val="000000"/>
          <w:szCs w:val="20"/>
        </w:rPr>
        <w:t>Nursing p</w:t>
      </w:r>
      <w:r w:rsidR="000B0518" w:rsidRPr="000D66F5">
        <w:rPr>
          <w:color w:val="000000"/>
          <w:szCs w:val="20"/>
        </w:rPr>
        <w:t>ractice</w:t>
      </w:r>
      <w:r w:rsidR="00EB7301" w:rsidRPr="000D66F5">
        <w:rPr>
          <w:color w:val="000000"/>
          <w:szCs w:val="20"/>
        </w:rPr>
        <w:t xml:space="preserve"> settings </w:t>
      </w:r>
      <w:r w:rsidR="00574826" w:rsidRPr="000D66F5">
        <w:rPr>
          <w:color w:val="000000"/>
          <w:szCs w:val="20"/>
        </w:rPr>
        <w:t>e</w:t>
      </w:r>
      <w:r w:rsidR="008137BD" w:rsidRPr="000D66F5">
        <w:rPr>
          <w:color w:val="000000"/>
          <w:szCs w:val="20"/>
        </w:rPr>
        <w:t>xtend</w:t>
      </w:r>
      <w:r w:rsidR="00574826" w:rsidRPr="000D66F5">
        <w:rPr>
          <w:color w:val="000000"/>
          <w:szCs w:val="20"/>
        </w:rPr>
        <w:t xml:space="preserve"> to</w:t>
      </w:r>
      <w:r w:rsidR="000B0518" w:rsidRPr="000D66F5">
        <w:rPr>
          <w:color w:val="000000"/>
          <w:szCs w:val="20"/>
        </w:rPr>
        <w:t xml:space="preserve"> working in a non-clinical relationship with clients, working in management, </w:t>
      </w:r>
      <w:r w:rsidR="000D0127">
        <w:rPr>
          <w:color w:val="000000"/>
          <w:szCs w:val="20"/>
        </w:rPr>
        <w:t xml:space="preserve">leadership, governance, </w:t>
      </w:r>
      <w:r w:rsidR="000B0518" w:rsidRPr="000D66F5">
        <w:rPr>
          <w:color w:val="000000"/>
          <w:szCs w:val="20"/>
        </w:rPr>
        <w:t>administration, education, research, advisory, regulatory, policy development roles or other roles that impact on safe, effective delivery of services in the profession and/or use of the nurse’s professional skills.</w:t>
      </w:r>
    </w:p>
    <w:p w:rsidR="00574826" w:rsidRPr="000D66F5" w:rsidRDefault="00FE7781" w:rsidP="00574826">
      <w:pPr>
        <w:pStyle w:val="AHPRAbody"/>
      </w:pPr>
      <w:r>
        <w:t>The c</w:t>
      </w:r>
      <w:r w:rsidR="00574826" w:rsidRPr="000D66F5">
        <w:t xml:space="preserve">ode is supported by the NMBA Standards for practice </w:t>
      </w:r>
      <w:r w:rsidR="00DA7F48" w:rsidRPr="000D66F5">
        <w:t>and</w:t>
      </w:r>
      <w:r w:rsidR="00E87AB3" w:rsidRPr="000D66F5">
        <w:t>,</w:t>
      </w:r>
      <w:r w:rsidR="00DA7F48" w:rsidRPr="000D66F5">
        <w:t xml:space="preserve"> with the </w:t>
      </w:r>
      <w:r w:rsidR="00574826" w:rsidRPr="000D66F5">
        <w:t>other NMBA standards, codes and guidelines</w:t>
      </w:r>
      <w:r w:rsidR="007761AA" w:rsidRPr="000D66F5">
        <w:t xml:space="preserve">, </w:t>
      </w:r>
      <w:r w:rsidR="00DA7F48" w:rsidRPr="000D66F5">
        <w:t>underpin</w:t>
      </w:r>
      <w:r w:rsidR="00FA4C2F" w:rsidRPr="000D66F5">
        <w:t>s</w:t>
      </w:r>
      <w:r w:rsidR="00DA7F48" w:rsidRPr="000D66F5">
        <w:t xml:space="preserve"> the </w:t>
      </w:r>
      <w:r w:rsidR="007761AA" w:rsidRPr="000D66F5">
        <w:t>requirements</w:t>
      </w:r>
      <w:r w:rsidR="00512A01" w:rsidRPr="000D66F5">
        <w:t xml:space="preserve"> and delivery</w:t>
      </w:r>
      <w:r w:rsidR="007761AA" w:rsidRPr="000D66F5">
        <w:t xml:space="preserve"> o</w:t>
      </w:r>
      <w:r w:rsidR="00574826" w:rsidRPr="000D66F5">
        <w:t>f safe</w:t>
      </w:r>
      <w:r w:rsidR="00725429" w:rsidRPr="000D66F5">
        <w:t>, kind and compassionate</w:t>
      </w:r>
      <w:r w:rsidR="00574826" w:rsidRPr="000D66F5">
        <w:t xml:space="preserve"> </w:t>
      </w:r>
      <w:r w:rsidR="00E87AB3" w:rsidRPr="000D66F5">
        <w:t xml:space="preserve">nursing </w:t>
      </w:r>
      <w:r w:rsidR="00574826" w:rsidRPr="000D66F5">
        <w:t xml:space="preserve">practice. </w:t>
      </w:r>
    </w:p>
    <w:p w:rsidR="001B3A43" w:rsidRPr="000D66F5" w:rsidRDefault="001B3A43" w:rsidP="001B3A43">
      <w:pPr>
        <w:pStyle w:val="AHPRAbody"/>
        <w:rPr>
          <w:szCs w:val="20"/>
        </w:rPr>
      </w:pPr>
    </w:p>
    <w:p w:rsidR="001B3A43" w:rsidRPr="000D66F5" w:rsidRDefault="00FE7781" w:rsidP="001B3A43">
      <w:pPr>
        <w:pStyle w:val="AHPRAbody"/>
        <w:spacing w:after="0"/>
        <w:rPr>
          <w:b/>
        </w:rPr>
      </w:pPr>
      <w:r>
        <w:rPr>
          <w:b/>
        </w:rPr>
        <w:t>Associate Professor</w:t>
      </w:r>
      <w:r w:rsidR="001B3A43" w:rsidRPr="000D66F5">
        <w:rPr>
          <w:b/>
        </w:rPr>
        <w:t xml:space="preserve"> Lynette Cusack, RN </w:t>
      </w:r>
    </w:p>
    <w:p w:rsidR="001B3A43" w:rsidRPr="000D66F5" w:rsidRDefault="001B3A43" w:rsidP="001B3A43">
      <w:pPr>
        <w:pStyle w:val="AHPRAbody"/>
        <w:spacing w:after="0"/>
        <w:rPr>
          <w:b/>
        </w:rPr>
      </w:pPr>
    </w:p>
    <w:p w:rsidR="001B3A43" w:rsidRPr="000D66F5" w:rsidRDefault="001B3A43" w:rsidP="001B3A43">
      <w:pPr>
        <w:pStyle w:val="AHPRAbody"/>
        <w:spacing w:after="0"/>
        <w:rPr>
          <w:b/>
        </w:rPr>
      </w:pPr>
      <w:r w:rsidRPr="000D66F5">
        <w:rPr>
          <w:b/>
        </w:rPr>
        <w:t xml:space="preserve">Chair </w:t>
      </w:r>
      <w:r w:rsidRPr="000D66F5">
        <w:rPr>
          <w:b/>
        </w:rPr>
        <w:tab/>
      </w:r>
    </w:p>
    <w:p w:rsidR="001B3A43" w:rsidRPr="000D66F5" w:rsidRDefault="001B3A43" w:rsidP="001B3A43">
      <w:pPr>
        <w:pStyle w:val="AHPRAbody"/>
        <w:spacing w:after="0"/>
        <w:rPr>
          <w:b/>
        </w:rPr>
      </w:pPr>
      <w:r w:rsidRPr="000D66F5">
        <w:rPr>
          <w:b/>
        </w:rPr>
        <w:t>Nursing and Midwifery Board of Australia</w:t>
      </w:r>
    </w:p>
    <w:p w:rsidR="001B3A43" w:rsidRPr="000D66F5" w:rsidRDefault="001B3A43" w:rsidP="001B3A43">
      <w:pPr>
        <w:pStyle w:val="TOCHeading"/>
      </w:pPr>
    </w:p>
    <w:p w:rsidR="008E7BFC" w:rsidRPr="000D66F5" w:rsidRDefault="008E7BFC" w:rsidP="008E7BFC">
      <w:pPr>
        <w:pStyle w:val="AHPRAbody"/>
        <w:rPr>
          <w:szCs w:val="20"/>
        </w:rPr>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8E7BFC" w:rsidRPr="000D66F5" w:rsidRDefault="008E7BFC" w:rsidP="008E7BFC">
      <w:pPr>
        <w:pStyle w:val="AHPRAbody"/>
      </w:pPr>
    </w:p>
    <w:p w:rsidR="00144CA9" w:rsidRPr="000D66F5" w:rsidRDefault="00144CA9" w:rsidP="008E7BFC">
      <w:pPr>
        <w:pStyle w:val="AHPRAbody"/>
      </w:pPr>
    </w:p>
    <w:p w:rsidR="00144CA9" w:rsidRPr="000D66F5" w:rsidRDefault="00144CA9" w:rsidP="008E7BFC">
      <w:pPr>
        <w:pStyle w:val="AHPRAbody"/>
      </w:pPr>
    </w:p>
    <w:p w:rsidR="00144CA9" w:rsidRPr="000D66F5" w:rsidRDefault="00144CA9" w:rsidP="008E7BFC">
      <w:pPr>
        <w:pStyle w:val="AHPRAbody"/>
      </w:pPr>
    </w:p>
    <w:p w:rsidR="008E7BFC" w:rsidRPr="000D66F5" w:rsidRDefault="00005BFC" w:rsidP="008E7BFC">
      <w:pPr>
        <w:pStyle w:val="TOCHeading"/>
      </w:pPr>
      <w:r w:rsidRPr="000D66F5">
        <w:lastRenderedPageBreak/>
        <w:t>C</w:t>
      </w:r>
      <w:r w:rsidR="008E7BFC" w:rsidRPr="000D66F5">
        <w:t>ontents</w:t>
      </w:r>
    </w:p>
    <w:p w:rsidR="00F91B3F" w:rsidRDefault="009443D8" w:rsidP="00121DB2">
      <w:pPr>
        <w:pStyle w:val="TOC1"/>
        <w:spacing w:before="120" w:after="120"/>
      </w:pPr>
      <w:r w:rsidRPr="000D66F5">
        <w:t>Introduction</w:t>
      </w:r>
      <w:r w:rsidRPr="000D66F5">
        <w:tab/>
        <w:t>4</w:t>
      </w:r>
      <w:r w:rsidR="008E7BFC" w:rsidRPr="000D66F5">
        <w:t xml:space="preserve"> </w:t>
      </w:r>
      <w:r w:rsidR="00730FDD" w:rsidRPr="000D66F5">
        <w:fldChar w:fldCharType="begin"/>
      </w:r>
      <w:r w:rsidR="008E7BFC" w:rsidRPr="000D66F5">
        <w:instrText xml:space="preserve"> TOC \o "2-2" \h \z \t "Heading 1,1,AHPRA Subheading,1,AHPRA Subheading level 2,2" </w:instrText>
      </w:r>
      <w:r w:rsidR="00730FDD" w:rsidRPr="000D66F5">
        <w:fldChar w:fldCharType="separate"/>
      </w:r>
    </w:p>
    <w:p w:rsidR="00F91B3F" w:rsidRDefault="00765069">
      <w:pPr>
        <w:pStyle w:val="TOC2"/>
        <w:rPr>
          <w:rFonts w:asciiTheme="minorHAnsi" w:eastAsiaTheme="minorEastAsia" w:hAnsiTheme="minorHAnsi" w:cstheme="minorBidi"/>
          <w:b w:val="0"/>
          <w:noProof/>
          <w:sz w:val="22"/>
          <w:szCs w:val="22"/>
          <w:lang w:eastAsia="en-AU"/>
        </w:rPr>
      </w:pPr>
      <w:r>
        <w:t xml:space="preserve">Domain: </w:t>
      </w:r>
      <w:hyperlink w:anchor="_Toc486581758" w:history="1">
        <w:r w:rsidR="00F91B3F" w:rsidRPr="00A97C77">
          <w:rPr>
            <w:rStyle w:val="Hyperlink"/>
            <w:noProof/>
          </w:rPr>
          <w:t>Practise legally</w:t>
        </w:r>
        <w:r w:rsidR="00F91B3F">
          <w:rPr>
            <w:noProof/>
            <w:webHidden/>
          </w:rPr>
          <w:tab/>
        </w:r>
        <w:r w:rsidR="00730FDD">
          <w:rPr>
            <w:noProof/>
            <w:webHidden/>
          </w:rPr>
          <w:fldChar w:fldCharType="begin"/>
        </w:r>
        <w:r w:rsidR="00F91B3F">
          <w:rPr>
            <w:noProof/>
            <w:webHidden/>
          </w:rPr>
          <w:instrText xml:space="preserve"> PAGEREF _Toc486581758 \h </w:instrText>
        </w:r>
        <w:r w:rsidR="00730FDD">
          <w:rPr>
            <w:noProof/>
            <w:webHidden/>
          </w:rPr>
        </w:r>
        <w:r w:rsidR="00730FDD">
          <w:rPr>
            <w:noProof/>
            <w:webHidden/>
          </w:rPr>
          <w:fldChar w:fldCharType="separate"/>
        </w:r>
        <w:r w:rsidR="003C4159">
          <w:rPr>
            <w:noProof/>
            <w:webHidden/>
          </w:rPr>
          <w:t>6</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59" w:history="1">
        <w:r w:rsidR="00F91B3F" w:rsidRPr="00A97C77">
          <w:rPr>
            <w:rStyle w:val="Hyperlink"/>
          </w:rPr>
          <w:t>Principle 1: Legal compliance</w:t>
        </w:r>
        <w:r w:rsidR="00F91B3F">
          <w:rPr>
            <w:webHidden/>
          </w:rPr>
          <w:tab/>
        </w:r>
        <w:r w:rsidR="00730FDD">
          <w:rPr>
            <w:webHidden/>
          </w:rPr>
          <w:fldChar w:fldCharType="begin"/>
        </w:r>
        <w:r w:rsidR="00F91B3F">
          <w:rPr>
            <w:webHidden/>
          </w:rPr>
          <w:instrText xml:space="preserve"> PAGEREF _Toc486581759 \h </w:instrText>
        </w:r>
        <w:r w:rsidR="00730FDD">
          <w:rPr>
            <w:webHidden/>
          </w:rPr>
        </w:r>
        <w:r w:rsidR="00730FDD">
          <w:rPr>
            <w:webHidden/>
          </w:rPr>
          <w:fldChar w:fldCharType="separate"/>
        </w:r>
        <w:r w:rsidR="003C4159">
          <w:rPr>
            <w:webHidden/>
          </w:rPr>
          <w:t>6</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0" w:history="1">
        <w:r w:rsidR="00F91B3F" w:rsidRPr="00A97C77">
          <w:rPr>
            <w:rStyle w:val="Hyperlink"/>
            <w:noProof/>
          </w:rPr>
          <w:t>1.1</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Obligations</w:t>
        </w:r>
        <w:r w:rsidR="00F91B3F">
          <w:rPr>
            <w:noProof/>
            <w:webHidden/>
          </w:rPr>
          <w:tab/>
        </w:r>
        <w:r w:rsidR="00730FDD">
          <w:rPr>
            <w:noProof/>
            <w:webHidden/>
          </w:rPr>
          <w:fldChar w:fldCharType="begin"/>
        </w:r>
        <w:r w:rsidR="00F91B3F">
          <w:rPr>
            <w:noProof/>
            <w:webHidden/>
          </w:rPr>
          <w:instrText xml:space="preserve"> PAGEREF _Toc486581760 \h </w:instrText>
        </w:r>
        <w:r w:rsidR="00730FDD">
          <w:rPr>
            <w:noProof/>
            <w:webHidden/>
          </w:rPr>
        </w:r>
        <w:r w:rsidR="00730FDD">
          <w:rPr>
            <w:noProof/>
            <w:webHidden/>
          </w:rPr>
          <w:fldChar w:fldCharType="separate"/>
        </w:r>
        <w:r w:rsidR="003C4159">
          <w:rPr>
            <w:noProof/>
            <w:webHidden/>
          </w:rPr>
          <w:t>6</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1" w:history="1">
        <w:r w:rsidR="00F91B3F" w:rsidRPr="00A97C77">
          <w:rPr>
            <w:rStyle w:val="Hyperlink"/>
            <w:noProof/>
          </w:rPr>
          <w:t>1.2</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Lawful behaviour</w:t>
        </w:r>
        <w:r w:rsidR="00F91B3F">
          <w:rPr>
            <w:noProof/>
            <w:webHidden/>
          </w:rPr>
          <w:tab/>
        </w:r>
        <w:r w:rsidR="00730FDD">
          <w:rPr>
            <w:noProof/>
            <w:webHidden/>
          </w:rPr>
          <w:fldChar w:fldCharType="begin"/>
        </w:r>
        <w:r w:rsidR="00F91B3F">
          <w:rPr>
            <w:noProof/>
            <w:webHidden/>
          </w:rPr>
          <w:instrText xml:space="preserve"> PAGEREF _Toc486581761 \h </w:instrText>
        </w:r>
        <w:r w:rsidR="00730FDD">
          <w:rPr>
            <w:noProof/>
            <w:webHidden/>
          </w:rPr>
        </w:r>
        <w:r w:rsidR="00730FDD">
          <w:rPr>
            <w:noProof/>
            <w:webHidden/>
          </w:rPr>
          <w:fldChar w:fldCharType="separate"/>
        </w:r>
        <w:r w:rsidR="003C4159">
          <w:rPr>
            <w:noProof/>
            <w:webHidden/>
          </w:rPr>
          <w:t>6</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2" w:history="1">
        <w:r w:rsidR="00F91B3F" w:rsidRPr="00A97C77">
          <w:rPr>
            <w:rStyle w:val="Hyperlink"/>
            <w:noProof/>
          </w:rPr>
          <w:t xml:space="preserve">1.3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Mandatory reporting</w:t>
        </w:r>
        <w:r w:rsidR="00F91B3F">
          <w:rPr>
            <w:noProof/>
            <w:webHidden/>
          </w:rPr>
          <w:tab/>
        </w:r>
        <w:r w:rsidR="00730FDD">
          <w:rPr>
            <w:noProof/>
            <w:webHidden/>
          </w:rPr>
          <w:fldChar w:fldCharType="begin"/>
        </w:r>
        <w:r w:rsidR="00F91B3F">
          <w:rPr>
            <w:noProof/>
            <w:webHidden/>
          </w:rPr>
          <w:instrText xml:space="preserve"> PAGEREF _Toc486581762 \h </w:instrText>
        </w:r>
        <w:r w:rsidR="00730FDD">
          <w:rPr>
            <w:noProof/>
            <w:webHidden/>
          </w:rPr>
        </w:r>
        <w:r w:rsidR="00730FDD">
          <w:rPr>
            <w:noProof/>
            <w:webHidden/>
          </w:rPr>
          <w:fldChar w:fldCharType="separate"/>
        </w:r>
        <w:r w:rsidR="003C4159">
          <w:rPr>
            <w:noProof/>
            <w:webHidden/>
          </w:rPr>
          <w:t>7</w:t>
        </w:r>
        <w:r w:rsidR="00730FDD">
          <w:rPr>
            <w:noProof/>
            <w:webHidden/>
          </w:rPr>
          <w:fldChar w:fldCharType="end"/>
        </w:r>
      </w:hyperlink>
    </w:p>
    <w:p w:rsidR="00F91B3F" w:rsidRDefault="00765069">
      <w:pPr>
        <w:pStyle w:val="TOC2"/>
        <w:rPr>
          <w:rFonts w:asciiTheme="minorHAnsi" w:eastAsiaTheme="minorEastAsia" w:hAnsiTheme="minorHAnsi" w:cstheme="minorBidi"/>
          <w:b w:val="0"/>
          <w:noProof/>
          <w:sz w:val="22"/>
          <w:szCs w:val="22"/>
          <w:lang w:eastAsia="en-AU"/>
        </w:rPr>
      </w:pPr>
      <w:r>
        <w:t xml:space="preserve">Domain:  </w:t>
      </w:r>
      <w:hyperlink w:anchor="_Toc486581763" w:history="1">
        <w:r w:rsidR="00F91B3F" w:rsidRPr="00A97C77">
          <w:rPr>
            <w:rStyle w:val="Hyperlink"/>
            <w:noProof/>
          </w:rPr>
          <w:t>Practise safely, effectively and collaboratively</w:t>
        </w:r>
        <w:r w:rsidR="00F91B3F">
          <w:rPr>
            <w:noProof/>
            <w:webHidden/>
          </w:rPr>
          <w:tab/>
        </w:r>
        <w:r w:rsidR="00730FDD">
          <w:rPr>
            <w:noProof/>
            <w:webHidden/>
          </w:rPr>
          <w:fldChar w:fldCharType="begin"/>
        </w:r>
        <w:r w:rsidR="00F91B3F">
          <w:rPr>
            <w:noProof/>
            <w:webHidden/>
          </w:rPr>
          <w:instrText xml:space="preserve"> PAGEREF _Toc486581763 \h </w:instrText>
        </w:r>
        <w:r w:rsidR="00730FDD">
          <w:rPr>
            <w:noProof/>
            <w:webHidden/>
          </w:rPr>
        </w:r>
        <w:r w:rsidR="00730FDD">
          <w:rPr>
            <w:noProof/>
            <w:webHidden/>
          </w:rPr>
          <w:fldChar w:fldCharType="separate"/>
        </w:r>
        <w:r w:rsidR="003C4159">
          <w:rPr>
            <w:noProof/>
            <w:webHidden/>
          </w:rPr>
          <w:t>7</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64" w:history="1">
        <w:r w:rsidR="00F91B3F" w:rsidRPr="00A97C77">
          <w:rPr>
            <w:rStyle w:val="Hyperlink"/>
          </w:rPr>
          <w:t>Principle 2: Person-centred practice</w:t>
        </w:r>
        <w:r w:rsidR="00F91B3F">
          <w:rPr>
            <w:webHidden/>
          </w:rPr>
          <w:tab/>
        </w:r>
        <w:r w:rsidR="00730FDD">
          <w:rPr>
            <w:webHidden/>
          </w:rPr>
          <w:fldChar w:fldCharType="begin"/>
        </w:r>
        <w:r w:rsidR="00F91B3F">
          <w:rPr>
            <w:webHidden/>
          </w:rPr>
          <w:instrText xml:space="preserve"> PAGEREF _Toc486581764 \h </w:instrText>
        </w:r>
        <w:r w:rsidR="00730FDD">
          <w:rPr>
            <w:webHidden/>
          </w:rPr>
        </w:r>
        <w:r w:rsidR="00730FDD">
          <w:rPr>
            <w:webHidden/>
          </w:rPr>
          <w:fldChar w:fldCharType="separate"/>
        </w:r>
        <w:r w:rsidR="003C4159">
          <w:rPr>
            <w:webHidden/>
          </w:rPr>
          <w:t>7</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5" w:history="1">
        <w:r w:rsidR="00F91B3F" w:rsidRPr="00A97C77">
          <w:rPr>
            <w:rStyle w:val="Hyperlink"/>
            <w:noProof/>
          </w:rPr>
          <w:t>2.1</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Nursing practice</w:t>
        </w:r>
        <w:r w:rsidR="00F91B3F">
          <w:rPr>
            <w:noProof/>
            <w:webHidden/>
          </w:rPr>
          <w:tab/>
        </w:r>
        <w:r w:rsidR="00730FDD">
          <w:rPr>
            <w:noProof/>
            <w:webHidden/>
          </w:rPr>
          <w:fldChar w:fldCharType="begin"/>
        </w:r>
        <w:r w:rsidR="00F91B3F">
          <w:rPr>
            <w:noProof/>
            <w:webHidden/>
          </w:rPr>
          <w:instrText xml:space="preserve"> PAGEREF _Toc486581765 \h </w:instrText>
        </w:r>
        <w:r w:rsidR="00730FDD">
          <w:rPr>
            <w:noProof/>
            <w:webHidden/>
          </w:rPr>
        </w:r>
        <w:r w:rsidR="00730FDD">
          <w:rPr>
            <w:noProof/>
            <w:webHidden/>
          </w:rPr>
          <w:fldChar w:fldCharType="separate"/>
        </w:r>
        <w:r w:rsidR="003C4159">
          <w:rPr>
            <w:noProof/>
            <w:webHidden/>
          </w:rPr>
          <w:t>7</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6" w:history="1">
        <w:r w:rsidR="00F91B3F" w:rsidRPr="00A97C77">
          <w:rPr>
            <w:rStyle w:val="Hyperlink"/>
            <w:noProof/>
          </w:rPr>
          <w:t>2.2</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Decision-making</w:t>
        </w:r>
        <w:r w:rsidR="00F91B3F">
          <w:rPr>
            <w:noProof/>
            <w:webHidden/>
          </w:rPr>
          <w:tab/>
        </w:r>
        <w:r w:rsidR="00730FDD">
          <w:rPr>
            <w:noProof/>
            <w:webHidden/>
          </w:rPr>
          <w:fldChar w:fldCharType="begin"/>
        </w:r>
        <w:r w:rsidR="00F91B3F">
          <w:rPr>
            <w:noProof/>
            <w:webHidden/>
          </w:rPr>
          <w:instrText xml:space="preserve"> PAGEREF _Toc486581766 \h </w:instrText>
        </w:r>
        <w:r w:rsidR="00730FDD">
          <w:rPr>
            <w:noProof/>
            <w:webHidden/>
          </w:rPr>
        </w:r>
        <w:r w:rsidR="00730FDD">
          <w:rPr>
            <w:noProof/>
            <w:webHidden/>
          </w:rPr>
          <w:fldChar w:fldCharType="separate"/>
        </w:r>
        <w:r w:rsidR="003C4159">
          <w:rPr>
            <w:noProof/>
            <w:webHidden/>
          </w:rPr>
          <w:t>7</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7" w:history="1">
        <w:r w:rsidR="00F91B3F" w:rsidRPr="00A97C77">
          <w:rPr>
            <w:rStyle w:val="Hyperlink"/>
            <w:noProof/>
          </w:rPr>
          <w:t xml:space="preserve">2.3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Informed consent</w:t>
        </w:r>
        <w:r w:rsidR="00F91B3F">
          <w:rPr>
            <w:noProof/>
            <w:webHidden/>
          </w:rPr>
          <w:tab/>
        </w:r>
        <w:r w:rsidR="00730FDD">
          <w:rPr>
            <w:noProof/>
            <w:webHidden/>
          </w:rPr>
          <w:fldChar w:fldCharType="begin"/>
        </w:r>
        <w:r w:rsidR="00F91B3F">
          <w:rPr>
            <w:noProof/>
            <w:webHidden/>
          </w:rPr>
          <w:instrText xml:space="preserve"> PAGEREF _Toc486581767 \h </w:instrText>
        </w:r>
        <w:r w:rsidR="00730FDD">
          <w:rPr>
            <w:noProof/>
            <w:webHidden/>
          </w:rPr>
        </w:r>
        <w:r w:rsidR="00730FDD">
          <w:rPr>
            <w:noProof/>
            <w:webHidden/>
          </w:rPr>
          <w:fldChar w:fldCharType="separate"/>
        </w:r>
        <w:r w:rsidR="003C4159">
          <w:rPr>
            <w:noProof/>
            <w:webHidden/>
          </w:rPr>
          <w:t>8</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68" w:history="1">
        <w:r w:rsidR="00F91B3F" w:rsidRPr="00A97C77">
          <w:rPr>
            <w:rStyle w:val="Hyperlink"/>
            <w:noProof/>
          </w:rPr>
          <w:t>2.4</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Adverse events and open disclosure</w:t>
        </w:r>
        <w:r w:rsidR="00F91B3F">
          <w:rPr>
            <w:noProof/>
            <w:webHidden/>
          </w:rPr>
          <w:tab/>
        </w:r>
        <w:r w:rsidR="00730FDD">
          <w:rPr>
            <w:noProof/>
            <w:webHidden/>
          </w:rPr>
          <w:fldChar w:fldCharType="begin"/>
        </w:r>
        <w:r w:rsidR="00F91B3F">
          <w:rPr>
            <w:noProof/>
            <w:webHidden/>
          </w:rPr>
          <w:instrText xml:space="preserve"> PAGEREF _Toc486581768 \h </w:instrText>
        </w:r>
        <w:r w:rsidR="00730FDD">
          <w:rPr>
            <w:noProof/>
            <w:webHidden/>
          </w:rPr>
        </w:r>
        <w:r w:rsidR="00730FDD">
          <w:rPr>
            <w:noProof/>
            <w:webHidden/>
          </w:rPr>
          <w:fldChar w:fldCharType="separate"/>
        </w:r>
        <w:r w:rsidR="003C4159">
          <w:rPr>
            <w:noProof/>
            <w:webHidden/>
          </w:rPr>
          <w:t>8</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69" w:history="1">
        <w:r w:rsidR="00F91B3F" w:rsidRPr="00A97C77">
          <w:rPr>
            <w:rStyle w:val="Hyperlink"/>
          </w:rPr>
          <w:t>Principle 3: Cultural practice and respectful relationships</w:t>
        </w:r>
        <w:r w:rsidR="00F91B3F">
          <w:rPr>
            <w:webHidden/>
          </w:rPr>
          <w:tab/>
        </w:r>
        <w:r w:rsidR="00730FDD">
          <w:rPr>
            <w:webHidden/>
          </w:rPr>
          <w:fldChar w:fldCharType="begin"/>
        </w:r>
        <w:r w:rsidR="00F91B3F">
          <w:rPr>
            <w:webHidden/>
          </w:rPr>
          <w:instrText xml:space="preserve"> PAGEREF _Toc486581769 \h </w:instrText>
        </w:r>
        <w:r w:rsidR="00730FDD">
          <w:rPr>
            <w:webHidden/>
          </w:rPr>
        </w:r>
        <w:r w:rsidR="00730FDD">
          <w:rPr>
            <w:webHidden/>
          </w:rPr>
          <w:fldChar w:fldCharType="separate"/>
        </w:r>
        <w:r w:rsidR="003C4159">
          <w:rPr>
            <w:webHidden/>
          </w:rPr>
          <w:t>9</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0" w:history="1">
        <w:r w:rsidR="00F91B3F" w:rsidRPr="00A97C77">
          <w:rPr>
            <w:rStyle w:val="Hyperlink"/>
            <w:noProof/>
          </w:rPr>
          <w:t xml:space="preserve">3.1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Aboriginal and/or Torres Strait Islander peoples’ health</w:t>
        </w:r>
        <w:r w:rsidR="00F91B3F">
          <w:rPr>
            <w:noProof/>
            <w:webHidden/>
          </w:rPr>
          <w:tab/>
        </w:r>
        <w:r w:rsidR="00730FDD">
          <w:rPr>
            <w:noProof/>
            <w:webHidden/>
          </w:rPr>
          <w:fldChar w:fldCharType="begin"/>
        </w:r>
        <w:r w:rsidR="00F91B3F">
          <w:rPr>
            <w:noProof/>
            <w:webHidden/>
          </w:rPr>
          <w:instrText xml:space="preserve"> PAGEREF _Toc486581770 \h </w:instrText>
        </w:r>
        <w:r w:rsidR="00730FDD">
          <w:rPr>
            <w:noProof/>
            <w:webHidden/>
          </w:rPr>
        </w:r>
        <w:r w:rsidR="00730FDD">
          <w:rPr>
            <w:noProof/>
            <w:webHidden/>
          </w:rPr>
          <w:fldChar w:fldCharType="separate"/>
        </w:r>
        <w:r w:rsidR="003C4159">
          <w:rPr>
            <w:noProof/>
            <w:webHidden/>
          </w:rPr>
          <w:t>9</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1" w:history="1">
        <w:r w:rsidR="00F91B3F" w:rsidRPr="00A97C77">
          <w:rPr>
            <w:rStyle w:val="Hyperlink"/>
            <w:noProof/>
          </w:rPr>
          <w:t>3.2</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Culturally safe and respectful practice</w:t>
        </w:r>
        <w:r w:rsidR="00F91B3F">
          <w:rPr>
            <w:noProof/>
            <w:webHidden/>
          </w:rPr>
          <w:tab/>
        </w:r>
        <w:r w:rsidR="00730FDD">
          <w:rPr>
            <w:noProof/>
            <w:webHidden/>
          </w:rPr>
          <w:fldChar w:fldCharType="begin"/>
        </w:r>
        <w:r w:rsidR="00F91B3F">
          <w:rPr>
            <w:noProof/>
            <w:webHidden/>
          </w:rPr>
          <w:instrText xml:space="preserve"> PAGEREF _Toc486581771 \h </w:instrText>
        </w:r>
        <w:r w:rsidR="00730FDD">
          <w:rPr>
            <w:noProof/>
            <w:webHidden/>
          </w:rPr>
        </w:r>
        <w:r w:rsidR="00730FDD">
          <w:rPr>
            <w:noProof/>
            <w:webHidden/>
          </w:rPr>
          <w:fldChar w:fldCharType="separate"/>
        </w:r>
        <w:r w:rsidR="003C4159">
          <w:rPr>
            <w:noProof/>
            <w:webHidden/>
          </w:rPr>
          <w:t>9</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2" w:history="1">
        <w:r w:rsidR="00F91B3F" w:rsidRPr="00A97C77">
          <w:rPr>
            <w:rStyle w:val="Hyperlink"/>
            <w:noProof/>
          </w:rPr>
          <w:t xml:space="preserve">3.3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Effective communication</w:t>
        </w:r>
        <w:r w:rsidR="00F91B3F">
          <w:rPr>
            <w:noProof/>
            <w:webHidden/>
          </w:rPr>
          <w:tab/>
        </w:r>
        <w:r w:rsidR="00730FDD">
          <w:rPr>
            <w:noProof/>
            <w:webHidden/>
          </w:rPr>
          <w:fldChar w:fldCharType="begin"/>
        </w:r>
        <w:r w:rsidR="00F91B3F">
          <w:rPr>
            <w:noProof/>
            <w:webHidden/>
          </w:rPr>
          <w:instrText xml:space="preserve"> PAGEREF _Toc486581772 \h </w:instrText>
        </w:r>
        <w:r w:rsidR="00730FDD">
          <w:rPr>
            <w:noProof/>
            <w:webHidden/>
          </w:rPr>
        </w:r>
        <w:r w:rsidR="00730FDD">
          <w:rPr>
            <w:noProof/>
            <w:webHidden/>
          </w:rPr>
          <w:fldChar w:fldCharType="separate"/>
        </w:r>
        <w:r w:rsidR="003C4159">
          <w:rPr>
            <w:noProof/>
            <w:webHidden/>
          </w:rPr>
          <w:t>10</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3" w:history="1">
        <w:r w:rsidR="00F91B3F" w:rsidRPr="00A97C77">
          <w:rPr>
            <w:rStyle w:val="Hyperlink"/>
            <w:noProof/>
          </w:rPr>
          <w:t>3.4</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Bullying and harassment</w:t>
        </w:r>
        <w:r w:rsidR="00F91B3F">
          <w:rPr>
            <w:noProof/>
            <w:webHidden/>
          </w:rPr>
          <w:tab/>
        </w:r>
        <w:r w:rsidR="00730FDD">
          <w:rPr>
            <w:noProof/>
            <w:webHidden/>
          </w:rPr>
          <w:fldChar w:fldCharType="begin"/>
        </w:r>
        <w:r w:rsidR="00F91B3F">
          <w:rPr>
            <w:noProof/>
            <w:webHidden/>
          </w:rPr>
          <w:instrText xml:space="preserve"> PAGEREF _Toc486581773 \h </w:instrText>
        </w:r>
        <w:r w:rsidR="00730FDD">
          <w:rPr>
            <w:noProof/>
            <w:webHidden/>
          </w:rPr>
        </w:r>
        <w:r w:rsidR="00730FDD">
          <w:rPr>
            <w:noProof/>
            <w:webHidden/>
          </w:rPr>
          <w:fldChar w:fldCharType="separate"/>
        </w:r>
        <w:r w:rsidR="003C4159">
          <w:rPr>
            <w:noProof/>
            <w:webHidden/>
          </w:rPr>
          <w:t>10</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4" w:history="1">
        <w:r w:rsidR="00F91B3F" w:rsidRPr="00A97C77">
          <w:rPr>
            <w:rStyle w:val="Hyperlink"/>
            <w:noProof/>
          </w:rPr>
          <w:t>3.5</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Confidentiality and privacy</w:t>
        </w:r>
        <w:r w:rsidR="00F91B3F">
          <w:rPr>
            <w:noProof/>
            <w:webHidden/>
          </w:rPr>
          <w:tab/>
        </w:r>
        <w:r w:rsidR="00730FDD">
          <w:rPr>
            <w:noProof/>
            <w:webHidden/>
          </w:rPr>
          <w:fldChar w:fldCharType="begin"/>
        </w:r>
        <w:r w:rsidR="00F91B3F">
          <w:rPr>
            <w:noProof/>
            <w:webHidden/>
          </w:rPr>
          <w:instrText xml:space="preserve"> PAGEREF _Toc486581774 \h </w:instrText>
        </w:r>
        <w:r w:rsidR="00730FDD">
          <w:rPr>
            <w:noProof/>
            <w:webHidden/>
          </w:rPr>
        </w:r>
        <w:r w:rsidR="00730FDD">
          <w:rPr>
            <w:noProof/>
            <w:webHidden/>
          </w:rPr>
          <w:fldChar w:fldCharType="separate"/>
        </w:r>
        <w:r w:rsidR="003C4159">
          <w:rPr>
            <w:noProof/>
            <w:webHidden/>
          </w:rPr>
          <w:t>10</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5" w:history="1">
        <w:r w:rsidR="00F91B3F" w:rsidRPr="00A97C77">
          <w:rPr>
            <w:rStyle w:val="Hyperlink"/>
            <w:noProof/>
          </w:rPr>
          <w:t>3.6</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End-of-life care</w:t>
        </w:r>
        <w:r w:rsidR="00F91B3F">
          <w:rPr>
            <w:noProof/>
            <w:webHidden/>
          </w:rPr>
          <w:tab/>
        </w:r>
        <w:r w:rsidR="00730FDD">
          <w:rPr>
            <w:noProof/>
            <w:webHidden/>
          </w:rPr>
          <w:fldChar w:fldCharType="begin"/>
        </w:r>
        <w:r w:rsidR="00F91B3F">
          <w:rPr>
            <w:noProof/>
            <w:webHidden/>
          </w:rPr>
          <w:instrText xml:space="preserve"> PAGEREF _Toc486581775 \h </w:instrText>
        </w:r>
        <w:r w:rsidR="00730FDD">
          <w:rPr>
            <w:noProof/>
            <w:webHidden/>
          </w:rPr>
        </w:r>
        <w:r w:rsidR="00730FDD">
          <w:rPr>
            <w:noProof/>
            <w:webHidden/>
          </w:rPr>
          <w:fldChar w:fldCharType="separate"/>
        </w:r>
        <w:r w:rsidR="003C4159">
          <w:rPr>
            <w:noProof/>
            <w:webHidden/>
          </w:rPr>
          <w:t>11</w:t>
        </w:r>
        <w:r w:rsidR="00730FDD">
          <w:rPr>
            <w:noProof/>
            <w:webHidden/>
          </w:rPr>
          <w:fldChar w:fldCharType="end"/>
        </w:r>
      </w:hyperlink>
    </w:p>
    <w:p w:rsidR="00F91B3F" w:rsidRDefault="00765069">
      <w:pPr>
        <w:pStyle w:val="TOC2"/>
        <w:rPr>
          <w:rFonts w:asciiTheme="minorHAnsi" w:eastAsiaTheme="minorEastAsia" w:hAnsiTheme="minorHAnsi" w:cstheme="minorBidi"/>
          <w:b w:val="0"/>
          <w:noProof/>
          <w:sz w:val="22"/>
          <w:szCs w:val="22"/>
          <w:lang w:eastAsia="en-AU"/>
        </w:rPr>
      </w:pPr>
      <w:r>
        <w:t xml:space="preserve">Domain: </w:t>
      </w:r>
      <w:hyperlink w:anchor="_Toc486581776" w:history="1">
        <w:r w:rsidR="00F91B3F" w:rsidRPr="00A97C77">
          <w:rPr>
            <w:rStyle w:val="Hyperlink"/>
            <w:noProof/>
          </w:rPr>
          <w:t>Act with professional integrity</w:t>
        </w:r>
        <w:r w:rsidR="00F91B3F">
          <w:rPr>
            <w:noProof/>
            <w:webHidden/>
          </w:rPr>
          <w:tab/>
        </w:r>
        <w:r w:rsidR="00730FDD">
          <w:rPr>
            <w:noProof/>
            <w:webHidden/>
          </w:rPr>
          <w:fldChar w:fldCharType="begin"/>
        </w:r>
        <w:r w:rsidR="00F91B3F">
          <w:rPr>
            <w:noProof/>
            <w:webHidden/>
          </w:rPr>
          <w:instrText xml:space="preserve"> PAGEREF _Toc486581776 \h </w:instrText>
        </w:r>
        <w:r w:rsidR="00730FDD">
          <w:rPr>
            <w:noProof/>
            <w:webHidden/>
          </w:rPr>
        </w:r>
        <w:r w:rsidR="00730FDD">
          <w:rPr>
            <w:noProof/>
            <w:webHidden/>
          </w:rPr>
          <w:fldChar w:fldCharType="separate"/>
        </w:r>
        <w:r w:rsidR="003C4159">
          <w:rPr>
            <w:noProof/>
            <w:webHidden/>
          </w:rPr>
          <w:t>11</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77" w:history="1">
        <w:r w:rsidR="00F91B3F" w:rsidRPr="00A97C77">
          <w:rPr>
            <w:rStyle w:val="Hyperlink"/>
          </w:rPr>
          <w:t>Principle 4: Professional behaviour</w:t>
        </w:r>
        <w:r w:rsidR="00F91B3F">
          <w:rPr>
            <w:webHidden/>
          </w:rPr>
          <w:tab/>
        </w:r>
        <w:r w:rsidR="00730FDD">
          <w:rPr>
            <w:webHidden/>
          </w:rPr>
          <w:fldChar w:fldCharType="begin"/>
        </w:r>
        <w:r w:rsidR="00F91B3F">
          <w:rPr>
            <w:webHidden/>
          </w:rPr>
          <w:instrText xml:space="preserve"> PAGEREF _Toc486581777 \h </w:instrText>
        </w:r>
        <w:r w:rsidR="00730FDD">
          <w:rPr>
            <w:webHidden/>
          </w:rPr>
        </w:r>
        <w:r w:rsidR="00730FDD">
          <w:rPr>
            <w:webHidden/>
          </w:rPr>
          <w:fldChar w:fldCharType="separate"/>
        </w:r>
        <w:r w:rsidR="003C4159">
          <w:rPr>
            <w:webHidden/>
          </w:rPr>
          <w:t>11</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8" w:history="1">
        <w:r w:rsidR="00F91B3F" w:rsidRPr="00A97C77">
          <w:rPr>
            <w:rStyle w:val="Hyperlink"/>
            <w:noProof/>
          </w:rPr>
          <w:t>4.1</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Professional boundaries</w:t>
        </w:r>
        <w:r w:rsidR="00F91B3F">
          <w:rPr>
            <w:noProof/>
            <w:webHidden/>
          </w:rPr>
          <w:tab/>
        </w:r>
        <w:r w:rsidR="00730FDD">
          <w:rPr>
            <w:noProof/>
            <w:webHidden/>
          </w:rPr>
          <w:fldChar w:fldCharType="begin"/>
        </w:r>
        <w:r w:rsidR="00F91B3F">
          <w:rPr>
            <w:noProof/>
            <w:webHidden/>
          </w:rPr>
          <w:instrText xml:space="preserve"> PAGEREF _Toc486581778 \h </w:instrText>
        </w:r>
        <w:r w:rsidR="00730FDD">
          <w:rPr>
            <w:noProof/>
            <w:webHidden/>
          </w:rPr>
        </w:r>
        <w:r w:rsidR="00730FDD">
          <w:rPr>
            <w:noProof/>
            <w:webHidden/>
          </w:rPr>
          <w:fldChar w:fldCharType="separate"/>
        </w:r>
        <w:r w:rsidR="003C4159">
          <w:rPr>
            <w:noProof/>
            <w:webHidden/>
          </w:rPr>
          <w:t>11</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79" w:history="1">
        <w:r w:rsidR="00F91B3F" w:rsidRPr="00A97C77">
          <w:rPr>
            <w:rStyle w:val="Hyperlink"/>
            <w:noProof/>
          </w:rPr>
          <w:t xml:space="preserve">4.2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Advertising and professional representation</w:t>
        </w:r>
        <w:r w:rsidR="00F91B3F">
          <w:rPr>
            <w:noProof/>
            <w:webHidden/>
          </w:rPr>
          <w:tab/>
        </w:r>
        <w:r w:rsidR="00730FDD">
          <w:rPr>
            <w:noProof/>
            <w:webHidden/>
          </w:rPr>
          <w:fldChar w:fldCharType="begin"/>
        </w:r>
        <w:r w:rsidR="00F91B3F">
          <w:rPr>
            <w:noProof/>
            <w:webHidden/>
          </w:rPr>
          <w:instrText xml:space="preserve"> PAGEREF _Toc486581779 \h </w:instrText>
        </w:r>
        <w:r w:rsidR="00730FDD">
          <w:rPr>
            <w:noProof/>
            <w:webHidden/>
          </w:rPr>
        </w:r>
        <w:r w:rsidR="00730FDD">
          <w:rPr>
            <w:noProof/>
            <w:webHidden/>
          </w:rPr>
          <w:fldChar w:fldCharType="separate"/>
        </w:r>
        <w:r w:rsidR="003C4159">
          <w:rPr>
            <w:noProof/>
            <w:webHidden/>
          </w:rPr>
          <w:t>12</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0" w:history="1">
        <w:r w:rsidR="00F91B3F" w:rsidRPr="00A97C77">
          <w:rPr>
            <w:rStyle w:val="Hyperlink"/>
            <w:noProof/>
          </w:rPr>
          <w:t xml:space="preserve">4.3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Legal, insurance and other assessments</w:t>
        </w:r>
        <w:r w:rsidR="00F91B3F">
          <w:rPr>
            <w:noProof/>
            <w:webHidden/>
          </w:rPr>
          <w:tab/>
        </w:r>
        <w:r w:rsidR="00730FDD">
          <w:rPr>
            <w:noProof/>
            <w:webHidden/>
          </w:rPr>
          <w:fldChar w:fldCharType="begin"/>
        </w:r>
        <w:r w:rsidR="00F91B3F">
          <w:rPr>
            <w:noProof/>
            <w:webHidden/>
          </w:rPr>
          <w:instrText xml:space="preserve"> PAGEREF _Toc486581780 \h </w:instrText>
        </w:r>
        <w:r w:rsidR="00730FDD">
          <w:rPr>
            <w:noProof/>
            <w:webHidden/>
          </w:rPr>
        </w:r>
        <w:r w:rsidR="00730FDD">
          <w:rPr>
            <w:noProof/>
            <w:webHidden/>
          </w:rPr>
          <w:fldChar w:fldCharType="separate"/>
        </w:r>
        <w:r w:rsidR="003C4159">
          <w:rPr>
            <w:noProof/>
            <w:webHidden/>
          </w:rPr>
          <w:t>12</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1" w:history="1">
        <w:r w:rsidR="00F91B3F" w:rsidRPr="00A97C77">
          <w:rPr>
            <w:rStyle w:val="Hyperlink"/>
            <w:noProof/>
          </w:rPr>
          <w:t>4.4</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Conflicts of interest</w:t>
        </w:r>
        <w:r w:rsidR="00F91B3F">
          <w:rPr>
            <w:noProof/>
            <w:webHidden/>
          </w:rPr>
          <w:tab/>
        </w:r>
        <w:r w:rsidR="00730FDD">
          <w:rPr>
            <w:noProof/>
            <w:webHidden/>
          </w:rPr>
          <w:fldChar w:fldCharType="begin"/>
        </w:r>
        <w:r w:rsidR="00F91B3F">
          <w:rPr>
            <w:noProof/>
            <w:webHidden/>
          </w:rPr>
          <w:instrText xml:space="preserve"> PAGEREF _Toc486581781 \h </w:instrText>
        </w:r>
        <w:r w:rsidR="00730FDD">
          <w:rPr>
            <w:noProof/>
            <w:webHidden/>
          </w:rPr>
        </w:r>
        <w:r w:rsidR="00730FDD">
          <w:rPr>
            <w:noProof/>
            <w:webHidden/>
          </w:rPr>
          <w:fldChar w:fldCharType="separate"/>
        </w:r>
        <w:r w:rsidR="003C4159">
          <w:rPr>
            <w:noProof/>
            <w:webHidden/>
          </w:rPr>
          <w:t>13</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2" w:history="1">
        <w:r w:rsidR="00F91B3F" w:rsidRPr="00A97C77">
          <w:rPr>
            <w:rStyle w:val="Hyperlink"/>
            <w:noProof/>
          </w:rPr>
          <w:t>4.5</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Financial arrangements and gifts</w:t>
        </w:r>
        <w:r w:rsidR="00F91B3F">
          <w:rPr>
            <w:noProof/>
            <w:webHidden/>
          </w:rPr>
          <w:tab/>
        </w:r>
        <w:r w:rsidR="00730FDD">
          <w:rPr>
            <w:noProof/>
            <w:webHidden/>
          </w:rPr>
          <w:fldChar w:fldCharType="begin"/>
        </w:r>
        <w:r w:rsidR="00F91B3F">
          <w:rPr>
            <w:noProof/>
            <w:webHidden/>
          </w:rPr>
          <w:instrText xml:space="preserve"> PAGEREF _Toc486581782 \h </w:instrText>
        </w:r>
        <w:r w:rsidR="00730FDD">
          <w:rPr>
            <w:noProof/>
            <w:webHidden/>
          </w:rPr>
        </w:r>
        <w:r w:rsidR="00730FDD">
          <w:rPr>
            <w:noProof/>
            <w:webHidden/>
          </w:rPr>
          <w:fldChar w:fldCharType="separate"/>
        </w:r>
        <w:r w:rsidR="003C4159">
          <w:rPr>
            <w:noProof/>
            <w:webHidden/>
          </w:rPr>
          <w:t>13</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83" w:history="1">
        <w:r w:rsidR="00F91B3F" w:rsidRPr="00A97C77">
          <w:rPr>
            <w:rStyle w:val="Hyperlink"/>
          </w:rPr>
          <w:t>Principle 5: Teaching, supervising and assessing</w:t>
        </w:r>
        <w:r w:rsidR="00F91B3F">
          <w:rPr>
            <w:webHidden/>
          </w:rPr>
          <w:tab/>
        </w:r>
        <w:r w:rsidR="00730FDD">
          <w:rPr>
            <w:webHidden/>
          </w:rPr>
          <w:fldChar w:fldCharType="begin"/>
        </w:r>
        <w:r w:rsidR="00F91B3F">
          <w:rPr>
            <w:webHidden/>
          </w:rPr>
          <w:instrText xml:space="preserve"> PAGEREF _Toc486581783 \h </w:instrText>
        </w:r>
        <w:r w:rsidR="00730FDD">
          <w:rPr>
            <w:webHidden/>
          </w:rPr>
        </w:r>
        <w:r w:rsidR="00730FDD">
          <w:rPr>
            <w:webHidden/>
          </w:rPr>
          <w:fldChar w:fldCharType="separate"/>
        </w:r>
        <w:r w:rsidR="003C4159">
          <w:rPr>
            <w:webHidden/>
          </w:rPr>
          <w:t>13</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4" w:history="1">
        <w:r w:rsidR="00F91B3F" w:rsidRPr="00A97C77">
          <w:rPr>
            <w:rStyle w:val="Hyperlink"/>
            <w:noProof/>
          </w:rPr>
          <w:t xml:space="preserve">5.1 </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Teaching and supervising</w:t>
        </w:r>
        <w:r w:rsidR="00F91B3F">
          <w:rPr>
            <w:noProof/>
            <w:webHidden/>
          </w:rPr>
          <w:tab/>
        </w:r>
        <w:r w:rsidR="00730FDD">
          <w:rPr>
            <w:noProof/>
            <w:webHidden/>
          </w:rPr>
          <w:fldChar w:fldCharType="begin"/>
        </w:r>
        <w:r w:rsidR="00F91B3F">
          <w:rPr>
            <w:noProof/>
            <w:webHidden/>
          </w:rPr>
          <w:instrText xml:space="preserve"> PAGEREF _Toc486581784 \h </w:instrText>
        </w:r>
        <w:r w:rsidR="00730FDD">
          <w:rPr>
            <w:noProof/>
            <w:webHidden/>
          </w:rPr>
        </w:r>
        <w:r w:rsidR="00730FDD">
          <w:rPr>
            <w:noProof/>
            <w:webHidden/>
          </w:rPr>
          <w:fldChar w:fldCharType="separate"/>
        </w:r>
        <w:r w:rsidR="003C4159">
          <w:rPr>
            <w:noProof/>
            <w:webHidden/>
          </w:rPr>
          <w:t>14</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5" w:history="1">
        <w:r w:rsidR="00F91B3F" w:rsidRPr="00A97C77">
          <w:rPr>
            <w:rStyle w:val="Hyperlink"/>
            <w:noProof/>
          </w:rPr>
          <w:t>5.2</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Assessing colleagues and students</w:t>
        </w:r>
        <w:r w:rsidR="00F91B3F">
          <w:rPr>
            <w:noProof/>
            <w:webHidden/>
          </w:rPr>
          <w:tab/>
        </w:r>
        <w:r w:rsidR="00730FDD">
          <w:rPr>
            <w:noProof/>
            <w:webHidden/>
          </w:rPr>
          <w:fldChar w:fldCharType="begin"/>
        </w:r>
        <w:r w:rsidR="00F91B3F">
          <w:rPr>
            <w:noProof/>
            <w:webHidden/>
          </w:rPr>
          <w:instrText xml:space="preserve"> PAGEREF _Toc486581785 \h </w:instrText>
        </w:r>
        <w:r w:rsidR="00730FDD">
          <w:rPr>
            <w:noProof/>
            <w:webHidden/>
          </w:rPr>
        </w:r>
        <w:r w:rsidR="00730FDD">
          <w:rPr>
            <w:noProof/>
            <w:webHidden/>
          </w:rPr>
          <w:fldChar w:fldCharType="separate"/>
        </w:r>
        <w:r w:rsidR="003C4159">
          <w:rPr>
            <w:noProof/>
            <w:webHidden/>
          </w:rPr>
          <w:t>14</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86" w:history="1">
        <w:r w:rsidR="00F91B3F" w:rsidRPr="00A97C77">
          <w:rPr>
            <w:rStyle w:val="Hyperlink"/>
          </w:rPr>
          <w:t>Principle 6: Research in health</w:t>
        </w:r>
        <w:r w:rsidR="00F91B3F">
          <w:rPr>
            <w:webHidden/>
          </w:rPr>
          <w:tab/>
        </w:r>
        <w:r w:rsidR="00730FDD">
          <w:rPr>
            <w:webHidden/>
          </w:rPr>
          <w:fldChar w:fldCharType="begin"/>
        </w:r>
        <w:r w:rsidR="00F91B3F">
          <w:rPr>
            <w:webHidden/>
          </w:rPr>
          <w:instrText xml:space="preserve"> PAGEREF _Toc486581786 \h </w:instrText>
        </w:r>
        <w:r w:rsidR="00730FDD">
          <w:rPr>
            <w:webHidden/>
          </w:rPr>
        </w:r>
        <w:r w:rsidR="00730FDD">
          <w:rPr>
            <w:webHidden/>
          </w:rPr>
          <w:fldChar w:fldCharType="separate"/>
        </w:r>
        <w:r w:rsidR="003C4159">
          <w:rPr>
            <w:webHidden/>
          </w:rPr>
          <w:t>14</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87" w:history="1">
        <w:r w:rsidR="00F91B3F" w:rsidRPr="00A97C77">
          <w:rPr>
            <w:rStyle w:val="Hyperlink"/>
            <w:noProof/>
          </w:rPr>
          <w:t>6.1</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 xml:space="preserve"> Rights and responsibilities</w:t>
        </w:r>
        <w:r w:rsidR="00F91B3F">
          <w:rPr>
            <w:noProof/>
            <w:webHidden/>
          </w:rPr>
          <w:tab/>
        </w:r>
        <w:r w:rsidR="00730FDD">
          <w:rPr>
            <w:noProof/>
            <w:webHidden/>
          </w:rPr>
          <w:fldChar w:fldCharType="begin"/>
        </w:r>
        <w:r w:rsidR="00F91B3F">
          <w:rPr>
            <w:noProof/>
            <w:webHidden/>
          </w:rPr>
          <w:instrText xml:space="preserve"> PAGEREF _Toc486581787 \h </w:instrText>
        </w:r>
        <w:r w:rsidR="00730FDD">
          <w:rPr>
            <w:noProof/>
            <w:webHidden/>
          </w:rPr>
        </w:r>
        <w:r w:rsidR="00730FDD">
          <w:rPr>
            <w:noProof/>
            <w:webHidden/>
          </w:rPr>
          <w:fldChar w:fldCharType="separate"/>
        </w:r>
        <w:r w:rsidR="003C4159">
          <w:rPr>
            <w:noProof/>
            <w:webHidden/>
          </w:rPr>
          <w:t>14</w:t>
        </w:r>
        <w:r w:rsidR="00730FDD">
          <w:rPr>
            <w:noProof/>
            <w:webHidden/>
          </w:rPr>
          <w:fldChar w:fldCharType="end"/>
        </w:r>
      </w:hyperlink>
    </w:p>
    <w:p w:rsidR="00F91B3F" w:rsidRDefault="00765069">
      <w:pPr>
        <w:pStyle w:val="TOC2"/>
        <w:rPr>
          <w:rFonts w:asciiTheme="minorHAnsi" w:eastAsiaTheme="minorEastAsia" w:hAnsiTheme="minorHAnsi" w:cstheme="minorBidi"/>
          <w:b w:val="0"/>
          <w:noProof/>
          <w:sz w:val="22"/>
          <w:szCs w:val="22"/>
          <w:lang w:eastAsia="en-AU"/>
        </w:rPr>
      </w:pPr>
      <w:r>
        <w:t xml:space="preserve">Domain:  </w:t>
      </w:r>
      <w:hyperlink w:anchor="_Toc486581788" w:history="1">
        <w:r w:rsidR="00F91B3F" w:rsidRPr="00A97C77">
          <w:rPr>
            <w:rStyle w:val="Hyperlink"/>
            <w:noProof/>
          </w:rPr>
          <w:t>Promote health and wellbeing</w:t>
        </w:r>
        <w:r w:rsidR="00F91B3F">
          <w:rPr>
            <w:noProof/>
            <w:webHidden/>
          </w:rPr>
          <w:tab/>
        </w:r>
        <w:r w:rsidR="00730FDD">
          <w:rPr>
            <w:noProof/>
            <w:webHidden/>
          </w:rPr>
          <w:fldChar w:fldCharType="begin"/>
        </w:r>
        <w:r w:rsidR="00F91B3F">
          <w:rPr>
            <w:noProof/>
            <w:webHidden/>
          </w:rPr>
          <w:instrText xml:space="preserve"> PAGEREF _Toc486581788 \h </w:instrText>
        </w:r>
        <w:r w:rsidR="00730FDD">
          <w:rPr>
            <w:noProof/>
            <w:webHidden/>
          </w:rPr>
        </w:r>
        <w:r w:rsidR="00730FDD">
          <w:rPr>
            <w:noProof/>
            <w:webHidden/>
          </w:rPr>
          <w:fldChar w:fldCharType="separate"/>
        </w:r>
        <w:r w:rsidR="003C4159">
          <w:rPr>
            <w:noProof/>
            <w:webHidden/>
          </w:rPr>
          <w:t>14</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89" w:history="1">
        <w:r w:rsidR="00F91B3F" w:rsidRPr="00A97C77">
          <w:rPr>
            <w:rStyle w:val="Hyperlink"/>
          </w:rPr>
          <w:t>Principle 7: Health and wellbeing</w:t>
        </w:r>
        <w:r w:rsidR="00F91B3F">
          <w:rPr>
            <w:webHidden/>
          </w:rPr>
          <w:tab/>
        </w:r>
        <w:r w:rsidR="00730FDD">
          <w:rPr>
            <w:webHidden/>
          </w:rPr>
          <w:fldChar w:fldCharType="begin"/>
        </w:r>
        <w:r w:rsidR="00F91B3F">
          <w:rPr>
            <w:webHidden/>
          </w:rPr>
          <w:instrText xml:space="preserve"> PAGEREF _Toc486581789 \h </w:instrText>
        </w:r>
        <w:r w:rsidR="00730FDD">
          <w:rPr>
            <w:webHidden/>
          </w:rPr>
        </w:r>
        <w:r w:rsidR="00730FDD">
          <w:rPr>
            <w:webHidden/>
          </w:rPr>
          <w:fldChar w:fldCharType="separate"/>
        </w:r>
        <w:r w:rsidR="003C4159">
          <w:rPr>
            <w:webHidden/>
          </w:rPr>
          <w:t>14</w:t>
        </w:r>
        <w:r w:rsidR="00730FDD">
          <w:rPr>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90" w:history="1">
        <w:r w:rsidR="00F91B3F" w:rsidRPr="00A97C77">
          <w:rPr>
            <w:rStyle w:val="Hyperlink"/>
            <w:noProof/>
          </w:rPr>
          <w:t>7.1</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 xml:space="preserve"> Your and your colleagues’ health</w:t>
        </w:r>
        <w:r w:rsidR="00F91B3F">
          <w:rPr>
            <w:noProof/>
            <w:webHidden/>
          </w:rPr>
          <w:tab/>
        </w:r>
        <w:r w:rsidR="00730FDD">
          <w:rPr>
            <w:noProof/>
            <w:webHidden/>
          </w:rPr>
          <w:fldChar w:fldCharType="begin"/>
        </w:r>
        <w:r w:rsidR="00F91B3F">
          <w:rPr>
            <w:noProof/>
            <w:webHidden/>
          </w:rPr>
          <w:instrText xml:space="preserve"> PAGEREF _Toc486581790 \h </w:instrText>
        </w:r>
        <w:r w:rsidR="00730FDD">
          <w:rPr>
            <w:noProof/>
            <w:webHidden/>
          </w:rPr>
        </w:r>
        <w:r w:rsidR="00730FDD">
          <w:rPr>
            <w:noProof/>
            <w:webHidden/>
          </w:rPr>
          <w:fldChar w:fldCharType="separate"/>
        </w:r>
        <w:r w:rsidR="003C4159">
          <w:rPr>
            <w:noProof/>
            <w:webHidden/>
          </w:rPr>
          <w:t>15</w:t>
        </w:r>
        <w:r w:rsidR="00730FDD">
          <w:rPr>
            <w:noProof/>
            <w:webHidden/>
          </w:rPr>
          <w:fldChar w:fldCharType="end"/>
        </w:r>
      </w:hyperlink>
    </w:p>
    <w:p w:rsidR="00F91B3F" w:rsidRDefault="005E2F3F">
      <w:pPr>
        <w:pStyle w:val="TOC2"/>
        <w:rPr>
          <w:rFonts w:asciiTheme="minorHAnsi" w:eastAsiaTheme="minorEastAsia" w:hAnsiTheme="minorHAnsi" w:cstheme="minorBidi"/>
          <w:b w:val="0"/>
          <w:noProof/>
          <w:sz w:val="22"/>
          <w:szCs w:val="22"/>
          <w:lang w:eastAsia="en-AU"/>
        </w:rPr>
      </w:pPr>
      <w:hyperlink w:anchor="_Toc486581791" w:history="1">
        <w:r w:rsidR="00F91B3F" w:rsidRPr="00A97C77">
          <w:rPr>
            <w:rStyle w:val="Hyperlink"/>
            <w:noProof/>
          </w:rPr>
          <w:t>7.2</w:t>
        </w:r>
        <w:r w:rsidR="00F91B3F">
          <w:rPr>
            <w:rFonts w:asciiTheme="minorHAnsi" w:eastAsiaTheme="minorEastAsia" w:hAnsiTheme="minorHAnsi" w:cstheme="minorBidi"/>
            <w:b w:val="0"/>
            <w:noProof/>
            <w:sz w:val="22"/>
            <w:szCs w:val="22"/>
            <w:lang w:eastAsia="en-AU"/>
          </w:rPr>
          <w:tab/>
        </w:r>
        <w:r w:rsidR="00F91B3F" w:rsidRPr="00A97C77">
          <w:rPr>
            <w:rStyle w:val="Hyperlink"/>
            <w:noProof/>
          </w:rPr>
          <w:t xml:space="preserve"> Health advocacy</w:t>
        </w:r>
        <w:r w:rsidR="00F91B3F">
          <w:rPr>
            <w:noProof/>
            <w:webHidden/>
          </w:rPr>
          <w:tab/>
        </w:r>
        <w:r w:rsidR="00730FDD">
          <w:rPr>
            <w:noProof/>
            <w:webHidden/>
          </w:rPr>
          <w:fldChar w:fldCharType="begin"/>
        </w:r>
        <w:r w:rsidR="00F91B3F">
          <w:rPr>
            <w:noProof/>
            <w:webHidden/>
          </w:rPr>
          <w:instrText xml:space="preserve"> PAGEREF _Toc486581791 \h </w:instrText>
        </w:r>
        <w:r w:rsidR="00730FDD">
          <w:rPr>
            <w:noProof/>
            <w:webHidden/>
          </w:rPr>
        </w:r>
        <w:r w:rsidR="00730FDD">
          <w:rPr>
            <w:noProof/>
            <w:webHidden/>
          </w:rPr>
          <w:fldChar w:fldCharType="separate"/>
        </w:r>
        <w:r w:rsidR="003C4159">
          <w:rPr>
            <w:noProof/>
            <w:webHidden/>
          </w:rPr>
          <w:t>15</w:t>
        </w:r>
        <w:r w:rsidR="00730FDD">
          <w:rPr>
            <w:noProof/>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92" w:history="1">
        <w:r w:rsidR="00F91B3F" w:rsidRPr="00A97C77">
          <w:rPr>
            <w:rStyle w:val="Hyperlink"/>
          </w:rPr>
          <w:t>Glossary</w:t>
        </w:r>
        <w:r w:rsidR="00F91B3F">
          <w:rPr>
            <w:webHidden/>
          </w:rPr>
          <w:tab/>
        </w:r>
        <w:r w:rsidR="00730FDD">
          <w:rPr>
            <w:webHidden/>
          </w:rPr>
          <w:fldChar w:fldCharType="begin"/>
        </w:r>
        <w:r w:rsidR="00F91B3F">
          <w:rPr>
            <w:webHidden/>
          </w:rPr>
          <w:instrText xml:space="preserve"> PAGEREF _Toc486581792 \h </w:instrText>
        </w:r>
        <w:r w:rsidR="00730FDD">
          <w:rPr>
            <w:webHidden/>
          </w:rPr>
        </w:r>
        <w:r w:rsidR="00730FDD">
          <w:rPr>
            <w:webHidden/>
          </w:rPr>
          <w:fldChar w:fldCharType="separate"/>
        </w:r>
        <w:r w:rsidR="003C4159">
          <w:rPr>
            <w:webHidden/>
          </w:rPr>
          <w:t>16</w:t>
        </w:r>
        <w:r w:rsidR="00730FDD">
          <w:rPr>
            <w:webHidden/>
          </w:rPr>
          <w:fldChar w:fldCharType="end"/>
        </w:r>
      </w:hyperlink>
    </w:p>
    <w:p w:rsidR="00F91B3F" w:rsidRDefault="005E2F3F">
      <w:pPr>
        <w:pStyle w:val="TOC1"/>
        <w:rPr>
          <w:rFonts w:asciiTheme="minorHAnsi" w:eastAsiaTheme="minorEastAsia" w:hAnsiTheme="minorHAnsi" w:cstheme="minorBidi"/>
          <w:b w:val="0"/>
          <w:color w:val="auto"/>
          <w:sz w:val="22"/>
          <w:szCs w:val="22"/>
          <w:lang w:eastAsia="en-AU"/>
        </w:rPr>
      </w:pPr>
      <w:hyperlink w:anchor="_Toc486581793" w:history="1">
        <w:r w:rsidR="00F91B3F" w:rsidRPr="00A97C77">
          <w:rPr>
            <w:rStyle w:val="Hyperlink"/>
          </w:rPr>
          <w:t>Bibliography</w:t>
        </w:r>
        <w:r w:rsidR="00F91B3F">
          <w:rPr>
            <w:webHidden/>
          </w:rPr>
          <w:tab/>
        </w:r>
        <w:r w:rsidR="00730FDD">
          <w:rPr>
            <w:webHidden/>
          </w:rPr>
          <w:fldChar w:fldCharType="begin"/>
        </w:r>
        <w:r w:rsidR="00F91B3F">
          <w:rPr>
            <w:webHidden/>
          </w:rPr>
          <w:instrText xml:space="preserve"> PAGEREF _Toc486581793 \h </w:instrText>
        </w:r>
        <w:r w:rsidR="00730FDD">
          <w:rPr>
            <w:webHidden/>
          </w:rPr>
        </w:r>
        <w:r w:rsidR="00730FDD">
          <w:rPr>
            <w:webHidden/>
          </w:rPr>
          <w:fldChar w:fldCharType="separate"/>
        </w:r>
        <w:r w:rsidR="003C4159">
          <w:rPr>
            <w:webHidden/>
          </w:rPr>
          <w:t>18</w:t>
        </w:r>
        <w:r w:rsidR="00730FDD">
          <w:rPr>
            <w:webHidden/>
          </w:rPr>
          <w:fldChar w:fldCharType="end"/>
        </w:r>
      </w:hyperlink>
    </w:p>
    <w:p w:rsidR="00EC11A1" w:rsidRPr="000D66F5" w:rsidRDefault="00730FDD" w:rsidP="0024089A">
      <w:pPr>
        <w:pStyle w:val="TOC1"/>
        <w:spacing w:before="120" w:after="120"/>
      </w:pPr>
      <w:r w:rsidRPr="000D66F5">
        <w:fldChar w:fldCharType="end"/>
      </w:r>
      <w:bookmarkStart w:id="5" w:name="_Toc435182058"/>
    </w:p>
    <w:p w:rsidR="00477F39" w:rsidRPr="000D66F5" w:rsidRDefault="00477F39" w:rsidP="00477F39"/>
    <w:p w:rsidR="008E7BFC" w:rsidRPr="000D66F5" w:rsidRDefault="008E7BFC" w:rsidP="004C7381">
      <w:pPr>
        <w:pStyle w:val="AHPRASubhead"/>
      </w:pPr>
      <w:r w:rsidRPr="000D66F5">
        <w:lastRenderedPageBreak/>
        <w:t>Introduction</w:t>
      </w:r>
      <w:bookmarkEnd w:id="5"/>
    </w:p>
    <w:p w:rsidR="008E7BFC" w:rsidRPr="000D66F5" w:rsidRDefault="008E7BFC" w:rsidP="008E7BFC">
      <w:pPr>
        <w:pStyle w:val="AHPRAbody"/>
      </w:pPr>
      <w:r w:rsidRPr="000D66F5">
        <w:t>The</w:t>
      </w:r>
      <w:r w:rsidRPr="000D66F5">
        <w:rPr>
          <w:i/>
        </w:rPr>
        <w:t xml:space="preserve"> Code of conduct for nurses</w:t>
      </w:r>
      <w:r w:rsidRPr="000D66F5">
        <w:t xml:space="preserve"> </w:t>
      </w:r>
      <w:r w:rsidRPr="000D66F5">
        <w:rPr>
          <w:lang w:eastAsia="en-AU"/>
        </w:rPr>
        <w:t xml:space="preserve">sets out the </w:t>
      </w:r>
      <w:r w:rsidRPr="000D66F5">
        <w:t xml:space="preserve">legal requirements, professional behaviour and conduct expectations for all nurses, in all practice </w:t>
      </w:r>
      <w:r w:rsidRPr="000D66F5">
        <w:rPr>
          <w:lang w:eastAsia="en-AU"/>
        </w:rPr>
        <w:t>settings, in Australia. It describes the principles of professional behaviour that guide safe practice, and clearly outlines the conduct expected of nurses by their colleagues and the broader community.</w:t>
      </w:r>
    </w:p>
    <w:p w:rsidR="008E7BFC" w:rsidRPr="000D66F5" w:rsidRDefault="008E7BFC" w:rsidP="008E7BFC">
      <w:pPr>
        <w:pStyle w:val="AHPRAbody"/>
      </w:pPr>
      <w:r w:rsidRPr="000D66F5">
        <w:t>Individual nurses have their own personal beliefs and values. However, the c</w:t>
      </w:r>
      <w:r w:rsidR="00645309">
        <w:t>ode outlines specific standards</w:t>
      </w:r>
      <w:r w:rsidRPr="000D66F5">
        <w:t xml:space="preserve"> which all nurses are expected to adopt in their practice. The code also gives students of nursing an appreciation of the conduct and behaviours expected of nurses. Nurses have a professional responsibility to understand</w:t>
      </w:r>
      <w:r w:rsidR="00645309">
        <w:t xml:space="preserve"> and abide by</w:t>
      </w:r>
      <w:r w:rsidRPr="000D66F5">
        <w:t xml:space="preserve"> the code. In practice, nurses also have a duty to make the interests of people their first concern, and to practise safely and effectively. </w:t>
      </w:r>
    </w:p>
    <w:p w:rsidR="008E7BFC" w:rsidRPr="000D66F5" w:rsidRDefault="008E7BFC" w:rsidP="008E7BFC">
      <w:pPr>
        <w:pStyle w:val="AHPRAbody"/>
        <w:rPr>
          <w:szCs w:val="20"/>
        </w:rPr>
      </w:pPr>
      <w:r w:rsidRPr="000D66F5">
        <w:rPr>
          <w:szCs w:val="20"/>
        </w:rPr>
        <w:t xml:space="preserve">The code is consistent with the </w:t>
      </w:r>
      <w:hyperlink r:id="rId8" w:history="1">
        <w:r w:rsidRPr="000D66F5">
          <w:rPr>
            <w:rStyle w:val="Hyperlink"/>
            <w:szCs w:val="20"/>
          </w:rPr>
          <w:t>National Law</w:t>
        </w:r>
      </w:hyperlink>
      <w:r w:rsidRPr="000D66F5">
        <w:rPr>
          <w:szCs w:val="20"/>
        </w:rPr>
        <w:t xml:space="preserve">. It includes seven principles of conduct, grouped into domains, each with an explanatory value statement. Each value statement is accompanied by practical guidance to demonstrate how to apply it in practice. Underpinning the code is the expectation that nurses will exercise their professional judgement to deliver the best possible outcomes in practice. </w:t>
      </w:r>
    </w:p>
    <w:p w:rsidR="00964457" w:rsidRPr="000D66F5" w:rsidRDefault="00725429" w:rsidP="00964457">
      <w:pPr>
        <w:pStyle w:val="AHPRASubhead"/>
      </w:pPr>
      <w:r w:rsidRPr="000D66F5">
        <w:t>This code applies to all nurses</w:t>
      </w:r>
    </w:p>
    <w:p w:rsidR="008E7BFC" w:rsidRPr="000D66F5" w:rsidRDefault="008E7BFC" w:rsidP="00964457">
      <w:pPr>
        <w:spacing w:after="0"/>
        <w:rPr>
          <w:sz w:val="20"/>
          <w:szCs w:val="20"/>
        </w:rPr>
      </w:pPr>
      <w:r w:rsidRPr="000D66F5">
        <w:rPr>
          <w:sz w:val="20"/>
          <w:szCs w:val="20"/>
        </w:rPr>
        <w:t>The principles of the code apply to all types of nursing practice in all contexts. This includes any work where a nurse uses nursing skills and knowledge, whether paid or unpaid, clinical or non-clinical. This includes work in the areas of clinical care</w:t>
      </w:r>
      <w:r w:rsidRPr="005E0777">
        <w:rPr>
          <w:sz w:val="20"/>
          <w:szCs w:val="20"/>
        </w:rPr>
        <w:t>,</w:t>
      </w:r>
      <w:r w:rsidR="00F065F0" w:rsidRPr="005E0777">
        <w:rPr>
          <w:sz w:val="20"/>
          <w:szCs w:val="20"/>
        </w:rPr>
        <w:t xml:space="preserve"> </w:t>
      </w:r>
      <w:r w:rsidR="00F065F0" w:rsidRPr="00681E15">
        <w:rPr>
          <w:sz w:val="20"/>
          <w:szCs w:val="20"/>
        </w:rPr>
        <w:t>clinical leadership, clinical governance responsibilities,</w:t>
      </w:r>
      <w:r w:rsidRPr="005E0777">
        <w:rPr>
          <w:sz w:val="20"/>
          <w:szCs w:val="20"/>
        </w:rPr>
        <w:t xml:space="preserve"> education, research, administration, management, advisory roles, regulation or policy development. The</w:t>
      </w:r>
      <w:r w:rsidRPr="000D66F5">
        <w:rPr>
          <w:sz w:val="20"/>
          <w:szCs w:val="20"/>
        </w:rPr>
        <w:t xml:space="preserve"> code also applies to all settings where a nurse may engage in these activities, including face-to-face, publications, or via online or electronic means. </w:t>
      </w:r>
    </w:p>
    <w:p w:rsidR="001D5D1E" w:rsidRPr="000D66F5" w:rsidRDefault="001D5D1E" w:rsidP="001D5D1E">
      <w:pPr>
        <w:pStyle w:val="AHPRASubhead"/>
        <w:spacing w:after="0"/>
      </w:pPr>
      <w:bookmarkStart w:id="6" w:name="_Toc435182059"/>
      <w:bookmarkStart w:id="7" w:name="_Toc472333457"/>
      <w:bookmarkStart w:id="8" w:name="_Toc472333657"/>
      <w:bookmarkStart w:id="9" w:name="_Toc472334642"/>
    </w:p>
    <w:p w:rsidR="008E7BFC" w:rsidRPr="000D66F5" w:rsidRDefault="008E7BFC" w:rsidP="004C7381">
      <w:pPr>
        <w:pStyle w:val="AHPRASubhead"/>
      </w:pPr>
      <w:r w:rsidRPr="000D66F5">
        <w:t>Using the code of conduct</w:t>
      </w:r>
      <w:bookmarkEnd w:id="6"/>
      <w:bookmarkEnd w:id="7"/>
      <w:bookmarkEnd w:id="8"/>
      <w:bookmarkEnd w:id="9"/>
    </w:p>
    <w:p w:rsidR="008E7BFC" w:rsidRPr="000D66F5" w:rsidRDefault="008E7BFC" w:rsidP="008E7BFC">
      <w:pPr>
        <w:pStyle w:val="AHPRAbody"/>
        <w:rPr>
          <w:lang w:eastAsia="en-AU"/>
        </w:rPr>
      </w:pPr>
      <w:r w:rsidRPr="000D66F5">
        <w:rPr>
          <w:lang w:eastAsia="en-AU"/>
        </w:rPr>
        <w:t xml:space="preserve">The code will be used: </w:t>
      </w:r>
    </w:p>
    <w:p w:rsidR="008E7BFC" w:rsidRPr="000D66F5" w:rsidRDefault="008E7BFC" w:rsidP="00880622">
      <w:pPr>
        <w:pStyle w:val="AHPRABulletlevel1"/>
        <w:numPr>
          <w:ilvl w:val="0"/>
          <w:numId w:val="23"/>
        </w:numPr>
        <w:rPr>
          <w:lang w:eastAsia="en-AU"/>
        </w:rPr>
      </w:pPr>
      <w:r w:rsidRPr="000D66F5">
        <w:rPr>
          <w:lang w:eastAsia="en-AU"/>
        </w:rPr>
        <w:t xml:space="preserve">to support individual nurses in the delivery of safe practice and fulfilling their professional roles </w:t>
      </w:r>
    </w:p>
    <w:p w:rsidR="008E7BFC" w:rsidRPr="000D66F5" w:rsidRDefault="008E7BFC" w:rsidP="00880622">
      <w:pPr>
        <w:pStyle w:val="AHPRABulletlevel1"/>
        <w:numPr>
          <w:ilvl w:val="0"/>
          <w:numId w:val="23"/>
        </w:numPr>
      </w:pPr>
      <w:r w:rsidRPr="000D66F5">
        <w:t>as a guide for the public and consumers of health services about the standard of conduct and behaviour they should expect from nurses</w:t>
      </w:r>
    </w:p>
    <w:p w:rsidR="008E7BFC" w:rsidRPr="000D66F5" w:rsidRDefault="008E7BFC" w:rsidP="00880622">
      <w:pPr>
        <w:pStyle w:val="AHPRABulletlevel1"/>
        <w:numPr>
          <w:ilvl w:val="0"/>
          <w:numId w:val="23"/>
        </w:numPr>
      </w:pPr>
      <w:r w:rsidRPr="000D66F5">
        <w:rPr>
          <w:lang w:eastAsia="en-AU"/>
        </w:rPr>
        <w:t xml:space="preserve">to help the NMBA protect the public, in setting and maintaining the standards set out in the code and to </w:t>
      </w:r>
      <w:r w:rsidR="00AD51BB" w:rsidRPr="000D66F5">
        <w:rPr>
          <w:lang w:eastAsia="en-AU"/>
        </w:rPr>
        <w:t>ensure</w:t>
      </w:r>
      <w:r w:rsidR="003441B8" w:rsidRPr="000D66F5">
        <w:rPr>
          <w:lang w:eastAsia="en-AU"/>
        </w:rPr>
        <w:t xml:space="preserve"> </w:t>
      </w:r>
      <w:r w:rsidRPr="000D66F5">
        <w:rPr>
          <w:lang w:eastAsia="en-AU"/>
        </w:rPr>
        <w:t>safe and effective nursing practice</w:t>
      </w:r>
    </w:p>
    <w:p w:rsidR="008E7BFC" w:rsidRPr="000D66F5" w:rsidRDefault="008E7BFC" w:rsidP="00880622">
      <w:pPr>
        <w:pStyle w:val="AHPRABulletlevel1"/>
        <w:numPr>
          <w:ilvl w:val="0"/>
          <w:numId w:val="23"/>
        </w:numPr>
      </w:pPr>
      <w:r w:rsidRPr="000D66F5">
        <w:rPr>
          <w:lang w:eastAsia="en-AU"/>
        </w:rPr>
        <w:t xml:space="preserve">when evaluating the professional conduct of nurses. If professional conduct varies significantly from the </w:t>
      </w:r>
      <w:r w:rsidR="00E57F32" w:rsidRPr="000D66F5">
        <w:rPr>
          <w:lang w:eastAsia="en-AU"/>
        </w:rPr>
        <w:t>values</w:t>
      </w:r>
      <w:r w:rsidRPr="000D66F5">
        <w:rPr>
          <w:lang w:eastAsia="en-AU"/>
        </w:rPr>
        <w:t xml:space="preserve"> outlined in the code, nurses should be prepared to explain and justify their decisions and actions. Serious or repeated failure to abide by this code may have consequences for nurses’ registration and may be considered as unsatisfactory professional performance, unprofessional conduct or professional misconduct</w:t>
      </w:r>
      <w:r w:rsidRPr="000D66F5">
        <w:rPr>
          <w:rStyle w:val="FootnoteReference"/>
          <w:lang w:eastAsia="en-AU"/>
        </w:rPr>
        <w:footnoteReference w:id="2"/>
      </w:r>
      <w:r w:rsidRPr="000D66F5">
        <w:rPr>
          <w:lang w:eastAsia="en-AU"/>
        </w:rPr>
        <w:t>, and</w:t>
      </w:r>
    </w:p>
    <w:p w:rsidR="008E7BFC" w:rsidRPr="000D66F5" w:rsidRDefault="008E7BFC" w:rsidP="00880622">
      <w:pPr>
        <w:pStyle w:val="AHPRABulletlevel1"/>
        <w:numPr>
          <w:ilvl w:val="0"/>
          <w:numId w:val="23"/>
        </w:numPr>
      </w:pPr>
      <w:r w:rsidRPr="000D66F5">
        <w:rPr>
          <w:lang w:eastAsia="en-AU"/>
        </w:rPr>
        <w:t>as a resource for activities which aim to enhance the culture of professionalism in the Australian health system. These include use, for example, in administration and policy development by health s</w:t>
      </w:r>
      <w:r w:rsidR="00B46192" w:rsidRPr="000D66F5">
        <w:rPr>
          <w:lang w:eastAsia="en-AU"/>
        </w:rPr>
        <w:t xml:space="preserve">ervices and other institutions; in </w:t>
      </w:r>
      <w:r w:rsidRPr="000D66F5">
        <w:rPr>
          <w:lang w:eastAsia="en-AU"/>
        </w:rPr>
        <w:t>nursing education</w:t>
      </w:r>
      <w:r w:rsidR="002F5ACC" w:rsidRPr="000D66F5">
        <w:rPr>
          <w:lang w:eastAsia="en-AU"/>
        </w:rPr>
        <w:t xml:space="preserve">, </w:t>
      </w:r>
      <w:r w:rsidR="00B46192" w:rsidRPr="000D66F5">
        <w:rPr>
          <w:lang w:eastAsia="en-AU"/>
        </w:rPr>
        <w:t xml:space="preserve">in </w:t>
      </w:r>
      <w:r w:rsidR="00004507" w:rsidRPr="000D66F5">
        <w:rPr>
          <w:lang w:eastAsia="en-AU"/>
        </w:rPr>
        <w:t>management</w:t>
      </w:r>
      <w:r w:rsidR="00B46192" w:rsidRPr="000D66F5">
        <w:rPr>
          <w:lang w:eastAsia="en-AU"/>
        </w:rPr>
        <w:t xml:space="preserve"> </w:t>
      </w:r>
      <w:r w:rsidR="00004507" w:rsidRPr="000D66F5">
        <w:rPr>
          <w:lang w:eastAsia="en-AU"/>
        </w:rPr>
        <w:t>and</w:t>
      </w:r>
      <w:r w:rsidR="002F5ACC" w:rsidRPr="000D66F5">
        <w:rPr>
          <w:lang w:eastAsia="en-AU"/>
        </w:rPr>
        <w:t xml:space="preserve"> for</w:t>
      </w:r>
      <w:r w:rsidR="00004507" w:rsidRPr="000D66F5">
        <w:rPr>
          <w:lang w:eastAsia="en-AU"/>
        </w:rPr>
        <w:t xml:space="preserve"> </w:t>
      </w:r>
      <w:r w:rsidRPr="000D66F5">
        <w:rPr>
          <w:lang w:eastAsia="en-AU"/>
        </w:rPr>
        <w:t>the orientation, induct</w:t>
      </w:r>
      <w:r w:rsidR="00412487" w:rsidRPr="000D66F5">
        <w:rPr>
          <w:lang w:eastAsia="en-AU"/>
        </w:rPr>
        <w:t xml:space="preserve">ion and supervision of </w:t>
      </w:r>
      <w:r w:rsidR="00DA49BB" w:rsidRPr="000D66F5">
        <w:rPr>
          <w:lang w:eastAsia="en-AU"/>
        </w:rPr>
        <w:t xml:space="preserve">nurses and </w:t>
      </w:r>
      <w:r w:rsidR="00412487" w:rsidRPr="000D66F5">
        <w:rPr>
          <w:lang w:eastAsia="en-AU"/>
        </w:rPr>
        <w:t>students</w:t>
      </w:r>
      <w:r w:rsidR="00DA49BB" w:rsidRPr="000D66F5">
        <w:rPr>
          <w:lang w:eastAsia="en-AU"/>
        </w:rPr>
        <w:t>.</w:t>
      </w:r>
    </w:p>
    <w:p w:rsidR="008E7BFC" w:rsidRPr="000D66F5" w:rsidRDefault="008E7BFC" w:rsidP="00AB6073">
      <w:pPr>
        <w:pStyle w:val="AHPRABulletlevel1"/>
        <w:numPr>
          <w:ilvl w:val="0"/>
          <w:numId w:val="0"/>
        </w:numPr>
        <w:ind w:left="720"/>
      </w:pPr>
    </w:p>
    <w:p w:rsidR="008E7BFC" w:rsidRPr="000D66F5" w:rsidRDefault="008E7BFC" w:rsidP="008E7BFC">
      <w:pPr>
        <w:pStyle w:val="AHPRAbody"/>
      </w:pPr>
      <w:r w:rsidRPr="000D66F5">
        <w:t xml:space="preserve">The code is not a substitute for requirements outlined in the </w:t>
      </w:r>
      <w:hyperlink r:id="rId9" w:history="1">
        <w:r w:rsidRPr="000D66F5">
          <w:rPr>
            <w:rStyle w:val="Hyperlink"/>
            <w:szCs w:val="20"/>
          </w:rPr>
          <w:t>National Law</w:t>
        </w:r>
      </w:hyperlink>
      <w:r w:rsidRPr="000D66F5">
        <w:t>, other relevant legislation, or case law. Where there is any actual or perceived conflict between the code and any law, the law takes precedence.</w:t>
      </w:r>
      <w:r w:rsidR="00645309">
        <w:t xml:space="preserve"> Nurses also need to understand and comply with</w:t>
      </w:r>
      <w:r w:rsidRPr="000D66F5">
        <w:t xml:space="preserve"> all other NMBA standards, codes and guidelines.</w:t>
      </w:r>
    </w:p>
    <w:p w:rsidR="008E7BFC" w:rsidRPr="000D66F5" w:rsidRDefault="008E7BFC" w:rsidP="00880C1E">
      <w:pPr>
        <w:pStyle w:val="AHPRABody0"/>
      </w:pPr>
    </w:p>
    <w:p w:rsidR="008E7BFC" w:rsidRPr="000D66F5" w:rsidRDefault="008E7BFC" w:rsidP="00880C1E">
      <w:pPr>
        <w:pStyle w:val="AHPRABody0"/>
      </w:pPr>
    </w:p>
    <w:p w:rsidR="008E7BFC" w:rsidRPr="000D66F5" w:rsidRDefault="008E7BFC" w:rsidP="00880C1E">
      <w:pPr>
        <w:pStyle w:val="AHPRABody0"/>
      </w:pPr>
    </w:p>
    <w:p w:rsidR="00121DB2" w:rsidRPr="000D66F5" w:rsidRDefault="00121DB2" w:rsidP="00880C1E">
      <w:pPr>
        <w:pStyle w:val="AHPRAbody"/>
      </w:pPr>
    </w:p>
    <w:p w:rsidR="00880C1E" w:rsidRPr="000D66F5" w:rsidRDefault="00880C1E" w:rsidP="00880C1E">
      <w:pPr>
        <w:pStyle w:val="AHPRAbody"/>
      </w:pPr>
    </w:p>
    <w:p w:rsidR="00880C1E" w:rsidRPr="000D66F5" w:rsidRDefault="00880C1E" w:rsidP="00880C1E">
      <w:pPr>
        <w:pStyle w:val="AHPRAbody"/>
      </w:pPr>
    </w:p>
    <w:p w:rsidR="00880C1E" w:rsidRPr="000D66F5" w:rsidRDefault="00880C1E" w:rsidP="00880C1E">
      <w:pPr>
        <w:pStyle w:val="AHPRAbody"/>
      </w:pPr>
    </w:p>
    <w:p w:rsidR="00880C1E" w:rsidRPr="000D66F5" w:rsidRDefault="00880C1E" w:rsidP="00880C1E">
      <w:pPr>
        <w:pStyle w:val="AHPRAbody"/>
      </w:pPr>
    </w:p>
    <w:p w:rsidR="008E7BFC" w:rsidRPr="000D66F5" w:rsidRDefault="008E7BFC" w:rsidP="008E7BFC">
      <w:pPr>
        <w:pStyle w:val="TOCHeading"/>
      </w:pPr>
      <w:r w:rsidRPr="000D66F5">
        <w:rPr>
          <w:noProof/>
          <w:lang w:eastAsia="en-AU"/>
        </w:rPr>
        <w:drawing>
          <wp:anchor distT="0" distB="0" distL="114300" distR="114300" simplePos="0" relativeHeight="251661824" behindDoc="0" locked="0" layoutInCell="1" allowOverlap="1">
            <wp:simplePos x="0" y="0"/>
            <wp:positionH relativeFrom="column">
              <wp:posOffset>4784725</wp:posOffset>
            </wp:positionH>
            <wp:positionV relativeFrom="paragraph">
              <wp:posOffset>-920115</wp:posOffset>
            </wp:positionV>
            <wp:extent cx="1078230" cy="866140"/>
            <wp:effectExtent l="19050" t="0" r="7620" b="0"/>
            <wp:wrapSquare wrapText="bothSides"/>
            <wp:docPr id="1" name="Picture 4" descr="AHPRA_Nursing&amp;MidwiferyBoardof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HPRA_Nursing&amp;MidwiferyBoardofAustralia"/>
                    <pic:cNvPicPr>
                      <a:picLocks noChangeAspect="1" noChangeArrowheads="1"/>
                    </pic:cNvPicPr>
                  </pic:nvPicPr>
                  <pic:blipFill>
                    <a:blip r:embed="rId10" cstate="print"/>
                    <a:srcRect/>
                    <a:stretch>
                      <a:fillRect/>
                    </a:stretch>
                  </pic:blipFill>
                  <pic:spPr bwMode="auto">
                    <a:xfrm>
                      <a:off x="0" y="0"/>
                      <a:ext cx="1078230" cy="866140"/>
                    </a:xfrm>
                    <a:prstGeom prst="rect">
                      <a:avLst/>
                    </a:prstGeom>
                    <a:noFill/>
                    <a:ln w="9525">
                      <a:noFill/>
                      <a:miter lim="800000"/>
                      <a:headEnd/>
                      <a:tailEnd/>
                    </a:ln>
                  </pic:spPr>
                </pic:pic>
              </a:graphicData>
            </a:graphic>
          </wp:anchor>
        </w:drawing>
      </w:r>
      <w:r w:rsidRPr="000D66F5">
        <w:t>Code of conduct for nurses:</w:t>
      </w:r>
      <w:r w:rsidR="00227B1F">
        <w:t xml:space="preserve"> domains,</w:t>
      </w:r>
      <w:r w:rsidRPr="000D66F5">
        <w:t xml:space="preserve"> principles and values</w:t>
      </w:r>
    </w:p>
    <w:p w:rsidR="008E7BFC" w:rsidRPr="000D66F5" w:rsidRDefault="008E7BFC" w:rsidP="008E7BFC">
      <w:pPr>
        <w:pStyle w:val="AHPRAbody"/>
        <w:spacing w:after="0"/>
      </w:pPr>
    </w:p>
    <w:p w:rsidR="008E7BFC" w:rsidRPr="000D66F5" w:rsidRDefault="008E7BFC" w:rsidP="008E7BFC">
      <w:pPr>
        <w:pStyle w:val="AHPRAbody"/>
      </w:pPr>
      <w:r w:rsidRPr="000D66F5">
        <w:t>These</w:t>
      </w:r>
      <w:r w:rsidR="00227B1F">
        <w:t xml:space="preserve"> domains, </w:t>
      </w:r>
      <w:r w:rsidRPr="000D66F5">
        <w:t xml:space="preserve">principles and values set out legal requirements, professional behaviour and conduct expectations for all nurses. The principles apply to all areas of practice, with an understanding that nurses will exercise professional judgement in applying them, with the goal of delivering the best possible outcomes. </w:t>
      </w:r>
    </w:p>
    <w:p w:rsidR="008E7BFC" w:rsidRPr="000D66F5" w:rsidRDefault="008E7BFC" w:rsidP="008E7BFC">
      <w:pPr>
        <w:pStyle w:val="AHPRAbody"/>
      </w:pPr>
      <w:r w:rsidRPr="000D66F5">
        <w:t xml:space="preserve">(To note: </w:t>
      </w:r>
      <w:r w:rsidRPr="000D66F5">
        <w:rPr>
          <w:b/>
        </w:rPr>
        <w:t xml:space="preserve">Person or </w:t>
      </w:r>
      <w:r w:rsidR="009A6E1B" w:rsidRPr="000D66F5">
        <w:rPr>
          <w:b/>
        </w:rPr>
        <w:t>people is</w:t>
      </w:r>
      <w:r w:rsidRPr="000D66F5">
        <w:t xml:space="preserve"> used to refer to those individuals who have entered into a </w:t>
      </w:r>
      <w:r w:rsidR="00F261A0" w:rsidRPr="000D66F5">
        <w:t xml:space="preserve">therapeutic and/or </w:t>
      </w:r>
      <w:r w:rsidR="00180F22" w:rsidRPr="000D66F5">
        <w:t>professional relationship</w:t>
      </w:r>
      <w:r w:rsidRPr="000D66F5">
        <w:t xml:space="preserve"> with a nurse. </w:t>
      </w:r>
      <w:r w:rsidR="00C80819">
        <w:t>S</w:t>
      </w:r>
      <w:r w:rsidRPr="000D66F5">
        <w:t xml:space="preserve">ee the glossary for further </w:t>
      </w:r>
      <w:r w:rsidR="00752291" w:rsidRPr="000D66F5">
        <w:t>detail</w:t>
      </w:r>
      <w:r w:rsidRPr="000D66F5">
        <w:t xml:space="preserve">). </w:t>
      </w:r>
    </w:p>
    <w:p w:rsidR="008E7BFC" w:rsidRPr="000D66F5" w:rsidRDefault="00227B1F" w:rsidP="008E7BFC">
      <w:pPr>
        <w:pStyle w:val="AHPRAbody"/>
        <w:rPr>
          <w:b/>
          <w:sz w:val="24"/>
        </w:rPr>
      </w:pPr>
      <w:bookmarkStart w:id="10" w:name="_Toc435182060"/>
      <w:r>
        <w:rPr>
          <w:b/>
          <w:sz w:val="24"/>
        </w:rPr>
        <w:t xml:space="preserve">Domain: </w:t>
      </w:r>
      <w:r w:rsidR="008E7BFC" w:rsidRPr="000D66F5">
        <w:rPr>
          <w:b/>
          <w:sz w:val="24"/>
        </w:rPr>
        <w:t>Practise legally</w:t>
      </w:r>
    </w:p>
    <w:p w:rsidR="008E7BFC" w:rsidRPr="000D66F5" w:rsidRDefault="005E2F3F" w:rsidP="00880622">
      <w:pPr>
        <w:pStyle w:val="AHPRAbody"/>
        <w:numPr>
          <w:ilvl w:val="0"/>
          <w:numId w:val="28"/>
        </w:numPr>
        <w:spacing w:after="0"/>
        <w:ind w:left="709" w:hanging="425"/>
        <w:rPr>
          <w:b/>
        </w:rPr>
      </w:pPr>
      <w:hyperlink w:anchor="P8" w:history="1">
        <w:r w:rsidR="008E7BFC" w:rsidRPr="000D66F5">
          <w:rPr>
            <w:rStyle w:val="Hyperlink"/>
            <w:b/>
          </w:rPr>
          <w:t>Legal compliance</w:t>
        </w:r>
      </w:hyperlink>
      <w:r w:rsidR="008E7BFC" w:rsidRPr="000D66F5">
        <w:rPr>
          <w:b/>
        </w:rPr>
        <w:t xml:space="preserve"> </w:t>
      </w:r>
    </w:p>
    <w:p w:rsidR="008E7BFC" w:rsidRPr="000D66F5" w:rsidRDefault="008E7BFC" w:rsidP="008E7BFC">
      <w:pPr>
        <w:pStyle w:val="AHPRAbody"/>
        <w:spacing w:after="0"/>
        <w:ind w:left="709"/>
      </w:pPr>
      <w:r w:rsidRPr="000D66F5">
        <w:t>Nurses respect and adhere to their professional obligations under the National Law, and abide by relevant laws.</w:t>
      </w:r>
    </w:p>
    <w:p w:rsidR="008E7BFC" w:rsidRPr="000D66F5" w:rsidRDefault="008E7BFC" w:rsidP="008E7BFC">
      <w:pPr>
        <w:pStyle w:val="AHPRAbody"/>
        <w:spacing w:after="0"/>
        <w:rPr>
          <w:b/>
          <w:sz w:val="24"/>
        </w:rPr>
      </w:pPr>
    </w:p>
    <w:p w:rsidR="004E1C64" w:rsidRPr="000D66F5" w:rsidRDefault="004E1C64" w:rsidP="008E7BFC">
      <w:pPr>
        <w:pStyle w:val="AHPRAbody"/>
        <w:spacing w:after="0"/>
        <w:rPr>
          <w:b/>
          <w:sz w:val="24"/>
        </w:rPr>
      </w:pPr>
    </w:p>
    <w:p w:rsidR="008E7BFC" w:rsidRPr="000D66F5" w:rsidRDefault="00227B1F" w:rsidP="00772F46">
      <w:pPr>
        <w:pStyle w:val="AHPRABody0"/>
        <w:rPr>
          <w:b/>
          <w:sz w:val="24"/>
          <w:szCs w:val="24"/>
        </w:rPr>
      </w:pPr>
      <w:bookmarkStart w:id="11" w:name="_Toc480460831"/>
      <w:bookmarkStart w:id="12" w:name="_Toc480460877"/>
      <w:r>
        <w:rPr>
          <w:b/>
          <w:sz w:val="24"/>
          <w:szCs w:val="24"/>
        </w:rPr>
        <w:t xml:space="preserve">Domain: </w:t>
      </w:r>
      <w:r w:rsidR="00AD54E9" w:rsidRPr="000D66F5">
        <w:rPr>
          <w:b/>
          <w:sz w:val="24"/>
          <w:szCs w:val="24"/>
        </w:rPr>
        <w:t>Pract</w:t>
      </w:r>
      <w:r w:rsidR="00AD51BB" w:rsidRPr="000D66F5">
        <w:rPr>
          <w:b/>
          <w:sz w:val="24"/>
          <w:szCs w:val="24"/>
        </w:rPr>
        <w:t>is</w:t>
      </w:r>
      <w:r w:rsidR="00AD54E9" w:rsidRPr="000D66F5">
        <w:rPr>
          <w:b/>
          <w:sz w:val="24"/>
          <w:szCs w:val="24"/>
        </w:rPr>
        <w:t>e s</w:t>
      </w:r>
      <w:r w:rsidR="008E7BFC" w:rsidRPr="000D66F5">
        <w:rPr>
          <w:b/>
          <w:sz w:val="24"/>
          <w:szCs w:val="24"/>
        </w:rPr>
        <w:t>afe</w:t>
      </w:r>
      <w:r w:rsidR="00AD54E9" w:rsidRPr="000D66F5">
        <w:rPr>
          <w:b/>
          <w:sz w:val="24"/>
          <w:szCs w:val="24"/>
        </w:rPr>
        <w:t>ly</w:t>
      </w:r>
      <w:r>
        <w:rPr>
          <w:b/>
          <w:sz w:val="24"/>
          <w:szCs w:val="24"/>
        </w:rPr>
        <w:t>, effectively</w:t>
      </w:r>
      <w:r w:rsidR="00AD54E9" w:rsidRPr="000D66F5">
        <w:rPr>
          <w:b/>
          <w:sz w:val="24"/>
          <w:szCs w:val="24"/>
        </w:rPr>
        <w:t xml:space="preserve"> and collaboratively</w:t>
      </w:r>
      <w:r w:rsidR="008E7BFC" w:rsidRPr="000D66F5">
        <w:rPr>
          <w:b/>
          <w:sz w:val="24"/>
          <w:szCs w:val="24"/>
        </w:rPr>
        <w:t xml:space="preserve"> </w:t>
      </w:r>
      <w:bookmarkEnd w:id="11"/>
      <w:bookmarkEnd w:id="12"/>
    </w:p>
    <w:p w:rsidR="008E7BFC" w:rsidRPr="000D66F5" w:rsidRDefault="008E7BFC" w:rsidP="008E7BFC">
      <w:pPr>
        <w:pStyle w:val="AHPRAbody"/>
        <w:spacing w:after="0"/>
        <w:rPr>
          <w:b/>
          <w:szCs w:val="20"/>
        </w:rPr>
      </w:pPr>
    </w:p>
    <w:p w:rsidR="008E7BFC" w:rsidRPr="000D66F5" w:rsidRDefault="005E2F3F" w:rsidP="00880622">
      <w:pPr>
        <w:pStyle w:val="AHPRAbody"/>
        <w:numPr>
          <w:ilvl w:val="0"/>
          <w:numId w:val="30"/>
        </w:numPr>
        <w:spacing w:after="0"/>
        <w:ind w:left="709" w:hanging="425"/>
      </w:pPr>
      <w:hyperlink w:anchor="P1" w:history="1">
        <w:r w:rsidR="008E7BFC" w:rsidRPr="000D66F5">
          <w:rPr>
            <w:rStyle w:val="Hyperlink"/>
            <w:b/>
          </w:rPr>
          <w:t>Person-centred practice</w:t>
        </w:r>
      </w:hyperlink>
      <w:r w:rsidR="008E7BFC" w:rsidRPr="000D66F5">
        <w:rPr>
          <w:b/>
        </w:rPr>
        <w:t xml:space="preserve"> </w:t>
      </w:r>
    </w:p>
    <w:p w:rsidR="008E7BFC" w:rsidRDefault="008E7BFC" w:rsidP="008E7BFC">
      <w:pPr>
        <w:pStyle w:val="AHPRAbody"/>
        <w:spacing w:after="0"/>
        <w:ind w:left="709"/>
      </w:pPr>
      <w:r w:rsidRPr="000D66F5">
        <w:t>Nurses provide safe, person-centred and evidence-based practice for the health and wellbeing of people and, in partnership with the person, promote shared decision-making and care delivery between the person,</w:t>
      </w:r>
      <w:r w:rsidR="00123835" w:rsidRPr="000D66F5">
        <w:t xml:space="preserve"> nominated partners, family</w:t>
      </w:r>
      <w:r w:rsidR="00400F16" w:rsidRPr="000D66F5">
        <w:t>,</w:t>
      </w:r>
      <w:r w:rsidR="00123835" w:rsidRPr="000D66F5">
        <w:t xml:space="preserve"> friends and</w:t>
      </w:r>
      <w:r w:rsidRPr="000D66F5">
        <w:t xml:space="preserve"> health professionals</w:t>
      </w:r>
      <w:r w:rsidR="00CD53D4" w:rsidRPr="000D66F5">
        <w:t>.</w:t>
      </w:r>
      <w:r w:rsidRPr="000D66F5">
        <w:t xml:space="preserve"> </w:t>
      </w:r>
    </w:p>
    <w:p w:rsidR="000D66F5" w:rsidRPr="000D66F5" w:rsidRDefault="000D66F5" w:rsidP="008E7BFC">
      <w:pPr>
        <w:pStyle w:val="AHPRAbody"/>
        <w:spacing w:after="0"/>
        <w:ind w:left="709"/>
        <w:rPr>
          <w:b/>
        </w:rPr>
      </w:pPr>
    </w:p>
    <w:p w:rsidR="008E7BFC" w:rsidRPr="000D66F5" w:rsidRDefault="005E2F3F" w:rsidP="00880622">
      <w:pPr>
        <w:pStyle w:val="AHPRAbody"/>
        <w:numPr>
          <w:ilvl w:val="0"/>
          <w:numId w:val="30"/>
        </w:numPr>
        <w:spacing w:after="0"/>
        <w:ind w:left="709" w:hanging="425"/>
        <w:rPr>
          <w:b/>
        </w:rPr>
      </w:pPr>
      <w:hyperlink w:anchor="P2" w:history="1">
        <w:r w:rsidR="008E7BFC" w:rsidRPr="000D66F5">
          <w:rPr>
            <w:rStyle w:val="Hyperlink"/>
            <w:b/>
          </w:rPr>
          <w:t>Cultural practice and respectful</w:t>
        </w:r>
      </w:hyperlink>
      <w:r w:rsidR="008E7BFC" w:rsidRPr="000D66F5">
        <w:rPr>
          <w:rStyle w:val="Hyperlink"/>
          <w:b/>
        </w:rPr>
        <w:t xml:space="preserve"> relationships </w:t>
      </w:r>
    </w:p>
    <w:p w:rsidR="008E7BFC" w:rsidRPr="000D66F5" w:rsidRDefault="008E7BFC" w:rsidP="008E7BFC">
      <w:pPr>
        <w:pStyle w:val="AHPRAbody"/>
        <w:spacing w:after="0"/>
        <w:ind w:left="720"/>
      </w:pPr>
      <w:r w:rsidRPr="000D66F5">
        <w:rPr>
          <w:szCs w:val="20"/>
        </w:rPr>
        <w:t xml:space="preserve">Nurses engage with people as individuals in a culturally safe and respectful way, foster open and honest </w:t>
      </w:r>
      <w:r w:rsidR="00180F22" w:rsidRPr="000D66F5">
        <w:rPr>
          <w:szCs w:val="20"/>
        </w:rPr>
        <w:t>professional relationship</w:t>
      </w:r>
      <w:r w:rsidRPr="000D66F5">
        <w:rPr>
          <w:szCs w:val="20"/>
        </w:rPr>
        <w:t xml:space="preserve">s, </w:t>
      </w:r>
      <w:r w:rsidRPr="000D66F5">
        <w:rPr>
          <w:rFonts w:eastAsia="Times New Roman"/>
          <w:color w:val="000000"/>
          <w:szCs w:val="20"/>
          <w:lang w:val="en-US"/>
        </w:rPr>
        <w:t xml:space="preserve">and </w:t>
      </w:r>
      <w:r w:rsidR="006C4693" w:rsidRPr="000D66F5">
        <w:t>adhere to</w:t>
      </w:r>
      <w:r w:rsidRPr="000D66F5">
        <w:t xml:space="preserve"> their obligations about privacy and confidentiality.</w:t>
      </w:r>
    </w:p>
    <w:p w:rsidR="008E7BFC" w:rsidRPr="000D66F5" w:rsidRDefault="008E7BFC" w:rsidP="008E7BFC">
      <w:pPr>
        <w:pStyle w:val="AHPRAbody"/>
        <w:spacing w:after="0"/>
        <w:rPr>
          <w:szCs w:val="20"/>
        </w:rPr>
      </w:pPr>
    </w:p>
    <w:p w:rsidR="004E1C64" w:rsidRPr="000D66F5" w:rsidRDefault="004E1C64" w:rsidP="008E7BFC">
      <w:pPr>
        <w:pStyle w:val="AHPRAbody"/>
        <w:spacing w:after="0"/>
        <w:rPr>
          <w:b/>
          <w:sz w:val="24"/>
        </w:rPr>
      </w:pPr>
    </w:p>
    <w:p w:rsidR="008E7BFC" w:rsidRPr="000D66F5" w:rsidRDefault="00227B1F" w:rsidP="008E7BFC">
      <w:pPr>
        <w:pStyle w:val="AHPRAbody"/>
        <w:spacing w:after="0"/>
        <w:rPr>
          <w:b/>
          <w:sz w:val="24"/>
        </w:rPr>
      </w:pPr>
      <w:r>
        <w:rPr>
          <w:b/>
          <w:sz w:val="24"/>
        </w:rPr>
        <w:t xml:space="preserve">Domain: </w:t>
      </w:r>
      <w:r w:rsidR="00AD54E9" w:rsidRPr="000D66F5">
        <w:rPr>
          <w:b/>
          <w:sz w:val="24"/>
        </w:rPr>
        <w:t>Act with p</w:t>
      </w:r>
      <w:r w:rsidR="008E7BFC" w:rsidRPr="000D66F5">
        <w:rPr>
          <w:b/>
          <w:sz w:val="24"/>
        </w:rPr>
        <w:t>rofessional integrity</w:t>
      </w:r>
    </w:p>
    <w:p w:rsidR="008E7BFC" w:rsidRPr="000D66F5" w:rsidRDefault="008E7BFC" w:rsidP="008E7BFC">
      <w:pPr>
        <w:pStyle w:val="AHPRAbody"/>
        <w:spacing w:after="0"/>
        <w:rPr>
          <w:b/>
          <w:sz w:val="24"/>
        </w:rPr>
      </w:pPr>
    </w:p>
    <w:p w:rsidR="008E7BFC" w:rsidRPr="000D66F5" w:rsidRDefault="005E2F3F" w:rsidP="00880622">
      <w:pPr>
        <w:pStyle w:val="AHPRAbody"/>
        <w:numPr>
          <w:ilvl w:val="0"/>
          <w:numId w:val="30"/>
        </w:numPr>
        <w:spacing w:after="0"/>
        <w:ind w:left="709" w:hanging="425"/>
        <w:rPr>
          <w:b/>
        </w:rPr>
      </w:pPr>
      <w:hyperlink w:anchor="P6" w:history="1">
        <w:r w:rsidR="008E7BFC" w:rsidRPr="000D66F5">
          <w:rPr>
            <w:rStyle w:val="Hyperlink"/>
            <w:b/>
          </w:rPr>
          <w:t>Professional behaviour</w:t>
        </w:r>
      </w:hyperlink>
      <w:r w:rsidR="008E7BFC" w:rsidRPr="000D66F5">
        <w:rPr>
          <w:b/>
        </w:rPr>
        <w:t xml:space="preserve"> </w:t>
      </w:r>
    </w:p>
    <w:p w:rsidR="008E7BFC" w:rsidRPr="000D66F5" w:rsidRDefault="008E7BFC" w:rsidP="008E7BFC">
      <w:pPr>
        <w:pStyle w:val="AHPRAbody"/>
        <w:spacing w:after="0"/>
        <w:ind w:left="709"/>
        <w:rPr>
          <w:b/>
        </w:rPr>
      </w:pPr>
      <w:r w:rsidRPr="000D66F5">
        <w:t>Nurses embody integrity, honesty, respect and compassion.</w:t>
      </w:r>
      <w:r w:rsidRPr="000D66F5">
        <w:rPr>
          <w:b/>
        </w:rPr>
        <w:t xml:space="preserve"> </w:t>
      </w:r>
    </w:p>
    <w:p w:rsidR="008E7BFC" w:rsidRPr="000D66F5" w:rsidRDefault="008E7BFC" w:rsidP="008E7BFC">
      <w:pPr>
        <w:pStyle w:val="AHPRAbody"/>
        <w:spacing w:after="0"/>
        <w:ind w:left="709" w:hanging="425"/>
        <w:rPr>
          <w:b/>
        </w:rPr>
      </w:pPr>
    </w:p>
    <w:p w:rsidR="008E7BFC" w:rsidRPr="000D66F5" w:rsidRDefault="005E2F3F" w:rsidP="00880622">
      <w:pPr>
        <w:pStyle w:val="AHPRAbody"/>
        <w:numPr>
          <w:ilvl w:val="0"/>
          <w:numId w:val="29"/>
        </w:numPr>
        <w:spacing w:after="0"/>
        <w:ind w:hanging="436"/>
      </w:pPr>
      <w:hyperlink w:anchor="P9" w:history="1">
        <w:r w:rsidR="008E7BFC" w:rsidRPr="000D66F5">
          <w:rPr>
            <w:rStyle w:val="Hyperlink"/>
            <w:b/>
          </w:rPr>
          <w:t>Teaching, supervising and assessing</w:t>
        </w:r>
      </w:hyperlink>
      <w:r w:rsidR="008E7BFC" w:rsidRPr="000D66F5">
        <w:rPr>
          <w:b/>
        </w:rPr>
        <w:t xml:space="preserve"> </w:t>
      </w:r>
    </w:p>
    <w:p w:rsidR="008E7BFC" w:rsidRPr="000D66F5" w:rsidRDefault="008E7BFC" w:rsidP="008E7BFC">
      <w:pPr>
        <w:pStyle w:val="AHPRAbody"/>
        <w:spacing w:after="0"/>
        <w:ind w:left="709"/>
      </w:pPr>
      <w:r w:rsidRPr="000D66F5">
        <w:t xml:space="preserve">Nurses commit to teaching, supervising and assessing students and other nurses, in order to develop the nursing workforce across all contexts of practice. </w:t>
      </w:r>
    </w:p>
    <w:p w:rsidR="008E7BFC" w:rsidRPr="000D66F5" w:rsidRDefault="008E7BFC" w:rsidP="008E7BFC">
      <w:pPr>
        <w:pStyle w:val="AHPRAbody"/>
        <w:spacing w:after="0"/>
        <w:ind w:left="709" w:hanging="425"/>
      </w:pPr>
    </w:p>
    <w:p w:rsidR="008E7BFC" w:rsidRPr="000D66F5" w:rsidRDefault="005E2F3F" w:rsidP="00880622">
      <w:pPr>
        <w:pStyle w:val="AHPRAbody"/>
        <w:numPr>
          <w:ilvl w:val="0"/>
          <w:numId w:val="29"/>
        </w:numPr>
        <w:spacing w:after="0"/>
        <w:ind w:left="709" w:hanging="425"/>
        <w:rPr>
          <w:b/>
        </w:rPr>
      </w:pPr>
      <w:hyperlink w:anchor="P10" w:history="1">
        <w:r w:rsidR="008E7BFC" w:rsidRPr="000D66F5">
          <w:rPr>
            <w:rStyle w:val="Hyperlink"/>
            <w:b/>
          </w:rPr>
          <w:t>Research</w:t>
        </w:r>
      </w:hyperlink>
      <w:r w:rsidR="008E7BFC" w:rsidRPr="000D66F5">
        <w:rPr>
          <w:rStyle w:val="Hyperlink"/>
          <w:b/>
        </w:rPr>
        <w:t xml:space="preserve"> in health</w:t>
      </w:r>
    </w:p>
    <w:p w:rsidR="00F042DE" w:rsidRPr="000D66F5" w:rsidRDefault="00F042DE" w:rsidP="00F042DE">
      <w:pPr>
        <w:pStyle w:val="AHPRAbody"/>
        <w:spacing w:after="0"/>
        <w:ind w:left="720"/>
      </w:pPr>
      <w:r w:rsidRPr="000D66F5">
        <w:t xml:space="preserve">Nurses recognise the vital role of research to inform quality healthcare and policy development, </w:t>
      </w:r>
      <w:r w:rsidR="00ED795A" w:rsidRPr="000D66F5">
        <w:t xml:space="preserve">conduct research ethically </w:t>
      </w:r>
      <w:r w:rsidRPr="000D66F5">
        <w:t>and support the decision-making of people who participate in research.</w:t>
      </w:r>
    </w:p>
    <w:p w:rsidR="008E7BFC" w:rsidRPr="000D66F5" w:rsidRDefault="008E7BFC" w:rsidP="008E7BFC">
      <w:pPr>
        <w:pStyle w:val="AHPRAbody"/>
        <w:spacing w:after="0"/>
        <w:rPr>
          <w:b/>
          <w:sz w:val="24"/>
        </w:rPr>
      </w:pPr>
    </w:p>
    <w:p w:rsidR="004E1C64" w:rsidRPr="000D66F5" w:rsidRDefault="004E1C64" w:rsidP="008E7BFC">
      <w:pPr>
        <w:pStyle w:val="AHPRAbody"/>
        <w:rPr>
          <w:b/>
          <w:strike/>
          <w:color w:val="FF0000"/>
          <w:sz w:val="24"/>
        </w:rPr>
      </w:pPr>
    </w:p>
    <w:p w:rsidR="008E7BFC" w:rsidRPr="000D66F5" w:rsidRDefault="00227B1F" w:rsidP="008E7BFC">
      <w:pPr>
        <w:pStyle w:val="AHPRAbody"/>
        <w:rPr>
          <w:b/>
          <w:sz w:val="24"/>
        </w:rPr>
      </w:pPr>
      <w:r>
        <w:rPr>
          <w:b/>
          <w:sz w:val="24"/>
        </w:rPr>
        <w:t xml:space="preserve">Domain: </w:t>
      </w:r>
      <w:r w:rsidR="00AD54E9" w:rsidRPr="000D66F5">
        <w:rPr>
          <w:b/>
          <w:sz w:val="24"/>
        </w:rPr>
        <w:t xml:space="preserve">Promote </w:t>
      </w:r>
      <w:r w:rsidR="008E7BFC" w:rsidRPr="000D66F5">
        <w:rPr>
          <w:b/>
          <w:sz w:val="24"/>
        </w:rPr>
        <w:t>health and wellbeing</w:t>
      </w:r>
    </w:p>
    <w:p w:rsidR="008E7BFC" w:rsidRPr="000D66F5" w:rsidRDefault="005E2F3F" w:rsidP="00880622">
      <w:pPr>
        <w:pStyle w:val="AHPRAbody"/>
        <w:numPr>
          <w:ilvl w:val="0"/>
          <w:numId w:val="29"/>
        </w:numPr>
        <w:spacing w:after="0"/>
        <w:rPr>
          <w:b/>
        </w:rPr>
      </w:pPr>
      <w:hyperlink w:anchor="P7" w:history="1">
        <w:r w:rsidR="00AD54E9" w:rsidRPr="000D66F5">
          <w:rPr>
            <w:rStyle w:val="Hyperlink"/>
            <w:b/>
          </w:rPr>
          <w:t>H</w:t>
        </w:r>
        <w:r w:rsidR="008E7BFC" w:rsidRPr="000D66F5">
          <w:rPr>
            <w:rStyle w:val="Hyperlink"/>
            <w:b/>
          </w:rPr>
          <w:t>ealth and wellbeing</w:t>
        </w:r>
      </w:hyperlink>
    </w:p>
    <w:p w:rsidR="008E7BFC" w:rsidRPr="000D66F5" w:rsidRDefault="008E7BFC" w:rsidP="008E7BFC">
      <w:pPr>
        <w:pStyle w:val="AHPRAbody"/>
        <w:spacing w:after="0"/>
        <w:ind w:left="720"/>
      </w:pPr>
      <w:r w:rsidRPr="000D66F5">
        <w:t>Nurses promote</w:t>
      </w:r>
      <w:r w:rsidR="00AD51BB" w:rsidRPr="000D66F5">
        <w:t xml:space="preserve"> </w:t>
      </w:r>
      <w:r w:rsidR="005E3479">
        <w:t>health and</w:t>
      </w:r>
      <w:r w:rsidRPr="000D66F5">
        <w:t xml:space="preserve"> wellbeing </w:t>
      </w:r>
      <w:r w:rsidR="005E3479">
        <w:t xml:space="preserve">for people and their families, colleagues, the broader community and themselves and in a way that addresses health inequality. </w:t>
      </w:r>
    </w:p>
    <w:p w:rsidR="008E7BFC" w:rsidRPr="000D66F5" w:rsidRDefault="008E7BFC" w:rsidP="008E7BFC">
      <w:pPr>
        <w:pStyle w:val="AHPRADocumentsubheading"/>
      </w:pPr>
    </w:p>
    <w:p w:rsidR="008E7BFC" w:rsidRDefault="008E7BFC" w:rsidP="008E7BFC"/>
    <w:p w:rsidR="008E7BFC" w:rsidRPr="000D66F5" w:rsidRDefault="008E7BFC" w:rsidP="008E7BFC">
      <w:pPr>
        <w:pStyle w:val="AHPRADocumentsubheading"/>
      </w:pPr>
      <w:r w:rsidRPr="000D66F5">
        <w:t xml:space="preserve">Code of conduct for nurses </w:t>
      </w:r>
    </w:p>
    <w:p w:rsidR="008E7BFC" w:rsidRPr="000D66F5" w:rsidRDefault="006F62C6" w:rsidP="008E7BFC">
      <w:pPr>
        <w:pStyle w:val="AHPRASubheadinglevel2"/>
        <w:ind w:left="369" w:hanging="369"/>
        <w:rPr>
          <w:sz w:val="24"/>
        </w:rPr>
      </w:pPr>
      <w:bookmarkStart w:id="13" w:name="_Toc472333458"/>
      <w:bookmarkStart w:id="14" w:name="_Toc472333658"/>
      <w:bookmarkStart w:id="15" w:name="_Toc472334643"/>
      <w:bookmarkStart w:id="16" w:name="_Toc486581758"/>
      <w:r>
        <w:rPr>
          <w:sz w:val="24"/>
        </w:rPr>
        <w:t xml:space="preserve">Domain: </w:t>
      </w:r>
      <w:r w:rsidR="008E7BFC" w:rsidRPr="000D66F5">
        <w:rPr>
          <w:sz w:val="24"/>
        </w:rPr>
        <w:t>Practise legally</w:t>
      </w:r>
      <w:bookmarkEnd w:id="13"/>
      <w:bookmarkEnd w:id="14"/>
      <w:bookmarkEnd w:id="15"/>
      <w:bookmarkEnd w:id="16"/>
    </w:p>
    <w:p w:rsidR="008E7BFC" w:rsidRPr="000D66F5" w:rsidRDefault="008E7BFC" w:rsidP="008E7BFC">
      <w:pPr>
        <w:pStyle w:val="AHPRASubheading"/>
        <w:ind w:left="369" w:hanging="369"/>
      </w:pPr>
      <w:bookmarkStart w:id="17" w:name="_Toc435182119"/>
      <w:bookmarkStart w:id="18" w:name="_Toc472333459"/>
      <w:bookmarkStart w:id="19" w:name="_Toc472333659"/>
      <w:bookmarkStart w:id="20" w:name="_Toc472334644"/>
      <w:bookmarkStart w:id="21" w:name="_Toc486581759"/>
      <w:bookmarkStart w:id="22" w:name="P8"/>
      <w:bookmarkStart w:id="23" w:name="P1"/>
      <w:r w:rsidRPr="000D66F5">
        <w:t>Principle 1: Legal compliance</w:t>
      </w:r>
      <w:bookmarkEnd w:id="17"/>
      <w:bookmarkEnd w:id="18"/>
      <w:bookmarkEnd w:id="19"/>
      <w:bookmarkEnd w:id="20"/>
      <w:bookmarkEnd w:id="21"/>
    </w:p>
    <w:tbl>
      <w:tblPr>
        <w:tblStyle w:val="TableGrid"/>
        <w:tblW w:w="0" w:type="auto"/>
        <w:tblLook w:val="04A0" w:firstRow="1" w:lastRow="0" w:firstColumn="1" w:lastColumn="0" w:noHBand="0" w:noVBand="1"/>
      </w:tblPr>
      <w:tblGrid>
        <w:gridCol w:w="9396"/>
      </w:tblGrid>
      <w:tr w:rsidR="008E7BFC" w:rsidRPr="000D66F5" w:rsidTr="008E7BFC">
        <w:tc>
          <w:tcPr>
            <w:tcW w:w="9622" w:type="dxa"/>
          </w:tcPr>
          <w:p w:rsidR="008E7BFC" w:rsidRPr="000D66F5" w:rsidRDefault="008E7BFC" w:rsidP="00880C1E">
            <w:pPr>
              <w:pStyle w:val="AHPRAbody"/>
              <w:spacing w:after="0"/>
              <w:rPr>
                <w:b/>
              </w:rPr>
            </w:pPr>
            <w:bookmarkStart w:id="24" w:name="_Toc435182120"/>
            <w:bookmarkEnd w:id="22"/>
            <w:r w:rsidRPr="000D66F5">
              <w:rPr>
                <w:b/>
              </w:rPr>
              <w:t>Value</w:t>
            </w:r>
          </w:p>
          <w:p w:rsidR="008E7BFC" w:rsidRPr="000D66F5" w:rsidRDefault="008E7BFC" w:rsidP="00880C1E">
            <w:pPr>
              <w:pStyle w:val="AHPRAbody"/>
              <w:spacing w:after="0"/>
            </w:pPr>
            <w:r w:rsidRPr="000D66F5">
              <w:t xml:space="preserve">Nurses respect and adhere to professional obligations under the </w:t>
            </w:r>
            <w:hyperlink r:id="rId11" w:history="1">
              <w:r w:rsidRPr="000D66F5">
                <w:rPr>
                  <w:rStyle w:val="Hyperlink"/>
                </w:rPr>
                <w:t>National Law</w:t>
              </w:r>
            </w:hyperlink>
            <w:r w:rsidRPr="000D66F5">
              <w:t>, and abide by relevant laws</w:t>
            </w:r>
            <w:r w:rsidRPr="000D66F5">
              <w:rPr>
                <w:rStyle w:val="FootnoteReference"/>
              </w:rPr>
              <w:footnoteReference w:id="3"/>
            </w:r>
            <w:r w:rsidRPr="000D66F5">
              <w:t>.</w:t>
            </w:r>
          </w:p>
        </w:tc>
      </w:tr>
    </w:tbl>
    <w:p w:rsidR="008E7BFC" w:rsidRPr="000D66F5" w:rsidRDefault="00880C1E" w:rsidP="00880622">
      <w:pPr>
        <w:pStyle w:val="AHPRASubheadinglevel2"/>
        <w:numPr>
          <w:ilvl w:val="1"/>
          <w:numId w:val="38"/>
        </w:numPr>
      </w:pPr>
      <w:bookmarkStart w:id="25" w:name="_Toc472333460"/>
      <w:bookmarkStart w:id="26" w:name="_Toc472333660"/>
      <w:bookmarkStart w:id="27" w:name="_Toc472334645"/>
      <w:r w:rsidRPr="000D66F5">
        <w:t xml:space="preserve"> </w:t>
      </w:r>
      <w:r w:rsidRPr="000D66F5">
        <w:tab/>
      </w:r>
      <w:bookmarkStart w:id="28" w:name="_Toc486581760"/>
      <w:r w:rsidR="008E7BFC" w:rsidRPr="000D66F5">
        <w:t>Obligations</w:t>
      </w:r>
      <w:bookmarkEnd w:id="24"/>
      <w:bookmarkEnd w:id="25"/>
      <w:bookmarkEnd w:id="26"/>
      <w:bookmarkEnd w:id="27"/>
      <w:bookmarkEnd w:id="28"/>
      <w:r w:rsidR="00457A06" w:rsidRPr="000D66F5">
        <w:t xml:space="preserve"> </w:t>
      </w:r>
    </w:p>
    <w:p w:rsidR="008E7BFC" w:rsidRPr="000D66F5" w:rsidRDefault="008E7BFC" w:rsidP="008E7BFC">
      <w:pPr>
        <w:pStyle w:val="AHPRAbody"/>
      </w:pPr>
      <w:r w:rsidRPr="000D66F5">
        <w:t xml:space="preserve">It is important that nurses are aware of their obligations under the </w:t>
      </w:r>
      <w:hyperlink r:id="rId12" w:history="1">
        <w:r w:rsidRPr="000D66F5">
          <w:rPr>
            <w:rStyle w:val="Hyperlink"/>
          </w:rPr>
          <w:t>National Law</w:t>
        </w:r>
      </w:hyperlink>
      <w:r w:rsidRPr="000D66F5">
        <w:t xml:space="preserve">, including reporting requirements and meeting registration standards. Nurses must </w:t>
      </w:r>
    </w:p>
    <w:p w:rsidR="008E7BFC" w:rsidRPr="000D66F5" w:rsidRDefault="008E7BFC" w:rsidP="00880622">
      <w:pPr>
        <w:pStyle w:val="AHPRAbody"/>
        <w:numPr>
          <w:ilvl w:val="0"/>
          <w:numId w:val="33"/>
        </w:numPr>
      </w:pPr>
      <w:r w:rsidRPr="000D66F5">
        <w:t xml:space="preserve">abide by any reporting obligations under the National Law and other relevant legislation. Please refer to sections 129, 130, 131 and 141 of the </w:t>
      </w:r>
      <w:hyperlink r:id="rId13" w:history="1">
        <w:r w:rsidRPr="000D66F5">
          <w:rPr>
            <w:rStyle w:val="Hyperlink"/>
          </w:rPr>
          <w:t>National Law</w:t>
        </w:r>
      </w:hyperlink>
      <w:r w:rsidRPr="000D66F5">
        <w:t xml:space="preserve"> and the NMBA </w:t>
      </w:r>
      <w:hyperlink r:id="rId14" w:history="1">
        <w:r w:rsidR="00D81E95">
          <w:rPr>
            <w:rStyle w:val="Hyperlink"/>
          </w:rPr>
          <w:t>Guidelines for</w:t>
        </w:r>
        <w:r w:rsidRPr="000D66F5">
          <w:rPr>
            <w:rStyle w:val="Hyperlink"/>
          </w:rPr>
          <w:t xml:space="preserve"> mandatory notifications</w:t>
        </w:r>
      </w:hyperlink>
    </w:p>
    <w:p w:rsidR="008E7BFC" w:rsidRPr="000D66F5" w:rsidRDefault="008E7BFC" w:rsidP="00880622">
      <w:pPr>
        <w:pStyle w:val="AHPRAbody"/>
        <w:numPr>
          <w:ilvl w:val="0"/>
          <w:numId w:val="33"/>
        </w:numPr>
      </w:pPr>
      <w:r w:rsidRPr="000D66F5">
        <w:t xml:space="preserve">inform </w:t>
      </w:r>
      <w:r w:rsidR="0038573C">
        <w:t>the Australian Health Practitioner Regulation Agency (</w:t>
      </w:r>
      <w:r w:rsidRPr="000D66F5">
        <w:t>AHPRA</w:t>
      </w:r>
      <w:r w:rsidR="0038573C">
        <w:t>)</w:t>
      </w:r>
      <w:r w:rsidRPr="000D66F5">
        <w:t xml:space="preserve"> and their employer(s) if a legal or regulatory entity has imposed restrictions on their practice, including limitations, conditions, undertakings, suspension, cautions or reprimands, and recognise that a breach of any restriction would place the public at risk and may constitute unprofessional conduct or professional misconduct</w:t>
      </w:r>
    </w:p>
    <w:p w:rsidR="008E7BFC" w:rsidRPr="000D66F5" w:rsidRDefault="008E7BFC" w:rsidP="00880622">
      <w:pPr>
        <w:pStyle w:val="AHPRAbody"/>
        <w:numPr>
          <w:ilvl w:val="0"/>
          <w:numId w:val="33"/>
        </w:numPr>
      </w:pPr>
      <w:r w:rsidRPr="000D66F5">
        <w:rPr>
          <w:szCs w:val="20"/>
        </w:rPr>
        <w:t xml:space="preserve">complete the required amount of CPD relevant to their context of practice. See the NMBA </w:t>
      </w:r>
      <w:hyperlink r:id="rId15" w:history="1">
        <w:r w:rsidRPr="000D66F5">
          <w:rPr>
            <w:rStyle w:val="Hyperlink"/>
            <w:szCs w:val="20"/>
          </w:rPr>
          <w:t>Registration standard: Continuing professional development</w:t>
        </w:r>
      </w:hyperlink>
      <w:r w:rsidRPr="000D66F5">
        <w:rPr>
          <w:szCs w:val="20"/>
        </w:rPr>
        <w:t xml:space="preserve">, </w:t>
      </w:r>
      <w:hyperlink r:id="rId16" w:history="1">
        <w:r w:rsidRPr="000D66F5">
          <w:rPr>
            <w:rStyle w:val="Hyperlink"/>
            <w:szCs w:val="20"/>
          </w:rPr>
          <w:t>Policy: Exemptions from continuing professional development for nurses and midwives</w:t>
        </w:r>
      </w:hyperlink>
      <w:r w:rsidRPr="000D66F5">
        <w:rPr>
          <w:szCs w:val="20"/>
        </w:rPr>
        <w:t xml:space="preserve"> and </w:t>
      </w:r>
      <w:hyperlink r:id="rId17" w:history="1">
        <w:r w:rsidRPr="000D66F5">
          <w:rPr>
            <w:rStyle w:val="Hyperlink"/>
            <w:szCs w:val="20"/>
          </w:rPr>
          <w:t>Fact sheet: Continuing professional development</w:t>
        </w:r>
      </w:hyperlink>
      <w:r w:rsidRPr="000D66F5">
        <w:rPr>
          <w:szCs w:val="20"/>
        </w:rPr>
        <w:t xml:space="preserve"> for these requirements</w:t>
      </w:r>
    </w:p>
    <w:p w:rsidR="008E7BFC" w:rsidRPr="000D66F5" w:rsidRDefault="008E7BFC" w:rsidP="00880622">
      <w:pPr>
        <w:pStyle w:val="AHPRAbody"/>
        <w:numPr>
          <w:ilvl w:val="0"/>
          <w:numId w:val="33"/>
        </w:numPr>
        <w:rPr>
          <w:rStyle w:val="Hyperlink"/>
          <w:color w:val="auto"/>
          <w:u w:val="none"/>
        </w:rPr>
      </w:pPr>
      <w:r w:rsidRPr="000D66F5">
        <w:t xml:space="preserve">ensure their practice is appropriately covered by professional indemnity insurance (see the NMBA </w:t>
      </w:r>
      <w:hyperlink r:id="rId18" w:history="1">
        <w:r w:rsidRPr="000D66F5">
          <w:rPr>
            <w:rStyle w:val="Hyperlink"/>
          </w:rPr>
          <w:t>Registration standard: Professional indemnity insurance arrangements</w:t>
        </w:r>
      </w:hyperlink>
      <w:r w:rsidRPr="000D66F5">
        <w:t xml:space="preserve"> and </w:t>
      </w:r>
      <w:hyperlink r:id="rId19" w:history="1">
        <w:r w:rsidRPr="000D66F5">
          <w:rPr>
            <w:rStyle w:val="Hyperlink"/>
          </w:rPr>
          <w:t>Fact sheet: Professional indemnity insurance arrangements</w:t>
        </w:r>
      </w:hyperlink>
      <w:r w:rsidRPr="000D66F5">
        <w:rPr>
          <w:rStyle w:val="Hyperlink"/>
          <w:color w:val="auto"/>
          <w:u w:val="none"/>
        </w:rPr>
        <w:t xml:space="preserve">), and </w:t>
      </w:r>
    </w:p>
    <w:p w:rsidR="008E7BFC" w:rsidRPr="000D66F5" w:rsidRDefault="008E7BFC" w:rsidP="00880622">
      <w:pPr>
        <w:pStyle w:val="AHPRAbody"/>
        <w:numPr>
          <w:ilvl w:val="0"/>
          <w:numId w:val="33"/>
        </w:numPr>
      </w:pPr>
      <w:r w:rsidRPr="000D66F5">
        <w:t xml:space="preserve">inform AHPRA of charges, pleas and convictions relating to criminal offences (see the NMBA </w:t>
      </w:r>
      <w:hyperlink r:id="rId20" w:history="1">
        <w:r w:rsidRPr="000D66F5">
          <w:rPr>
            <w:rStyle w:val="Hyperlink"/>
          </w:rPr>
          <w:t>Registration standard: Criminal history</w:t>
        </w:r>
      </w:hyperlink>
      <w:r w:rsidRPr="000D66F5">
        <w:t>).</w:t>
      </w:r>
    </w:p>
    <w:p w:rsidR="008E7BFC" w:rsidRPr="000D66F5" w:rsidRDefault="00880C1E" w:rsidP="008E7BFC">
      <w:pPr>
        <w:pStyle w:val="AHPRASubheadinglevel2"/>
        <w:ind w:left="369" w:hanging="369"/>
      </w:pPr>
      <w:bookmarkStart w:id="29" w:name="_Toc486581761"/>
      <w:r w:rsidRPr="000D66F5">
        <w:t>1.2</w:t>
      </w:r>
      <w:r w:rsidR="008E7BFC" w:rsidRPr="000D66F5">
        <w:tab/>
      </w:r>
      <w:r w:rsidRPr="000D66F5">
        <w:tab/>
      </w:r>
      <w:bookmarkStart w:id="30" w:name="_Toc472333461"/>
      <w:bookmarkStart w:id="31" w:name="_Toc472333661"/>
      <w:bookmarkStart w:id="32" w:name="_Toc472334646"/>
      <w:r w:rsidR="008E7BFC" w:rsidRPr="000D66F5">
        <w:t>Lawful behaviour</w:t>
      </w:r>
      <w:bookmarkEnd w:id="30"/>
      <w:bookmarkEnd w:id="31"/>
      <w:bookmarkEnd w:id="32"/>
      <w:bookmarkEnd w:id="29"/>
      <w:r w:rsidR="008E7BFC" w:rsidRPr="000D66F5">
        <w:t xml:space="preserve"> </w:t>
      </w:r>
    </w:p>
    <w:p w:rsidR="008E7BFC" w:rsidRPr="000D66F5" w:rsidRDefault="008E7BFC" w:rsidP="008E7BFC">
      <w:pPr>
        <w:pStyle w:val="AHPRAbody"/>
      </w:pPr>
      <w:r w:rsidRPr="000D66F5">
        <w:t xml:space="preserve">Nurses practise honestly and ethically and should not engage in </w:t>
      </w:r>
      <w:r w:rsidR="002F5ACC" w:rsidRPr="000D66F5">
        <w:t>unlawful</w:t>
      </w:r>
      <w:r w:rsidR="00B47C6A" w:rsidRPr="000D66F5">
        <w:t xml:space="preserve"> </w:t>
      </w:r>
      <w:r w:rsidRPr="000D66F5">
        <w:t>behaviour as it may affect their practice and/or damage the reputation of the profession. Nurses must</w:t>
      </w:r>
    </w:p>
    <w:p w:rsidR="008E7BFC" w:rsidRPr="000D66F5" w:rsidRDefault="008E7BFC" w:rsidP="00880622">
      <w:pPr>
        <w:pStyle w:val="AHPRAbody"/>
        <w:numPr>
          <w:ilvl w:val="0"/>
          <w:numId w:val="16"/>
        </w:numPr>
      </w:pPr>
      <w:r w:rsidRPr="000D66F5">
        <w:t xml:space="preserve">respect the nurse-person </w:t>
      </w:r>
      <w:r w:rsidR="00180F22" w:rsidRPr="000D66F5">
        <w:t>professional relationship</w:t>
      </w:r>
      <w:r w:rsidRPr="000D66F5">
        <w:t xml:space="preserve"> by not taking possessions and/or property that belong to the person and/or their family</w:t>
      </w:r>
    </w:p>
    <w:p w:rsidR="008E7BFC" w:rsidRPr="000D66F5" w:rsidRDefault="008E7BFC" w:rsidP="00880622">
      <w:pPr>
        <w:pStyle w:val="AHPRAbody"/>
        <w:numPr>
          <w:ilvl w:val="0"/>
          <w:numId w:val="40"/>
        </w:numPr>
      </w:pPr>
      <w:r w:rsidRPr="000D66F5">
        <w:t xml:space="preserve">comply with relevant poisons legislation, authorisation, local policy and own scope of practice, including to </w:t>
      </w:r>
      <w:r w:rsidRPr="000D66F5">
        <w:rPr>
          <w:szCs w:val="20"/>
        </w:rPr>
        <w:t>safely use, administer, obtain, possess, prescribe, sell, supply and store medications and other therapeutic products</w:t>
      </w:r>
    </w:p>
    <w:p w:rsidR="008E7BFC" w:rsidRPr="000D66F5" w:rsidRDefault="00B47C6A" w:rsidP="00880622">
      <w:pPr>
        <w:pStyle w:val="AHPRAbody"/>
        <w:numPr>
          <w:ilvl w:val="0"/>
          <w:numId w:val="40"/>
        </w:numPr>
      </w:pPr>
      <w:r w:rsidRPr="000D66F5">
        <w:t xml:space="preserve">not participate in unlawful behaviour and </w:t>
      </w:r>
      <w:r w:rsidR="008E7BFC" w:rsidRPr="000D66F5">
        <w:t xml:space="preserve">understand that unlawful behaviour may be viewed as unprofessional conduct or professional misconduct and have implications for their registration, and </w:t>
      </w:r>
    </w:p>
    <w:p w:rsidR="008E7BFC" w:rsidRPr="000D66F5" w:rsidRDefault="008E7BFC" w:rsidP="00880622">
      <w:pPr>
        <w:pStyle w:val="AHPRAbody"/>
        <w:numPr>
          <w:ilvl w:val="0"/>
          <w:numId w:val="40"/>
        </w:numPr>
      </w:pPr>
      <w:r w:rsidRPr="000D66F5">
        <w:t xml:space="preserve">understand that making frivolous or vexatious complaints may be viewed as unprofessional conduct or professional misconduct and have implications for their registration. </w:t>
      </w:r>
    </w:p>
    <w:p w:rsidR="008E7BFC" w:rsidRPr="000D66F5" w:rsidRDefault="008E7BFC" w:rsidP="008E7BFC">
      <w:pPr>
        <w:pStyle w:val="AHPRASubheadinglevel2"/>
        <w:ind w:left="369" w:hanging="369"/>
      </w:pPr>
      <w:bookmarkStart w:id="33" w:name="_Toc486581762"/>
      <w:r w:rsidRPr="000D66F5">
        <w:t>1.3</w:t>
      </w:r>
      <w:r w:rsidR="00880C1E" w:rsidRPr="000D66F5">
        <w:t xml:space="preserve">  </w:t>
      </w:r>
      <w:r w:rsidRPr="000D66F5">
        <w:tab/>
      </w:r>
      <w:bookmarkStart w:id="34" w:name="_Toc472333462"/>
      <w:bookmarkStart w:id="35" w:name="_Toc472333662"/>
      <w:bookmarkStart w:id="36" w:name="_Toc472334647"/>
      <w:r w:rsidRPr="000D66F5">
        <w:t>Mandatory reporting</w:t>
      </w:r>
      <w:bookmarkEnd w:id="34"/>
      <w:bookmarkEnd w:id="35"/>
      <w:bookmarkEnd w:id="36"/>
      <w:bookmarkEnd w:id="33"/>
      <w:r w:rsidRPr="000D66F5">
        <w:t xml:space="preserve"> </w:t>
      </w:r>
    </w:p>
    <w:p w:rsidR="008E7BFC" w:rsidRPr="000D66F5" w:rsidRDefault="008E7BFC" w:rsidP="008E7BFC">
      <w:pPr>
        <w:pStyle w:val="AHPRAbody"/>
      </w:pPr>
      <w:r w:rsidRPr="000D66F5">
        <w:t xml:space="preserve">Caring for those who are vulnerable brings </w:t>
      </w:r>
      <w:r w:rsidR="005A5F75">
        <w:t>legislative</w:t>
      </w:r>
      <w:r w:rsidRPr="000D66F5">
        <w:t xml:space="preserve"> responsibilities for nurses, including the need to abide by relevant mandatory reporting requirements</w:t>
      </w:r>
      <w:r w:rsidR="002E7CCA" w:rsidRPr="000D66F5">
        <w:t xml:space="preserve"> as they apply across individual states and territories</w:t>
      </w:r>
      <w:r w:rsidRPr="000D66F5">
        <w:t>. Nurses must:</w:t>
      </w:r>
    </w:p>
    <w:p w:rsidR="008E7BFC" w:rsidRPr="000D66F5" w:rsidRDefault="008E7BFC" w:rsidP="00880622">
      <w:pPr>
        <w:pStyle w:val="AHPRAbody"/>
        <w:numPr>
          <w:ilvl w:val="0"/>
          <w:numId w:val="35"/>
        </w:numPr>
      </w:pPr>
      <w:r w:rsidRPr="000D66F5">
        <w:t>abide by the relevant mandatory reporting legislation that is imposed to protect groups that are particularly at risk, including reporting obligations</w:t>
      </w:r>
      <w:r w:rsidR="000920AA" w:rsidRPr="000D66F5">
        <w:t xml:space="preserve"> </w:t>
      </w:r>
      <w:r w:rsidR="00524D3C" w:rsidRPr="000D66F5">
        <w:t>about the aged, child abuse and neglect and remaining alert to the newborn and infants who may be at risk</w:t>
      </w:r>
      <w:r w:rsidR="00C80819">
        <w:t>,</w:t>
      </w:r>
      <w:r w:rsidR="00524D3C" w:rsidRPr="000D66F5">
        <w:t xml:space="preserve"> </w:t>
      </w:r>
      <w:r w:rsidRPr="000D66F5">
        <w:t xml:space="preserve">and </w:t>
      </w:r>
    </w:p>
    <w:p w:rsidR="008E7BFC" w:rsidRPr="000D66F5" w:rsidRDefault="008E7BFC" w:rsidP="00880622">
      <w:pPr>
        <w:pStyle w:val="AHPRAbody"/>
        <w:numPr>
          <w:ilvl w:val="0"/>
          <w:numId w:val="35"/>
        </w:numPr>
      </w:pPr>
      <w:r w:rsidRPr="000D66F5">
        <w:t xml:space="preserve">remain alert to </w:t>
      </w:r>
      <w:r w:rsidR="00524D3C" w:rsidRPr="000D66F5">
        <w:t>other</w:t>
      </w:r>
      <w:r w:rsidRPr="000D66F5">
        <w:t xml:space="preserve"> groups who may be vulnerable and at risk </w:t>
      </w:r>
      <w:r w:rsidR="00567837" w:rsidRPr="000D66F5">
        <w:t xml:space="preserve">of physical harm and sexual exploitation </w:t>
      </w:r>
      <w:r w:rsidRPr="000D66F5">
        <w:t xml:space="preserve">and act on welfare concerns where appropriate. </w:t>
      </w:r>
    </w:p>
    <w:p w:rsidR="0087500E" w:rsidRPr="000D66F5" w:rsidRDefault="008E7BFC" w:rsidP="0087500E">
      <w:pPr>
        <w:pStyle w:val="AHPRAbody"/>
      </w:pPr>
      <w:r w:rsidRPr="000D66F5">
        <w:t xml:space="preserve"> </w:t>
      </w:r>
    </w:p>
    <w:p w:rsidR="008E7BFC" w:rsidRPr="000D66F5" w:rsidRDefault="006F62C6" w:rsidP="00772F46">
      <w:pPr>
        <w:pStyle w:val="AHPRASubheadinglevel2"/>
        <w:rPr>
          <w:sz w:val="24"/>
        </w:rPr>
      </w:pPr>
      <w:bookmarkStart w:id="37" w:name="_Toc486581763"/>
      <w:r>
        <w:rPr>
          <w:sz w:val="24"/>
        </w:rPr>
        <w:t xml:space="preserve">Domain: </w:t>
      </w:r>
      <w:r w:rsidR="005D2957" w:rsidRPr="000D66F5">
        <w:rPr>
          <w:sz w:val="24"/>
        </w:rPr>
        <w:t>Practise s</w:t>
      </w:r>
      <w:r w:rsidR="008E7BFC" w:rsidRPr="000D66F5">
        <w:rPr>
          <w:sz w:val="24"/>
        </w:rPr>
        <w:t>afe</w:t>
      </w:r>
      <w:r w:rsidR="005D2957" w:rsidRPr="000D66F5">
        <w:rPr>
          <w:sz w:val="24"/>
        </w:rPr>
        <w:t>ly</w:t>
      </w:r>
      <w:r w:rsidR="003839B9" w:rsidRPr="000D66F5">
        <w:rPr>
          <w:sz w:val="24"/>
        </w:rPr>
        <w:t>, effectively</w:t>
      </w:r>
      <w:r w:rsidR="005D2957" w:rsidRPr="000D66F5">
        <w:rPr>
          <w:sz w:val="24"/>
        </w:rPr>
        <w:t xml:space="preserve"> and collaboratively</w:t>
      </w:r>
      <w:bookmarkEnd w:id="37"/>
      <w:r w:rsidR="008E7BFC" w:rsidRPr="000D66F5">
        <w:rPr>
          <w:sz w:val="24"/>
        </w:rPr>
        <w:t xml:space="preserve"> </w:t>
      </w:r>
    </w:p>
    <w:p w:rsidR="008E7BFC" w:rsidRPr="000D66F5" w:rsidRDefault="008E7BFC" w:rsidP="008E7BFC">
      <w:pPr>
        <w:pStyle w:val="AHPRASubheading"/>
        <w:ind w:left="369" w:hanging="369"/>
      </w:pPr>
      <w:bookmarkStart w:id="38" w:name="_Toc472333463"/>
      <w:bookmarkStart w:id="39" w:name="_Toc472333663"/>
      <w:bookmarkStart w:id="40" w:name="_Toc472334648"/>
      <w:bookmarkStart w:id="41" w:name="_Toc486581764"/>
      <w:r w:rsidRPr="000D66F5">
        <w:t xml:space="preserve">Principle 2: </w:t>
      </w:r>
      <w:bookmarkEnd w:id="10"/>
      <w:bookmarkEnd w:id="23"/>
      <w:r w:rsidRPr="000D66F5">
        <w:t>Person-centred practice</w:t>
      </w:r>
      <w:bookmarkEnd w:id="38"/>
      <w:bookmarkEnd w:id="39"/>
      <w:bookmarkEnd w:id="40"/>
      <w:bookmarkEnd w:id="41"/>
    </w:p>
    <w:tbl>
      <w:tblPr>
        <w:tblStyle w:val="TableGrid"/>
        <w:tblW w:w="0" w:type="auto"/>
        <w:tblInd w:w="108" w:type="dxa"/>
        <w:tblLook w:val="04A0" w:firstRow="1" w:lastRow="0" w:firstColumn="1" w:lastColumn="0" w:noHBand="0" w:noVBand="1"/>
      </w:tblPr>
      <w:tblGrid>
        <w:gridCol w:w="9288"/>
      </w:tblGrid>
      <w:tr w:rsidR="008E7BFC" w:rsidRPr="000D66F5" w:rsidTr="008E7BFC">
        <w:tc>
          <w:tcPr>
            <w:tcW w:w="9514" w:type="dxa"/>
          </w:tcPr>
          <w:p w:rsidR="008E7BFC" w:rsidRPr="000D66F5" w:rsidRDefault="008E7BFC" w:rsidP="008E7BFC">
            <w:pPr>
              <w:pStyle w:val="AHPRAbody"/>
              <w:spacing w:after="0"/>
            </w:pPr>
            <w:bookmarkStart w:id="42" w:name="_Toc435182061"/>
            <w:r w:rsidRPr="000D66F5">
              <w:rPr>
                <w:rStyle w:val="Strong"/>
              </w:rPr>
              <w:t>Value</w:t>
            </w:r>
            <w:r w:rsidRPr="000D66F5">
              <w:t xml:space="preserve"> </w:t>
            </w:r>
          </w:p>
          <w:p w:rsidR="008E7BFC" w:rsidRPr="000D66F5" w:rsidRDefault="008E7BFC" w:rsidP="008E7BFC">
            <w:pPr>
              <w:pStyle w:val="AHPRAbody"/>
              <w:spacing w:after="0"/>
            </w:pPr>
            <w:r w:rsidRPr="000D66F5">
              <w:t>Nurses provide safe, person-centred, evidence-based practice for the health and wellbeing of people and, in partnership with the person, promote shared decision-making and care delivery between the person,</w:t>
            </w:r>
            <w:r w:rsidR="00350DB7" w:rsidRPr="000D66F5">
              <w:t xml:space="preserve"> nominated partners, family</w:t>
            </w:r>
            <w:r w:rsidR="002E1541" w:rsidRPr="000D66F5">
              <w:t xml:space="preserve">, </w:t>
            </w:r>
            <w:r w:rsidR="00350DB7" w:rsidRPr="000D66F5">
              <w:t xml:space="preserve">friends and </w:t>
            </w:r>
            <w:r w:rsidR="00DC2D4E" w:rsidRPr="000D66F5">
              <w:t>health professionals</w:t>
            </w:r>
            <w:r w:rsidR="000D66F5">
              <w:t>.</w:t>
            </w:r>
          </w:p>
          <w:p w:rsidR="008E7BFC" w:rsidRPr="000D66F5" w:rsidRDefault="008E7BFC" w:rsidP="008E7BFC">
            <w:pPr>
              <w:pStyle w:val="AHPRAbody"/>
              <w:spacing w:after="0"/>
              <w:rPr>
                <w:b/>
                <w:sz w:val="4"/>
                <w:szCs w:val="4"/>
              </w:rPr>
            </w:pPr>
          </w:p>
          <w:p w:rsidR="008E7BFC" w:rsidRPr="000D66F5" w:rsidRDefault="008E7BFC" w:rsidP="008E7BFC">
            <w:pPr>
              <w:pStyle w:val="AHPRAbody"/>
              <w:spacing w:after="0"/>
              <w:rPr>
                <w:b/>
                <w:sz w:val="4"/>
                <w:szCs w:val="4"/>
              </w:rPr>
            </w:pPr>
          </w:p>
        </w:tc>
      </w:tr>
    </w:tbl>
    <w:p w:rsidR="008E7BFC" w:rsidRPr="000D66F5" w:rsidRDefault="008E7BFC" w:rsidP="00880622">
      <w:pPr>
        <w:pStyle w:val="AHPRASubheadinglevel2"/>
        <w:numPr>
          <w:ilvl w:val="1"/>
          <w:numId w:val="31"/>
        </w:numPr>
      </w:pPr>
      <w:bookmarkStart w:id="43" w:name="_Toc435182062"/>
      <w:bookmarkEnd w:id="42"/>
      <w:r w:rsidRPr="000D66F5">
        <w:t xml:space="preserve"> </w:t>
      </w:r>
      <w:r w:rsidRPr="000D66F5">
        <w:tab/>
      </w:r>
      <w:bookmarkStart w:id="44" w:name="_Toc472333464"/>
      <w:bookmarkStart w:id="45" w:name="_Toc472333664"/>
      <w:bookmarkStart w:id="46" w:name="_Toc472334649"/>
      <w:bookmarkStart w:id="47" w:name="_Toc486581765"/>
      <w:r w:rsidRPr="000D66F5">
        <w:t>Nursing practice</w:t>
      </w:r>
      <w:bookmarkEnd w:id="44"/>
      <w:bookmarkEnd w:id="45"/>
      <w:bookmarkEnd w:id="46"/>
      <w:bookmarkEnd w:id="47"/>
      <w:r w:rsidRPr="000D66F5">
        <w:t xml:space="preserve"> </w:t>
      </w:r>
    </w:p>
    <w:p w:rsidR="008E7BFC" w:rsidRPr="005E0777" w:rsidRDefault="008E7BFC" w:rsidP="008E7BFC">
      <w:pPr>
        <w:pStyle w:val="AHPRAbody"/>
      </w:pPr>
      <w:r w:rsidRPr="005E0777">
        <w:t>Nurses apply person-centred and</w:t>
      </w:r>
      <w:r w:rsidR="00DF237C" w:rsidRPr="005E0777">
        <w:t xml:space="preserve"> evidence-based decision-making</w:t>
      </w:r>
      <w:r w:rsidR="00DF237C" w:rsidRPr="00681E15">
        <w:t>, and have a responsibility to ensure the</w:t>
      </w:r>
      <w:r w:rsidRPr="00681E15">
        <w:t xml:space="preserve"> delivery of safe and quality care. Nurses must:</w:t>
      </w:r>
    </w:p>
    <w:p w:rsidR="008E7BFC" w:rsidRPr="005E0777" w:rsidRDefault="008E7BFC" w:rsidP="00880622">
      <w:pPr>
        <w:pStyle w:val="AHPRAbody"/>
        <w:numPr>
          <w:ilvl w:val="0"/>
          <w:numId w:val="36"/>
        </w:numPr>
        <w:rPr>
          <w:rStyle w:val="Hyperlink"/>
          <w:color w:val="auto"/>
          <w:u w:val="none"/>
        </w:rPr>
      </w:pPr>
      <w:r w:rsidRPr="005E0777">
        <w:t xml:space="preserve">practise in accordance with </w:t>
      </w:r>
      <w:r w:rsidR="00427813" w:rsidRPr="005E0777">
        <w:rPr>
          <w:szCs w:val="20"/>
        </w:rPr>
        <w:t xml:space="preserve">the </w:t>
      </w:r>
      <w:r w:rsidRPr="005E0777">
        <w:rPr>
          <w:szCs w:val="20"/>
        </w:rPr>
        <w:t>standards of the profession and broader health system (</w:t>
      </w:r>
      <w:r w:rsidR="002D4D7B" w:rsidRPr="005E0777">
        <w:rPr>
          <w:szCs w:val="20"/>
        </w:rPr>
        <w:t>including</w:t>
      </w:r>
      <w:r w:rsidR="002D4D7B" w:rsidRPr="005E0777">
        <w:t xml:space="preserve"> </w:t>
      </w:r>
      <w:r w:rsidRPr="005E0777">
        <w:t xml:space="preserve">the </w:t>
      </w:r>
      <w:hyperlink r:id="rId21" w:history="1">
        <w:r w:rsidRPr="005E0777">
          <w:rPr>
            <w:rStyle w:val="Hyperlink"/>
          </w:rPr>
          <w:t>NMBA standards, codes and guidelines</w:t>
        </w:r>
      </w:hyperlink>
      <w:r w:rsidR="003266AA" w:rsidRPr="005E0777">
        <w:rPr>
          <w:rStyle w:val="Hyperlink"/>
        </w:rPr>
        <w:t xml:space="preserve">, </w:t>
      </w:r>
      <w:r w:rsidRPr="005E0777">
        <w:rPr>
          <w:rStyle w:val="Hyperlink"/>
          <w:color w:val="auto"/>
          <w:u w:val="none"/>
        </w:rPr>
        <w:t>the</w:t>
      </w:r>
      <w:r w:rsidRPr="005E0777">
        <w:rPr>
          <w:rStyle w:val="Hyperlink"/>
          <w:u w:val="none"/>
        </w:rPr>
        <w:t xml:space="preserve"> </w:t>
      </w:r>
      <w:hyperlink r:id="rId22" w:history="1">
        <w:r w:rsidR="003266AA" w:rsidRPr="005E0777">
          <w:rPr>
            <w:rStyle w:val="Hyperlink"/>
          </w:rPr>
          <w:t>Australian Commission on Safety and Quality in Health Care</w:t>
        </w:r>
      </w:hyperlink>
      <w:r w:rsidR="003266AA" w:rsidRPr="005E0777">
        <w:rPr>
          <w:rStyle w:val="Hyperlink"/>
        </w:rPr>
        <w:t xml:space="preserve"> </w:t>
      </w:r>
      <w:r w:rsidR="003266AA" w:rsidRPr="005E0777">
        <w:rPr>
          <w:rStyle w:val="Hyperlink"/>
          <w:color w:val="auto"/>
          <w:u w:val="none"/>
        </w:rPr>
        <w:t>and</w:t>
      </w:r>
      <w:r w:rsidR="003266AA" w:rsidRPr="005E0777">
        <w:rPr>
          <w:rStyle w:val="Hyperlink"/>
          <w:u w:val="none"/>
        </w:rPr>
        <w:t xml:space="preserve"> </w:t>
      </w:r>
      <w:hyperlink r:id="rId23" w:history="1">
        <w:r w:rsidR="00B72001" w:rsidRPr="005E0777">
          <w:rPr>
            <w:rStyle w:val="Hyperlink"/>
          </w:rPr>
          <w:t>Standards for</w:t>
        </w:r>
        <w:r w:rsidR="002D4D7B" w:rsidRPr="005E0777">
          <w:rPr>
            <w:rStyle w:val="Hyperlink"/>
          </w:rPr>
          <w:t xml:space="preserve"> aged care</w:t>
        </w:r>
      </w:hyperlink>
      <w:r w:rsidR="00C817A9" w:rsidRPr="005E0777">
        <w:rPr>
          <w:rStyle w:val="Hyperlink"/>
          <w:u w:val="none"/>
        </w:rPr>
        <w:t>)</w:t>
      </w:r>
    </w:p>
    <w:p w:rsidR="00DF237C" w:rsidRPr="00681E15" w:rsidRDefault="00DF237C" w:rsidP="00DF237C">
      <w:pPr>
        <w:pStyle w:val="AHPRABody0"/>
        <w:numPr>
          <w:ilvl w:val="0"/>
          <w:numId w:val="36"/>
        </w:numPr>
      </w:pPr>
      <w:bookmarkStart w:id="48" w:name="_Toc445633040"/>
      <w:bookmarkStart w:id="49" w:name="_Toc445633159"/>
      <w:bookmarkStart w:id="50" w:name="_Toc446336573"/>
      <w:bookmarkStart w:id="51" w:name="_Toc447117634"/>
      <w:bookmarkStart w:id="52" w:name="_Toc447117784"/>
      <w:bookmarkStart w:id="53" w:name="_Toc447275594"/>
      <w:bookmarkStart w:id="54" w:name="_Toc447275711"/>
      <w:bookmarkStart w:id="55" w:name="_Toc447695296"/>
      <w:bookmarkStart w:id="56" w:name="_Toc447695412"/>
      <w:bookmarkStart w:id="57" w:name="_Toc447718337"/>
      <w:bookmarkStart w:id="58" w:name="_Toc447721306"/>
      <w:bookmarkStart w:id="59" w:name="_Toc447794190"/>
      <w:bookmarkStart w:id="60" w:name="_Toc447794334"/>
      <w:bookmarkStart w:id="61" w:name="_Toc447794455"/>
      <w:bookmarkStart w:id="62" w:name="_Toc448505907"/>
      <w:bookmarkStart w:id="63" w:name="_Toc448506021"/>
      <w:bookmarkStart w:id="64" w:name="_Toc448506135"/>
      <w:bookmarkStart w:id="65" w:name="_Toc448506249"/>
      <w:bookmarkStart w:id="66" w:name="_Toc448506467"/>
      <w:bookmarkStart w:id="67" w:name="_Toc448506570"/>
      <w:bookmarkStart w:id="68" w:name="_Toc448506673"/>
      <w:bookmarkStart w:id="69" w:name="_Toc448506760"/>
      <w:bookmarkStart w:id="70" w:name="_Toc448506847"/>
      <w:bookmarkStart w:id="71" w:name="_Toc448506934"/>
      <w:bookmarkStart w:id="72" w:name="_Toc448507021"/>
      <w:bookmarkStart w:id="73" w:name="_Toc448507108"/>
      <w:bookmarkStart w:id="74" w:name="_Toc448507192"/>
      <w:bookmarkStart w:id="75" w:name="_Toc448507275"/>
      <w:bookmarkStart w:id="76" w:name="_Toc448507358"/>
      <w:bookmarkStart w:id="77" w:name="_Toc448508301"/>
      <w:bookmarkStart w:id="78" w:name="_Toc448508421"/>
      <w:bookmarkStart w:id="79" w:name="_Toc448508504"/>
      <w:bookmarkStart w:id="80" w:name="_Toc448508577"/>
      <w:bookmarkStart w:id="81" w:name="_Toc448508650"/>
      <w:bookmarkStart w:id="82" w:name="_Toc448508721"/>
      <w:bookmarkStart w:id="83" w:name="_Toc448508793"/>
      <w:bookmarkStart w:id="84" w:name="_Toc448508864"/>
      <w:bookmarkStart w:id="85" w:name="_Toc449603166"/>
      <w:bookmarkStart w:id="86" w:name="_Toc449605381"/>
      <w:bookmarkStart w:id="87" w:name="_Toc445633041"/>
      <w:bookmarkStart w:id="88" w:name="_Toc445633160"/>
      <w:bookmarkStart w:id="89" w:name="_Toc446336574"/>
      <w:bookmarkStart w:id="90" w:name="_Toc447117635"/>
      <w:bookmarkStart w:id="91" w:name="_Toc447117785"/>
      <w:bookmarkStart w:id="92" w:name="_Toc447275595"/>
      <w:bookmarkStart w:id="93" w:name="_Toc447275712"/>
      <w:bookmarkStart w:id="94" w:name="_Toc447695297"/>
      <w:bookmarkStart w:id="95" w:name="_Toc447695413"/>
      <w:bookmarkStart w:id="96" w:name="_Toc447718338"/>
      <w:bookmarkStart w:id="97" w:name="_Toc447721307"/>
      <w:bookmarkStart w:id="98" w:name="_Toc447794191"/>
      <w:bookmarkStart w:id="99" w:name="_Toc447794335"/>
      <w:bookmarkStart w:id="100" w:name="_Toc447794456"/>
      <w:bookmarkStart w:id="101" w:name="_Toc448505908"/>
      <w:bookmarkStart w:id="102" w:name="_Toc448506022"/>
      <w:bookmarkStart w:id="103" w:name="_Toc448506136"/>
      <w:bookmarkStart w:id="104" w:name="_Toc448506250"/>
      <w:bookmarkStart w:id="105" w:name="_Toc448506468"/>
      <w:bookmarkStart w:id="106" w:name="_Toc448506571"/>
      <w:bookmarkStart w:id="107" w:name="_Toc448506674"/>
      <w:bookmarkStart w:id="108" w:name="_Toc448506761"/>
      <w:bookmarkStart w:id="109" w:name="_Toc448506848"/>
      <w:bookmarkStart w:id="110" w:name="_Toc448506935"/>
      <w:bookmarkStart w:id="111" w:name="_Toc448507022"/>
      <w:bookmarkStart w:id="112" w:name="_Toc448507109"/>
      <w:bookmarkStart w:id="113" w:name="_Toc448507193"/>
      <w:bookmarkStart w:id="114" w:name="_Toc448507276"/>
      <w:bookmarkStart w:id="115" w:name="_Toc448507359"/>
      <w:bookmarkStart w:id="116" w:name="_Toc448508302"/>
      <w:bookmarkStart w:id="117" w:name="_Toc448508422"/>
      <w:bookmarkStart w:id="118" w:name="_Toc448508505"/>
      <w:bookmarkStart w:id="119" w:name="_Toc448508578"/>
      <w:bookmarkStart w:id="120" w:name="_Toc448508651"/>
      <w:bookmarkStart w:id="121" w:name="_Toc448508722"/>
      <w:bookmarkStart w:id="122" w:name="_Toc448508794"/>
      <w:bookmarkStart w:id="123" w:name="_Toc448508865"/>
      <w:bookmarkStart w:id="124" w:name="_Toc449603167"/>
      <w:bookmarkStart w:id="125" w:name="_Toc449605382"/>
      <w:bookmarkStart w:id="126" w:name="_Toc445633042"/>
      <w:bookmarkStart w:id="127" w:name="_Toc445633161"/>
      <w:bookmarkStart w:id="128" w:name="_Toc446336575"/>
      <w:bookmarkStart w:id="129" w:name="_Toc447117636"/>
      <w:bookmarkStart w:id="130" w:name="_Toc447117786"/>
      <w:bookmarkStart w:id="131" w:name="_Toc447275596"/>
      <w:bookmarkStart w:id="132" w:name="_Toc447275713"/>
      <w:bookmarkStart w:id="133" w:name="_Toc447695298"/>
      <w:bookmarkStart w:id="134" w:name="_Toc447695414"/>
      <w:bookmarkStart w:id="135" w:name="_Toc447718339"/>
      <w:bookmarkStart w:id="136" w:name="_Toc447721308"/>
      <w:bookmarkStart w:id="137" w:name="_Toc447794192"/>
      <w:bookmarkStart w:id="138" w:name="_Toc447794336"/>
      <w:bookmarkStart w:id="139" w:name="_Toc447794457"/>
      <w:bookmarkStart w:id="140" w:name="_Toc448505909"/>
      <w:bookmarkStart w:id="141" w:name="_Toc448506023"/>
      <w:bookmarkStart w:id="142" w:name="_Toc448506137"/>
      <w:bookmarkStart w:id="143" w:name="_Toc448506251"/>
      <w:bookmarkStart w:id="144" w:name="_Toc448506469"/>
      <w:bookmarkStart w:id="145" w:name="_Toc448506572"/>
      <w:bookmarkStart w:id="146" w:name="_Toc448506675"/>
      <w:bookmarkStart w:id="147" w:name="_Toc448506762"/>
      <w:bookmarkStart w:id="148" w:name="_Toc448506849"/>
      <w:bookmarkStart w:id="149" w:name="_Toc448506936"/>
      <w:bookmarkStart w:id="150" w:name="_Toc448507023"/>
      <w:bookmarkStart w:id="151" w:name="_Toc448507110"/>
      <w:bookmarkStart w:id="152" w:name="_Toc448507194"/>
      <w:bookmarkStart w:id="153" w:name="_Toc448507277"/>
      <w:bookmarkStart w:id="154" w:name="_Toc448507360"/>
      <w:bookmarkStart w:id="155" w:name="_Toc448508303"/>
      <w:bookmarkStart w:id="156" w:name="_Toc448508423"/>
      <w:bookmarkStart w:id="157" w:name="_Toc448508506"/>
      <w:bookmarkStart w:id="158" w:name="_Toc448508579"/>
      <w:bookmarkStart w:id="159" w:name="_Toc448508652"/>
      <w:bookmarkStart w:id="160" w:name="_Toc448508723"/>
      <w:bookmarkStart w:id="161" w:name="_Toc448508795"/>
      <w:bookmarkStart w:id="162" w:name="_Toc448508866"/>
      <w:bookmarkStart w:id="163" w:name="_Toc449603168"/>
      <w:bookmarkStart w:id="164" w:name="_Toc449605383"/>
      <w:bookmarkStart w:id="165" w:name="_Toc445633043"/>
      <w:bookmarkStart w:id="166" w:name="_Toc445633162"/>
      <w:bookmarkStart w:id="167" w:name="_Toc446336576"/>
      <w:bookmarkStart w:id="168" w:name="_Toc447117637"/>
      <w:bookmarkStart w:id="169" w:name="_Toc447117787"/>
      <w:bookmarkStart w:id="170" w:name="_Toc447275597"/>
      <w:bookmarkStart w:id="171" w:name="_Toc447275714"/>
      <w:bookmarkStart w:id="172" w:name="_Toc447695299"/>
      <w:bookmarkStart w:id="173" w:name="_Toc447695415"/>
      <w:bookmarkStart w:id="174" w:name="_Toc447718340"/>
      <w:bookmarkStart w:id="175" w:name="_Toc447721309"/>
      <w:bookmarkStart w:id="176" w:name="_Toc447794193"/>
      <w:bookmarkStart w:id="177" w:name="_Toc447794337"/>
      <w:bookmarkStart w:id="178" w:name="_Toc447794458"/>
      <w:bookmarkStart w:id="179" w:name="_Toc448505910"/>
      <w:bookmarkStart w:id="180" w:name="_Toc448506024"/>
      <w:bookmarkStart w:id="181" w:name="_Toc448506138"/>
      <w:bookmarkStart w:id="182" w:name="_Toc448506252"/>
      <w:bookmarkStart w:id="183" w:name="_Toc448506470"/>
      <w:bookmarkStart w:id="184" w:name="_Toc448506573"/>
      <w:bookmarkStart w:id="185" w:name="_Toc448506676"/>
      <w:bookmarkStart w:id="186" w:name="_Toc448506763"/>
      <w:bookmarkStart w:id="187" w:name="_Toc448506850"/>
      <w:bookmarkStart w:id="188" w:name="_Toc448506937"/>
      <w:bookmarkStart w:id="189" w:name="_Toc448507024"/>
      <w:bookmarkStart w:id="190" w:name="_Toc448507111"/>
      <w:bookmarkStart w:id="191" w:name="_Toc448507195"/>
      <w:bookmarkStart w:id="192" w:name="_Toc448507278"/>
      <w:bookmarkStart w:id="193" w:name="_Toc448507361"/>
      <w:bookmarkStart w:id="194" w:name="_Toc448508304"/>
      <w:bookmarkStart w:id="195" w:name="_Toc448508424"/>
      <w:bookmarkStart w:id="196" w:name="_Toc448508507"/>
      <w:bookmarkStart w:id="197" w:name="_Toc448508580"/>
      <w:bookmarkStart w:id="198" w:name="_Toc448508653"/>
      <w:bookmarkStart w:id="199" w:name="_Toc448508724"/>
      <w:bookmarkStart w:id="200" w:name="_Toc448508796"/>
      <w:bookmarkStart w:id="201" w:name="_Toc448508867"/>
      <w:bookmarkStart w:id="202" w:name="_Toc449603169"/>
      <w:bookmarkStart w:id="203" w:name="_Toc449605384"/>
      <w:bookmarkStart w:id="204" w:name="_Toc445633044"/>
      <w:bookmarkStart w:id="205" w:name="_Toc445633163"/>
      <w:bookmarkStart w:id="206" w:name="_Toc446336577"/>
      <w:bookmarkStart w:id="207" w:name="_Toc447117638"/>
      <w:bookmarkStart w:id="208" w:name="_Toc447117788"/>
      <w:bookmarkStart w:id="209" w:name="_Toc447275598"/>
      <w:bookmarkStart w:id="210" w:name="_Toc447275715"/>
      <w:bookmarkStart w:id="211" w:name="_Toc447695300"/>
      <w:bookmarkStart w:id="212" w:name="_Toc447695416"/>
      <w:bookmarkStart w:id="213" w:name="_Toc447718341"/>
      <w:bookmarkStart w:id="214" w:name="_Toc447721310"/>
      <w:bookmarkStart w:id="215" w:name="_Toc447794194"/>
      <w:bookmarkStart w:id="216" w:name="_Toc447794338"/>
      <w:bookmarkStart w:id="217" w:name="_Toc447794459"/>
      <w:bookmarkStart w:id="218" w:name="_Toc448505911"/>
      <w:bookmarkStart w:id="219" w:name="_Toc448506025"/>
      <w:bookmarkStart w:id="220" w:name="_Toc448506139"/>
      <w:bookmarkStart w:id="221" w:name="_Toc448506253"/>
      <w:bookmarkStart w:id="222" w:name="_Toc448506471"/>
      <w:bookmarkStart w:id="223" w:name="_Toc448506574"/>
      <w:bookmarkStart w:id="224" w:name="_Toc448506677"/>
      <w:bookmarkStart w:id="225" w:name="_Toc448506764"/>
      <w:bookmarkStart w:id="226" w:name="_Toc448506851"/>
      <w:bookmarkStart w:id="227" w:name="_Toc448506938"/>
      <w:bookmarkStart w:id="228" w:name="_Toc448507025"/>
      <w:bookmarkStart w:id="229" w:name="_Toc448507112"/>
      <w:bookmarkStart w:id="230" w:name="_Toc448507196"/>
      <w:bookmarkStart w:id="231" w:name="_Toc448507279"/>
      <w:bookmarkStart w:id="232" w:name="_Toc448507362"/>
      <w:bookmarkStart w:id="233" w:name="_Toc448508305"/>
      <w:bookmarkStart w:id="234" w:name="_Toc448508425"/>
      <w:bookmarkStart w:id="235" w:name="_Toc448508508"/>
      <w:bookmarkStart w:id="236" w:name="_Toc448508581"/>
      <w:bookmarkStart w:id="237" w:name="_Toc448508654"/>
      <w:bookmarkStart w:id="238" w:name="_Toc448508725"/>
      <w:bookmarkStart w:id="239" w:name="_Toc448508797"/>
      <w:bookmarkStart w:id="240" w:name="_Toc448508868"/>
      <w:bookmarkStart w:id="241" w:name="_Toc449603170"/>
      <w:bookmarkStart w:id="242" w:name="_Toc449605385"/>
      <w:bookmarkStart w:id="243" w:name="_Toc445633045"/>
      <w:bookmarkStart w:id="244" w:name="_Toc445633164"/>
      <w:bookmarkStart w:id="245" w:name="_Toc446336578"/>
      <w:bookmarkStart w:id="246" w:name="_Toc447117639"/>
      <w:bookmarkStart w:id="247" w:name="_Toc447117789"/>
      <w:bookmarkStart w:id="248" w:name="_Toc447275599"/>
      <w:bookmarkStart w:id="249" w:name="_Toc447275716"/>
      <w:bookmarkStart w:id="250" w:name="_Toc447695301"/>
      <w:bookmarkStart w:id="251" w:name="_Toc447695417"/>
      <w:bookmarkStart w:id="252" w:name="_Toc447718342"/>
      <w:bookmarkStart w:id="253" w:name="_Toc447721311"/>
      <w:bookmarkStart w:id="254" w:name="_Toc447794195"/>
      <w:bookmarkStart w:id="255" w:name="_Toc447794339"/>
      <w:bookmarkStart w:id="256" w:name="_Toc447794460"/>
      <w:bookmarkStart w:id="257" w:name="_Toc448505912"/>
      <w:bookmarkStart w:id="258" w:name="_Toc448506026"/>
      <w:bookmarkStart w:id="259" w:name="_Toc448506140"/>
      <w:bookmarkStart w:id="260" w:name="_Toc448506254"/>
      <w:bookmarkStart w:id="261" w:name="_Toc448506472"/>
      <w:bookmarkStart w:id="262" w:name="_Toc448506575"/>
      <w:bookmarkStart w:id="263" w:name="_Toc448506678"/>
      <w:bookmarkStart w:id="264" w:name="_Toc448506765"/>
      <w:bookmarkStart w:id="265" w:name="_Toc448506852"/>
      <w:bookmarkStart w:id="266" w:name="_Toc448506939"/>
      <w:bookmarkStart w:id="267" w:name="_Toc448507026"/>
      <w:bookmarkStart w:id="268" w:name="_Toc448507113"/>
      <w:bookmarkStart w:id="269" w:name="_Toc448507197"/>
      <w:bookmarkStart w:id="270" w:name="_Toc448507280"/>
      <w:bookmarkStart w:id="271" w:name="_Toc448507363"/>
      <w:bookmarkStart w:id="272" w:name="_Toc448508306"/>
      <w:bookmarkStart w:id="273" w:name="_Toc448508426"/>
      <w:bookmarkStart w:id="274" w:name="_Toc448508509"/>
      <w:bookmarkStart w:id="275" w:name="_Toc448508582"/>
      <w:bookmarkStart w:id="276" w:name="_Toc448508655"/>
      <w:bookmarkStart w:id="277" w:name="_Toc448508726"/>
      <w:bookmarkStart w:id="278" w:name="_Toc448508798"/>
      <w:bookmarkStart w:id="279" w:name="_Toc448508869"/>
      <w:bookmarkStart w:id="280" w:name="_Toc449603171"/>
      <w:bookmarkStart w:id="281" w:name="_Toc449605386"/>
      <w:bookmarkStart w:id="282" w:name="_Toc445633046"/>
      <w:bookmarkStart w:id="283" w:name="_Toc445633165"/>
      <w:bookmarkStart w:id="284" w:name="_Toc446336579"/>
      <w:bookmarkStart w:id="285" w:name="_Toc447117640"/>
      <w:bookmarkStart w:id="286" w:name="_Toc447117790"/>
      <w:bookmarkStart w:id="287" w:name="_Toc447275600"/>
      <w:bookmarkStart w:id="288" w:name="_Toc447275717"/>
      <w:bookmarkStart w:id="289" w:name="_Toc447695302"/>
      <w:bookmarkStart w:id="290" w:name="_Toc447695418"/>
      <w:bookmarkStart w:id="291" w:name="_Toc447718343"/>
      <w:bookmarkStart w:id="292" w:name="_Toc447721312"/>
      <w:bookmarkStart w:id="293" w:name="_Toc447794196"/>
      <w:bookmarkStart w:id="294" w:name="_Toc447794340"/>
      <w:bookmarkStart w:id="295" w:name="_Toc447794461"/>
      <w:bookmarkStart w:id="296" w:name="_Toc448505913"/>
      <w:bookmarkStart w:id="297" w:name="_Toc448506027"/>
      <w:bookmarkStart w:id="298" w:name="_Toc448506141"/>
      <w:bookmarkStart w:id="299" w:name="_Toc448506255"/>
      <w:bookmarkStart w:id="300" w:name="_Toc448506473"/>
      <w:bookmarkStart w:id="301" w:name="_Toc448506576"/>
      <w:bookmarkStart w:id="302" w:name="_Toc448506679"/>
      <w:bookmarkStart w:id="303" w:name="_Toc448506766"/>
      <w:bookmarkStart w:id="304" w:name="_Toc448506853"/>
      <w:bookmarkStart w:id="305" w:name="_Toc448506940"/>
      <w:bookmarkStart w:id="306" w:name="_Toc448507027"/>
      <w:bookmarkStart w:id="307" w:name="_Toc448507114"/>
      <w:bookmarkStart w:id="308" w:name="_Toc448507198"/>
      <w:bookmarkStart w:id="309" w:name="_Toc448507281"/>
      <w:bookmarkStart w:id="310" w:name="_Toc448507364"/>
      <w:bookmarkStart w:id="311" w:name="_Toc448508307"/>
      <w:bookmarkStart w:id="312" w:name="_Toc448508427"/>
      <w:bookmarkStart w:id="313" w:name="_Toc448508510"/>
      <w:bookmarkStart w:id="314" w:name="_Toc448508583"/>
      <w:bookmarkStart w:id="315" w:name="_Toc448508656"/>
      <w:bookmarkStart w:id="316" w:name="_Toc448508727"/>
      <w:bookmarkStart w:id="317" w:name="_Toc448508799"/>
      <w:bookmarkStart w:id="318" w:name="_Toc448508870"/>
      <w:bookmarkStart w:id="319" w:name="_Toc449603172"/>
      <w:bookmarkStart w:id="320" w:name="_Toc449605387"/>
      <w:bookmarkStart w:id="321" w:name="_Toc445633047"/>
      <w:bookmarkStart w:id="322" w:name="_Toc445633166"/>
      <w:bookmarkStart w:id="323" w:name="_Toc446336580"/>
      <w:bookmarkStart w:id="324" w:name="_Toc447117641"/>
      <w:bookmarkStart w:id="325" w:name="_Toc447117791"/>
      <w:bookmarkStart w:id="326" w:name="_Toc447275601"/>
      <w:bookmarkStart w:id="327" w:name="_Toc447275718"/>
      <w:bookmarkStart w:id="328" w:name="_Toc447695303"/>
      <w:bookmarkStart w:id="329" w:name="_Toc447695419"/>
      <w:bookmarkStart w:id="330" w:name="_Toc447718344"/>
      <w:bookmarkStart w:id="331" w:name="_Toc447721313"/>
      <w:bookmarkStart w:id="332" w:name="_Toc447794197"/>
      <w:bookmarkStart w:id="333" w:name="_Toc447794341"/>
      <w:bookmarkStart w:id="334" w:name="_Toc447794462"/>
      <w:bookmarkStart w:id="335" w:name="_Toc448505914"/>
      <w:bookmarkStart w:id="336" w:name="_Toc448506028"/>
      <w:bookmarkStart w:id="337" w:name="_Toc448506142"/>
      <w:bookmarkStart w:id="338" w:name="_Toc448506256"/>
      <w:bookmarkStart w:id="339" w:name="_Toc448506474"/>
      <w:bookmarkStart w:id="340" w:name="_Toc448506577"/>
      <w:bookmarkStart w:id="341" w:name="_Toc448506680"/>
      <w:bookmarkStart w:id="342" w:name="_Toc448506767"/>
      <w:bookmarkStart w:id="343" w:name="_Toc448506854"/>
      <w:bookmarkStart w:id="344" w:name="_Toc448506941"/>
      <w:bookmarkStart w:id="345" w:name="_Toc448507028"/>
      <w:bookmarkStart w:id="346" w:name="_Toc448507115"/>
      <w:bookmarkStart w:id="347" w:name="_Toc448507199"/>
      <w:bookmarkStart w:id="348" w:name="_Toc448507282"/>
      <w:bookmarkStart w:id="349" w:name="_Toc448507365"/>
      <w:bookmarkStart w:id="350" w:name="_Toc448508308"/>
      <w:bookmarkStart w:id="351" w:name="_Toc448508428"/>
      <w:bookmarkStart w:id="352" w:name="_Toc448508511"/>
      <w:bookmarkStart w:id="353" w:name="_Toc448508584"/>
      <w:bookmarkStart w:id="354" w:name="_Toc448508657"/>
      <w:bookmarkStart w:id="355" w:name="_Toc448508728"/>
      <w:bookmarkStart w:id="356" w:name="_Toc448508800"/>
      <w:bookmarkStart w:id="357" w:name="_Toc448508871"/>
      <w:bookmarkStart w:id="358" w:name="_Toc449603173"/>
      <w:bookmarkStart w:id="359" w:name="_Toc449605388"/>
      <w:bookmarkStart w:id="360" w:name="_Toc445633048"/>
      <w:bookmarkStart w:id="361" w:name="_Toc445633167"/>
      <w:bookmarkStart w:id="362" w:name="_Toc446336581"/>
      <w:bookmarkStart w:id="363" w:name="_Toc447117642"/>
      <w:bookmarkStart w:id="364" w:name="_Toc447117792"/>
      <w:bookmarkStart w:id="365" w:name="_Toc447275602"/>
      <w:bookmarkStart w:id="366" w:name="_Toc447275719"/>
      <w:bookmarkStart w:id="367" w:name="_Toc447695304"/>
      <w:bookmarkStart w:id="368" w:name="_Toc447695420"/>
      <w:bookmarkStart w:id="369" w:name="_Toc447718345"/>
      <w:bookmarkStart w:id="370" w:name="_Toc447721314"/>
      <w:bookmarkStart w:id="371" w:name="_Toc447794198"/>
      <w:bookmarkStart w:id="372" w:name="_Toc447794342"/>
      <w:bookmarkStart w:id="373" w:name="_Toc447794463"/>
      <w:bookmarkStart w:id="374" w:name="_Toc448505915"/>
      <w:bookmarkStart w:id="375" w:name="_Toc448506029"/>
      <w:bookmarkStart w:id="376" w:name="_Toc448506143"/>
      <w:bookmarkStart w:id="377" w:name="_Toc448506257"/>
      <w:bookmarkStart w:id="378" w:name="_Toc448506475"/>
      <w:bookmarkStart w:id="379" w:name="_Toc448506578"/>
      <w:bookmarkStart w:id="380" w:name="_Toc448506681"/>
      <w:bookmarkStart w:id="381" w:name="_Toc448506768"/>
      <w:bookmarkStart w:id="382" w:name="_Toc448506855"/>
      <w:bookmarkStart w:id="383" w:name="_Toc448506942"/>
      <w:bookmarkStart w:id="384" w:name="_Toc448507029"/>
      <w:bookmarkStart w:id="385" w:name="_Toc448507116"/>
      <w:bookmarkStart w:id="386" w:name="_Toc448507200"/>
      <w:bookmarkStart w:id="387" w:name="_Toc448507283"/>
      <w:bookmarkStart w:id="388" w:name="_Toc448507366"/>
      <w:bookmarkStart w:id="389" w:name="_Toc448508309"/>
      <w:bookmarkStart w:id="390" w:name="_Toc448508429"/>
      <w:bookmarkStart w:id="391" w:name="_Toc448508512"/>
      <w:bookmarkStart w:id="392" w:name="_Toc448508585"/>
      <w:bookmarkStart w:id="393" w:name="_Toc448508658"/>
      <w:bookmarkStart w:id="394" w:name="_Toc448508729"/>
      <w:bookmarkStart w:id="395" w:name="_Toc448508801"/>
      <w:bookmarkStart w:id="396" w:name="_Toc448508872"/>
      <w:bookmarkStart w:id="397" w:name="_Toc449603174"/>
      <w:bookmarkStart w:id="398" w:name="_Toc449605389"/>
      <w:bookmarkStart w:id="399" w:name="_Toc445633049"/>
      <w:bookmarkStart w:id="400" w:name="_Toc445633168"/>
      <w:bookmarkStart w:id="401" w:name="_Toc446336582"/>
      <w:bookmarkStart w:id="402" w:name="_Toc447117643"/>
      <w:bookmarkStart w:id="403" w:name="_Toc447117793"/>
      <w:bookmarkStart w:id="404" w:name="_Toc447275603"/>
      <w:bookmarkStart w:id="405" w:name="_Toc447275720"/>
      <w:bookmarkStart w:id="406" w:name="_Toc447695305"/>
      <w:bookmarkStart w:id="407" w:name="_Toc447695421"/>
      <w:bookmarkStart w:id="408" w:name="_Toc447718346"/>
      <w:bookmarkStart w:id="409" w:name="_Toc447721315"/>
      <w:bookmarkStart w:id="410" w:name="_Toc447794199"/>
      <w:bookmarkStart w:id="411" w:name="_Toc447794343"/>
      <w:bookmarkStart w:id="412" w:name="_Toc447794464"/>
      <w:bookmarkStart w:id="413" w:name="_Toc448505916"/>
      <w:bookmarkStart w:id="414" w:name="_Toc448506030"/>
      <w:bookmarkStart w:id="415" w:name="_Toc448506144"/>
      <w:bookmarkStart w:id="416" w:name="_Toc448506258"/>
      <w:bookmarkStart w:id="417" w:name="_Toc448506476"/>
      <w:bookmarkStart w:id="418" w:name="_Toc448506579"/>
      <w:bookmarkStart w:id="419" w:name="_Toc448506682"/>
      <w:bookmarkStart w:id="420" w:name="_Toc448506769"/>
      <w:bookmarkStart w:id="421" w:name="_Toc448506856"/>
      <w:bookmarkStart w:id="422" w:name="_Toc448506943"/>
      <w:bookmarkStart w:id="423" w:name="_Toc448507030"/>
      <w:bookmarkStart w:id="424" w:name="_Toc448507117"/>
      <w:bookmarkStart w:id="425" w:name="_Toc448507201"/>
      <w:bookmarkStart w:id="426" w:name="_Toc448507284"/>
      <w:bookmarkStart w:id="427" w:name="_Toc448507367"/>
      <w:bookmarkStart w:id="428" w:name="_Toc448508310"/>
      <w:bookmarkStart w:id="429" w:name="_Toc448508430"/>
      <w:bookmarkStart w:id="430" w:name="_Toc448508513"/>
      <w:bookmarkStart w:id="431" w:name="_Toc448508586"/>
      <w:bookmarkStart w:id="432" w:name="_Toc448508659"/>
      <w:bookmarkStart w:id="433" w:name="_Toc448508730"/>
      <w:bookmarkStart w:id="434" w:name="_Toc448508802"/>
      <w:bookmarkStart w:id="435" w:name="_Toc448508873"/>
      <w:bookmarkStart w:id="436" w:name="_Toc449603175"/>
      <w:bookmarkStart w:id="437" w:name="_Toc449605390"/>
      <w:bookmarkStart w:id="438" w:name="_Toc445633050"/>
      <w:bookmarkStart w:id="439" w:name="_Toc445633169"/>
      <w:bookmarkStart w:id="440" w:name="_Toc446336583"/>
      <w:bookmarkStart w:id="441" w:name="_Toc447117644"/>
      <w:bookmarkStart w:id="442" w:name="_Toc447117794"/>
      <w:bookmarkStart w:id="443" w:name="_Toc447275604"/>
      <w:bookmarkStart w:id="444" w:name="_Toc447275721"/>
      <w:bookmarkStart w:id="445" w:name="_Toc447695306"/>
      <w:bookmarkStart w:id="446" w:name="_Toc447695422"/>
      <w:bookmarkStart w:id="447" w:name="_Toc447718347"/>
      <w:bookmarkStart w:id="448" w:name="_Toc447721316"/>
      <w:bookmarkStart w:id="449" w:name="_Toc447794200"/>
      <w:bookmarkStart w:id="450" w:name="_Toc447794344"/>
      <w:bookmarkStart w:id="451" w:name="_Toc447794465"/>
      <w:bookmarkStart w:id="452" w:name="_Toc448505917"/>
      <w:bookmarkStart w:id="453" w:name="_Toc448506031"/>
      <w:bookmarkStart w:id="454" w:name="_Toc448506145"/>
      <w:bookmarkStart w:id="455" w:name="_Toc448506259"/>
      <w:bookmarkStart w:id="456" w:name="_Toc448506477"/>
      <w:bookmarkStart w:id="457" w:name="_Toc448506580"/>
      <w:bookmarkStart w:id="458" w:name="_Toc448506683"/>
      <w:bookmarkStart w:id="459" w:name="_Toc448506770"/>
      <w:bookmarkStart w:id="460" w:name="_Toc448506857"/>
      <w:bookmarkStart w:id="461" w:name="_Toc448506944"/>
      <w:bookmarkStart w:id="462" w:name="_Toc448507031"/>
      <w:bookmarkStart w:id="463" w:name="_Toc448507118"/>
      <w:bookmarkStart w:id="464" w:name="_Toc448507202"/>
      <w:bookmarkStart w:id="465" w:name="_Toc448507285"/>
      <w:bookmarkStart w:id="466" w:name="_Toc448507368"/>
      <w:bookmarkStart w:id="467" w:name="_Toc448508311"/>
      <w:bookmarkStart w:id="468" w:name="_Toc448508431"/>
      <w:bookmarkStart w:id="469" w:name="_Toc448508514"/>
      <w:bookmarkStart w:id="470" w:name="_Toc448508587"/>
      <w:bookmarkStart w:id="471" w:name="_Toc448508660"/>
      <w:bookmarkStart w:id="472" w:name="_Toc448508731"/>
      <w:bookmarkStart w:id="473" w:name="_Toc448508803"/>
      <w:bookmarkStart w:id="474" w:name="_Toc448508874"/>
      <w:bookmarkStart w:id="475" w:name="_Toc449603176"/>
      <w:bookmarkStart w:id="476" w:name="_Toc449605391"/>
      <w:bookmarkStart w:id="477" w:name="_Toc445633051"/>
      <w:bookmarkStart w:id="478" w:name="_Toc445633170"/>
      <w:bookmarkStart w:id="479" w:name="_Toc446336584"/>
      <w:bookmarkStart w:id="480" w:name="_Toc447117645"/>
      <w:bookmarkStart w:id="481" w:name="_Toc447117795"/>
      <w:bookmarkStart w:id="482" w:name="_Toc447275605"/>
      <w:bookmarkStart w:id="483" w:name="_Toc447275722"/>
      <w:bookmarkStart w:id="484" w:name="_Toc447695307"/>
      <w:bookmarkStart w:id="485" w:name="_Toc447695423"/>
      <w:bookmarkStart w:id="486" w:name="_Toc447718348"/>
      <w:bookmarkStart w:id="487" w:name="_Toc447721317"/>
      <w:bookmarkStart w:id="488" w:name="_Toc447794201"/>
      <w:bookmarkStart w:id="489" w:name="_Toc447794345"/>
      <w:bookmarkStart w:id="490" w:name="_Toc447794466"/>
      <w:bookmarkStart w:id="491" w:name="_Toc448505918"/>
      <w:bookmarkStart w:id="492" w:name="_Toc448506032"/>
      <w:bookmarkStart w:id="493" w:name="_Toc448506146"/>
      <w:bookmarkStart w:id="494" w:name="_Toc448506260"/>
      <w:bookmarkStart w:id="495" w:name="_Toc448506478"/>
      <w:bookmarkStart w:id="496" w:name="_Toc448506581"/>
      <w:bookmarkStart w:id="497" w:name="_Toc448506684"/>
      <w:bookmarkStart w:id="498" w:name="_Toc448506771"/>
      <w:bookmarkStart w:id="499" w:name="_Toc448506858"/>
      <w:bookmarkStart w:id="500" w:name="_Toc448506945"/>
      <w:bookmarkStart w:id="501" w:name="_Toc448507032"/>
      <w:bookmarkStart w:id="502" w:name="_Toc448507119"/>
      <w:bookmarkStart w:id="503" w:name="_Toc448507203"/>
      <w:bookmarkStart w:id="504" w:name="_Toc448507286"/>
      <w:bookmarkStart w:id="505" w:name="_Toc448507369"/>
      <w:bookmarkStart w:id="506" w:name="_Toc448508312"/>
      <w:bookmarkStart w:id="507" w:name="_Toc448508432"/>
      <w:bookmarkStart w:id="508" w:name="_Toc448508515"/>
      <w:bookmarkStart w:id="509" w:name="_Toc448508588"/>
      <w:bookmarkStart w:id="510" w:name="_Toc448508661"/>
      <w:bookmarkStart w:id="511" w:name="_Toc448508732"/>
      <w:bookmarkStart w:id="512" w:name="_Toc448508804"/>
      <w:bookmarkStart w:id="513" w:name="_Toc448508875"/>
      <w:bookmarkStart w:id="514" w:name="_Toc449603177"/>
      <w:bookmarkStart w:id="515" w:name="_Toc449605392"/>
      <w:bookmarkStart w:id="516" w:name="_Toc445633052"/>
      <w:bookmarkStart w:id="517" w:name="_Toc445633171"/>
      <w:bookmarkStart w:id="518" w:name="_Toc446336585"/>
      <w:bookmarkStart w:id="519" w:name="_Toc447117646"/>
      <w:bookmarkStart w:id="520" w:name="_Toc447117796"/>
      <w:bookmarkStart w:id="521" w:name="_Toc447275606"/>
      <w:bookmarkStart w:id="522" w:name="_Toc447275723"/>
      <w:bookmarkStart w:id="523" w:name="_Toc447695308"/>
      <w:bookmarkStart w:id="524" w:name="_Toc447695424"/>
      <w:bookmarkStart w:id="525" w:name="_Toc447718349"/>
      <w:bookmarkStart w:id="526" w:name="_Toc447721318"/>
      <w:bookmarkStart w:id="527" w:name="_Toc447794202"/>
      <w:bookmarkStart w:id="528" w:name="_Toc447794346"/>
      <w:bookmarkStart w:id="529" w:name="_Toc447794467"/>
      <w:bookmarkStart w:id="530" w:name="_Toc448505919"/>
      <w:bookmarkStart w:id="531" w:name="_Toc448506033"/>
      <w:bookmarkStart w:id="532" w:name="_Toc448506147"/>
      <w:bookmarkStart w:id="533" w:name="_Toc448506261"/>
      <w:bookmarkStart w:id="534" w:name="_Toc448506479"/>
      <w:bookmarkStart w:id="535" w:name="_Toc448506582"/>
      <w:bookmarkStart w:id="536" w:name="_Toc448506685"/>
      <w:bookmarkStart w:id="537" w:name="_Toc448506772"/>
      <w:bookmarkStart w:id="538" w:name="_Toc448506859"/>
      <w:bookmarkStart w:id="539" w:name="_Toc448506946"/>
      <w:bookmarkStart w:id="540" w:name="_Toc448507033"/>
      <w:bookmarkStart w:id="541" w:name="_Toc448507120"/>
      <w:bookmarkStart w:id="542" w:name="_Toc448507204"/>
      <w:bookmarkStart w:id="543" w:name="_Toc448507287"/>
      <w:bookmarkStart w:id="544" w:name="_Toc448507370"/>
      <w:bookmarkStart w:id="545" w:name="_Toc448508313"/>
      <w:bookmarkStart w:id="546" w:name="_Toc448508433"/>
      <w:bookmarkStart w:id="547" w:name="_Toc448508516"/>
      <w:bookmarkStart w:id="548" w:name="_Toc448508589"/>
      <w:bookmarkStart w:id="549" w:name="_Toc448508662"/>
      <w:bookmarkStart w:id="550" w:name="_Toc448508733"/>
      <w:bookmarkStart w:id="551" w:name="_Toc448508805"/>
      <w:bookmarkStart w:id="552" w:name="_Toc448508876"/>
      <w:bookmarkStart w:id="553" w:name="_Toc449603178"/>
      <w:bookmarkStart w:id="554" w:name="_Toc449605393"/>
      <w:bookmarkStart w:id="555" w:name="_Toc445633053"/>
      <w:bookmarkStart w:id="556" w:name="_Toc445633172"/>
      <w:bookmarkStart w:id="557" w:name="_Toc446336586"/>
      <w:bookmarkStart w:id="558" w:name="_Toc447117647"/>
      <w:bookmarkStart w:id="559" w:name="_Toc447117797"/>
      <w:bookmarkStart w:id="560" w:name="_Toc447275607"/>
      <w:bookmarkStart w:id="561" w:name="_Toc447275724"/>
      <w:bookmarkStart w:id="562" w:name="_Toc447695309"/>
      <w:bookmarkStart w:id="563" w:name="_Toc447695425"/>
      <w:bookmarkStart w:id="564" w:name="_Toc447718350"/>
      <w:bookmarkStart w:id="565" w:name="_Toc447721319"/>
      <w:bookmarkStart w:id="566" w:name="_Toc447794203"/>
      <w:bookmarkStart w:id="567" w:name="_Toc447794347"/>
      <w:bookmarkStart w:id="568" w:name="_Toc447794468"/>
      <w:bookmarkStart w:id="569" w:name="_Toc448505920"/>
      <w:bookmarkStart w:id="570" w:name="_Toc448506034"/>
      <w:bookmarkStart w:id="571" w:name="_Toc448506148"/>
      <w:bookmarkStart w:id="572" w:name="_Toc448506262"/>
      <w:bookmarkStart w:id="573" w:name="_Toc448506480"/>
      <w:bookmarkStart w:id="574" w:name="_Toc448506583"/>
      <w:bookmarkStart w:id="575" w:name="_Toc448506686"/>
      <w:bookmarkStart w:id="576" w:name="_Toc448506773"/>
      <w:bookmarkStart w:id="577" w:name="_Toc448506860"/>
      <w:bookmarkStart w:id="578" w:name="_Toc448506947"/>
      <w:bookmarkStart w:id="579" w:name="_Toc448507034"/>
      <w:bookmarkStart w:id="580" w:name="_Toc448507121"/>
      <w:bookmarkStart w:id="581" w:name="_Toc448507205"/>
      <w:bookmarkStart w:id="582" w:name="_Toc448507288"/>
      <w:bookmarkStart w:id="583" w:name="_Toc448507371"/>
      <w:bookmarkStart w:id="584" w:name="_Toc448508314"/>
      <w:bookmarkStart w:id="585" w:name="_Toc448508434"/>
      <w:bookmarkStart w:id="586" w:name="_Toc448508517"/>
      <w:bookmarkStart w:id="587" w:name="_Toc448508590"/>
      <w:bookmarkStart w:id="588" w:name="_Toc448508663"/>
      <w:bookmarkStart w:id="589" w:name="_Toc448508734"/>
      <w:bookmarkStart w:id="590" w:name="_Toc448508806"/>
      <w:bookmarkStart w:id="591" w:name="_Toc448508877"/>
      <w:bookmarkStart w:id="592" w:name="_Toc449603179"/>
      <w:bookmarkStart w:id="593" w:name="_Toc449605394"/>
      <w:bookmarkStart w:id="594" w:name="_Toc445633054"/>
      <w:bookmarkStart w:id="595" w:name="_Toc445633173"/>
      <w:bookmarkStart w:id="596" w:name="_Toc446336587"/>
      <w:bookmarkStart w:id="597" w:name="_Toc447117648"/>
      <w:bookmarkStart w:id="598" w:name="_Toc447117798"/>
      <w:bookmarkStart w:id="599" w:name="_Toc447275608"/>
      <w:bookmarkStart w:id="600" w:name="_Toc447275725"/>
      <w:bookmarkStart w:id="601" w:name="_Toc447695310"/>
      <w:bookmarkStart w:id="602" w:name="_Toc447695426"/>
      <w:bookmarkStart w:id="603" w:name="_Toc447718351"/>
      <w:bookmarkStart w:id="604" w:name="_Toc447721320"/>
      <w:bookmarkStart w:id="605" w:name="_Toc447794204"/>
      <w:bookmarkStart w:id="606" w:name="_Toc447794348"/>
      <w:bookmarkStart w:id="607" w:name="_Toc447794469"/>
      <w:bookmarkStart w:id="608" w:name="_Toc448505921"/>
      <w:bookmarkStart w:id="609" w:name="_Toc448506035"/>
      <w:bookmarkStart w:id="610" w:name="_Toc448506149"/>
      <w:bookmarkStart w:id="611" w:name="_Toc448506263"/>
      <w:bookmarkStart w:id="612" w:name="_Toc448506481"/>
      <w:bookmarkStart w:id="613" w:name="_Toc448506584"/>
      <w:bookmarkStart w:id="614" w:name="_Toc448506687"/>
      <w:bookmarkStart w:id="615" w:name="_Toc448506774"/>
      <w:bookmarkStart w:id="616" w:name="_Toc448506861"/>
      <w:bookmarkStart w:id="617" w:name="_Toc448506948"/>
      <w:bookmarkStart w:id="618" w:name="_Toc448507035"/>
      <w:bookmarkStart w:id="619" w:name="_Toc448507122"/>
      <w:bookmarkStart w:id="620" w:name="_Toc448507206"/>
      <w:bookmarkStart w:id="621" w:name="_Toc448507289"/>
      <w:bookmarkStart w:id="622" w:name="_Toc448507372"/>
      <w:bookmarkStart w:id="623" w:name="_Toc448508315"/>
      <w:bookmarkStart w:id="624" w:name="_Toc448508435"/>
      <w:bookmarkStart w:id="625" w:name="_Toc448508518"/>
      <w:bookmarkStart w:id="626" w:name="_Toc448508591"/>
      <w:bookmarkStart w:id="627" w:name="_Toc448508664"/>
      <w:bookmarkStart w:id="628" w:name="_Toc448508735"/>
      <w:bookmarkStart w:id="629" w:name="_Toc448508807"/>
      <w:bookmarkStart w:id="630" w:name="_Toc448508878"/>
      <w:bookmarkStart w:id="631" w:name="_Toc449603180"/>
      <w:bookmarkStart w:id="632" w:name="_Toc449605395"/>
      <w:bookmarkStart w:id="633" w:name="_Toc445633055"/>
      <w:bookmarkStart w:id="634" w:name="_Toc445633174"/>
      <w:bookmarkStart w:id="635" w:name="_Toc446336588"/>
      <w:bookmarkStart w:id="636" w:name="_Toc447117649"/>
      <w:bookmarkStart w:id="637" w:name="_Toc447117799"/>
      <w:bookmarkStart w:id="638" w:name="_Toc447275609"/>
      <w:bookmarkStart w:id="639" w:name="_Toc447275726"/>
      <w:bookmarkStart w:id="640" w:name="_Toc447695311"/>
      <w:bookmarkStart w:id="641" w:name="_Toc447695427"/>
      <w:bookmarkStart w:id="642" w:name="_Toc447718352"/>
      <w:bookmarkStart w:id="643" w:name="_Toc447721321"/>
      <w:bookmarkStart w:id="644" w:name="_Toc447794205"/>
      <w:bookmarkStart w:id="645" w:name="_Toc447794349"/>
      <w:bookmarkStart w:id="646" w:name="_Toc447794470"/>
      <w:bookmarkStart w:id="647" w:name="_Toc448505922"/>
      <w:bookmarkStart w:id="648" w:name="_Toc448506036"/>
      <w:bookmarkStart w:id="649" w:name="_Toc448506150"/>
      <w:bookmarkStart w:id="650" w:name="_Toc448506264"/>
      <w:bookmarkStart w:id="651" w:name="_Toc448506482"/>
      <w:bookmarkStart w:id="652" w:name="_Toc448506585"/>
      <w:bookmarkStart w:id="653" w:name="_Toc448506688"/>
      <w:bookmarkStart w:id="654" w:name="_Toc448506775"/>
      <w:bookmarkStart w:id="655" w:name="_Toc448506862"/>
      <w:bookmarkStart w:id="656" w:name="_Toc448506949"/>
      <w:bookmarkStart w:id="657" w:name="_Toc448507036"/>
      <w:bookmarkStart w:id="658" w:name="_Toc448507123"/>
      <w:bookmarkStart w:id="659" w:name="_Toc448507207"/>
      <w:bookmarkStart w:id="660" w:name="_Toc448507290"/>
      <w:bookmarkStart w:id="661" w:name="_Toc448507373"/>
      <w:bookmarkStart w:id="662" w:name="_Toc448508316"/>
      <w:bookmarkStart w:id="663" w:name="_Toc448508436"/>
      <w:bookmarkStart w:id="664" w:name="_Toc448508519"/>
      <w:bookmarkStart w:id="665" w:name="_Toc448508592"/>
      <w:bookmarkStart w:id="666" w:name="_Toc448508665"/>
      <w:bookmarkStart w:id="667" w:name="_Toc448508736"/>
      <w:bookmarkStart w:id="668" w:name="_Toc448508808"/>
      <w:bookmarkStart w:id="669" w:name="_Toc448508879"/>
      <w:bookmarkStart w:id="670" w:name="_Toc449603181"/>
      <w:bookmarkStart w:id="671" w:name="_Toc449605396"/>
      <w:bookmarkStart w:id="672" w:name="_Toc445633056"/>
      <w:bookmarkStart w:id="673" w:name="_Toc445633175"/>
      <w:bookmarkStart w:id="674" w:name="_Toc446336589"/>
      <w:bookmarkStart w:id="675" w:name="_Toc447117650"/>
      <w:bookmarkStart w:id="676" w:name="_Toc447117800"/>
      <w:bookmarkStart w:id="677" w:name="_Toc447275610"/>
      <w:bookmarkStart w:id="678" w:name="_Toc447275727"/>
      <w:bookmarkStart w:id="679" w:name="_Toc447695312"/>
      <w:bookmarkStart w:id="680" w:name="_Toc447695428"/>
      <w:bookmarkStart w:id="681" w:name="_Toc447718353"/>
      <w:bookmarkStart w:id="682" w:name="_Toc447721322"/>
      <w:bookmarkStart w:id="683" w:name="_Toc447794206"/>
      <w:bookmarkStart w:id="684" w:name="_Toc447794350"/>
      <w:bookmarkStart w:id="685" w:name="_Toc447794471"/>
      <w:bookmarkStart w:id="686" w:name="_Toc448505923"/>
      <w:bookmarkStart w:id="687" w:name="_Toc448506037"/>
      <w:bookmarkStart w:id="688" w:name="_Toc448506151"/>
      <w:bookmarkStart w:id="689" w:name="_Toc448506265"/>
      <w:bookmarkStart w:id="690" w:name="_Toc448506483"/>
      <w:bookmarkStart w:id="691" w:name="_Toc448506586"/>
      <w:bookmarkStart w:id="692" w:name="_Toc448506689"/>
      <w:bookmarkStart w:id="693" w:name="_Toc448506776"/>
      <w:bookmarkStart w:id="694" w:name="_Toc448506863"/>
      <w:bookmarkStart w:id="695" w:name="_Toc448506950"/>
      <w:bookmarkStart w:id="696" w:name="_Toc448507037"/>
      <w:bookmarkStart w:id="697" w:name="_Toc448507124"/>
      <w:bookmarkStart w:id="698" w:name="_Toc448507208"/>
      <w:bookmarkStart w:id="699" w:name="_Toc448507291"/>
      <w:bookmarkStart w:id="700" w:name="_Toc448507374"/>
      <w:bookmarkStart w:id="701" w:name="_Toc448508317"/>
      <w:bookmarkStart w:id="702" w:name="_Toc448508437"/>
      <w:bookmarkStart w:id="703" w:name="_Toc448508520"/>
      <w:bookmarkStart w:id="704" w:name="_Toc448508593"/>
      <w:bookmarkStart w:id="705" w:name="_Toc448508666"/>
      <w:bookmarkStart w:id="706" w:name="_Toc448508737"/>
      <w:bookmarkStart w:id="707" w:name="_Toc448508809"/>
      <w:bookmarkStart w:id="708" w:name="_Toc448508880"/>
      <w:bookmarkStart w:id="709" w:name="_Toc449603182"/>
      <w:bookmarkStart w:id="710" w:name="_Toc449605397"/>
      <w:bookmarkStart w:id="711" w:name="_Toc43518206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r w:rsidRPr="00681E15">
        <w:t>provide leadership to ensure the delivery of safe and quality care and understand their professional responsibility to protect people, ensuring employees comply with their obligations, and</w:t>
      </w:r>
    </w:p>
    <w:p w:rsidR="00DF237C" w:rsidRPr="00681E15" w:rsidRDefault="00DF237C" w:rsidP="00DF237C">
      <w:pPr>
        <w:pStyle w:val="AHPRABody0"/>
        <w:tabs>
          <w:tab w:val="left" w:pos="3055"/>
        </w:tabs>
      </w:pPr>
      <w:r w:rsidRPr="00681E15">
        <w:tab/>
      </w:r>
    </w:p>
    <w:p w:rsidR="00DF237C" w:rsidRPr="00681E15" w:rsidRDefault="00DF237C" w:rsidP="00DF237C">
      <w:pPr>
        <w:pStyle w:val="AHPRABody0"/>
        <w:numPr>
          <w:ilvl w:val="0"/>
          <w:numId w:val="36"/>
        </w:numPr>
      </w:pPr>
      <w:r w:rsidRPr="00681E15">
        <w:t>document and report concerns if they believe the practice environment is compromising the health and safety of people receiving care.</w:t>
      </w:r>
    </w:p>
    <w:p w:rsidR="008E7BFC" w:rsidRPr="000D66F5" w:rsidRDefault="008E7BFC" w:rsidP="00880622">
      <w:pPr>
        <w:pStyle w:val="AHPRASubheadinglevel2"/>
        <w:numPr>
          <w:ilvl w:val="1"/>
          <w:numId w:val="31"/>
        </w:numPr>
      </w:pPr>
      <w:r w:rsidRPr="000D66F5">
        <w:t xml:space="preserve">  </w:t>
      </w:r>
      <w:r w:rsidRPr="000D66F5">
        <w:tab/>
      </w:r>
      <w:bookmarkStart w:id="712" w:name="_Toc472333465"/>
      <w:bookmarkStart w:id="713" w:name="_Toc472333665"/>
      <w:bookmarkStart w:id="714" w:name="_Toc472334650"/>
      <w:bookmarkStart w:id="715" w:name="_Toc486581766"/>
      <w:r w:rsidRPr="000D66F5">
        <w:t>Decision-making</w:t>
      </w:r>
      <w:bookmarkEnd w:id="711"/>
      <w:bookmarkEnd w:id="712"/>
      <w:bookmarkEnd w:id="713"/>
      <w:bookmarkEnd w:id="714"/>
      <w:bookmarkEnd w:id="715"/>
    </w:p>
    <w:p w:rsidR="008E7BFC" w:rsidRPr="000D66F5" w:rsidRDefault="008E7BFC" w:rsidP="008E7BFC">
      <w:pPr>
        <w:pStyle w:val="AHPRAbody"/>
      </w:pPr>
      <w:r w:rsidRPr="000D66F5">
        <w:t>Making decisions about healthcare is the shared responsibility of the person (who may wish to involve their n</w:t>
      </w:r>
      <w:r w:rsidRPr="000D66F5">
        <w:rPr>
          <w:rStyle w:val="Hyperlink"/>
          <w:color w:val="auto"/>
          <w:u w:val="none"/>
        </w:rPr>
        <w:t>ominated partners, family and friends</w:t>
      </w:r>
      <w:r w:rsidRPr="000D66F5">
        <w:t>) the nurse and other health professionals. Nurses should create and foster conditions that promote shared decision-making</w:t>
      </w:r>
      <w:r w:rsidR="00AB1071" w:rsidRPr="000D66F5">
        <w:t xml:space="preserve"> and collaborative practice</w:t>
      </w:r>
      <w:r w:rsidRPr="000D66F5">
        <w:t>. To support shared decision-making, nurses must:</w:t>
      </w:r>
    </w:p>
    <w:p w:rsidR="008E7BFC" w:rsidRPr="000D66F5" w:rsidRDefault="008E7BFC" w:rsidP="00880622">
      <w:pPr>
        <w:pStyle w:val="AHPRAbody"/>
        <w:numPr>
          <w:ilvl w:val="0"/>
          <w:numId w:val="9"/>
        </w:numPr>
        <w:rPr>
          <w:szCs w:val="20"/>
        </w:rPr>
      </w:pPr>
      <w:r w:rsidRPr="000D66F5">
        <w:rPr>
          <w:szCs w:val="20"/>
        </w:rPr>
        <w:t xml:space="preserve">take a person-centred approach to managing a person’s </w:t>
      </w:r>
      <w:r w:rsidR="00BB2976" w:rsidRPr="000D66F5">
        <w:rPr>
          <w:szCs w:val="20"/>
        </w:rPr>
        <w:t>care</w:t>
      </w:r>
      <w:r w:rsidR="00DC2D4E" w:rsidRPr="000D66F5">
        <w:rPr>
          <w:szCs w:val="20"/>
        </w:rPr>
        <w:t xml:space="preserve"> and </w:t>
      </w:r>
      <w:r w:rsidRPr="000D66F5">
        <w:rPr>
          <w:szCs w:val="20"/>
        </w:rPr>
        <w:t>concerns,</w:t>
      </w:r>
      <w:r w:rsidR="00C15D03" w:rsidRPr="000D66F5">
        <w:rPr>
          <w:szCs w:val="20"/>
        </w:rPr>
        <w:t xml:space="preserve"> supporting the person</w:t>
      </w:r>
      <w:r w:rsidRPr="000D66F5">
        <w:rPr>
          <w:szCs w:val="20"/>
        </w:rPr>
        <w:t xml:space="preserve"> in a manner consistent with that person’s values and preferences</w:t>
      </w:r>
    </w:p>
    <w:p w:rsidR="008E7BFC" w:rsidRPr="000D66F5" w:rsidRDefault="008E7BFC" w:rsidP="00880622">
      <w:pPr>
        <w:pStyle w:val="AHPRAbody"/>
        <w:numPr>
          <w:ilvl w:val="0"/>
          <w:numId w:val="9"/>
        </w:numPr>
      </w:pPr>
      <w:r w:rsidRPr="000D66F5">
        <w:t>advocate on behalf of the person where necessary, and recognise when substitute decision-makers are needed (including legal guardians or holders of power of attorney)</w:t>
      </w:r>
    </w:p>
    <w:p w:rsidR="00880C1E" w:rsidRPr="000D66F5" w:rsidRDefault="008E7BFC" w:rsidP="00880622">
      <w:pPr>
        <w:pStyle w:val="AHPRAbody"/>
        <w:numPr>
          <w:ilvl w:val="0"/>
          <w:numId w:val="9"/>
        </w:numPr>
        <w:autoSpaceDE w:val="0"/>
        <w:autoSpaceDN w:val="0"/>
        <w:adjustRightInd w:val="0"/>
        <w:spacing w:after="0"/>
        <w:rPr>
          <w:szCs w:val="20"/>
        </w:rPr>
      </w:pPr>
      <w:r w:rsidRPr="000D66F5">
        <w:t>support the right of people to seek second and/or subsequent opinions or the right to refuse treatment/care</w:t>
      </w:r>
    </w:p>
    <w:p w:rsidR="00880C1E" w:rsidRPr="000D66F5" w:rsidRDefault="00880C1E" w:rsidP="00880C1E">
      <w:pPr>
        <w:pStyle w:val="AHPRAbody"/>
        <w:autoSpaceDE w:val="0"/>
        <w:autoSpaceDN w:val="0"/>
        <w:adjustRightInd w:val="0"/>
        <w:spacing w:after="0"/>
        <w:ind w:left="360"/>
        <w:rPr>
          <w:szCs w:val="20"/>
        </w:rPr>
      </w:pPr>
    </w:p>
    <w:p w:rsidR="00454580" w:rsidRPr="000D66F5" w:rsidRDefault="00454580" w:rsidP="00880622">
      <w:pPr>
        <w:pStyle w:val="AHPRAbody"/>
        <w:numPr>
          <w:ilvl w:val="0"/>
          <w:numId w:val="9"/>
        </w:numPr>
        <w:spacing w:after="0"/>
        <w:rPr>
          <w:szCs w:val="20"/>
        </w:rPr>
      </w:pPr>
      <w:r w:rsidRPr="000D66F5">
        <w:rPr>
          <w:szCs w:val="20"/>
        </w:rPr>
        <w:t xml:space="preserve">recognise that care may be provided to the same person by different nurses, and by other members of the healthcare team, at various times </w:t>
      </w:r>
    </w:p>
    <w:p w:rsidR="00454580" w:rsidRPr="000D66F5" w:rsidRDefault="00454580" w:rsidP="00454580">
      <w:pPr>
        <w:pStyle w:val="AHPRAbody"/>
        <w:spacing w:after="0"/>
        <w:ind w:left="720"/>
        <w:rPr>
          <w:szCs w:val="20"/>
        </w:rPr>
      </w:pPr>
    </w:p>
    <w:p w:rsidR="008E7BFC" w:rsidRPr="000D66F5" w:rsidRDefault="008E7BFC" w:rsidP="00880622">
      <w:pPr>
        <w:pStyle w:val="AHPRAbody"/>
        <w:numPr>
          <w:ilvl w:val="0"/>
          <w:numId w:val="9"/>
        </w:numPr>
        <w:autoSpaceDE w:val="0"/>
        <w:autoSpaceDN w:val="0"/>
        <w:adjustRightInd w:val="0"/>
        <w:spacing w:after="0"/>
        <w:rPr>
          <w:szCs w:val="20"/>
        </w:rPr>
      </w:pPr>
      <w:r w:rsidRPr="000D66F5">
        <w:rPr>
          <w:szCs w:val="20"/>
        </w:rPr>
        <w:t>recognise and work within their scope of practice which is determined by their education, training, authorisation,  competence, qualifications and experience</w:t>
      </w:r>
      <w:r w:rsidR="004E41CC" w:rsidRPr="000D66F5">
        <w:rPr>
          <w:szCs w:val="20"/>
        </w:rPr>
        <w:t>, in accordance with local policy</w:t>
      </w:r>
      <w:r w:rsidR="005B5056" w:rsidRPr="000D66F5">
        <w:rPr>
          <w:szCs w:val="20"/>
        </w:rPr>
        <w:t xml:space="preserve"> (see also the NMBA </w:t>
      </w:r>
      <w:hyperlink r:id="rId24" w:history="1">
        <w:r w:rsidR="005B5056" w:rsidRPr="000D66F5">
          <w:rPr>
            <w:rStyle w:val="Hyperlink"/>
            <w:szCs w:val="20"/>
          </w:rPr>
          <w:t>Decision-making framework</w:t>
        </w:r>
      </w:hyperlink>
      <w:r w:rsidR="005B5056" w:rsidRPr="000D66F5">
        <w:rPr>
          <w:rStyle w:val="Hyperlink"/>
          <w:szCs w:val="20"/>
        </w:rPr>
        <w:t>)</w:t>
      </w:r>
    </w:p>
    <w:p w:rsidR="008E7BFC" w:rsidRPr="000D66F5" w:rsidRDefault="008E7BFC" w:rsidP="008E7BFC">
      <w:pPr>
        <w:pStyle w:val="AHPRAbody"/>
        <w:spacing w:after="0"/>
        <w:ind w:left="360"/>
      </w:pPr>
    </w:p>
    <w:p w:rsidR="008E7BFC" w:rsidRPr="000D66F5" w:rsidRDefault="008E7BFC" w:rsidP="00880622">
      <w:pPr>
        <w:pStyle w:val="ListParagraph"/>
        <w:numPr>
          <w:ilvl w:val="0"/>
          <w:numId w:val="9"/>
        </w:numPr>
        <w:autoSpaceDE w:val="0"/>
        <w:autoSpaceDN w:val="0"/>
        <w:adjustRightInd w:val="0"/>
        <w:spacing w:after="0"/>
        <w:rPr>
          <w:sz w:val="20"/>
          <w:szCs w:val="20"/>
        </w:rPr>
      </w:pPr>
      <w:r w:rsidRPr="000D66F5">
        <w:rPr>
          <w:rFonts w:cs="Arial"/>
          <w:sz w:val="20"/>
          <w:szCs w:val="20"/>
        </w:rPr>
        <w:t xml:space="preserve">recognise when an activity is not within their scope of practice and refer people to another health practitioner when this is in the best interests of the person receiving care   </w:t>
      </w:r>
    </w:p>
    <w:p w:rsidR="008E7BFC" w:rsidRPr="000D66F5" w:rsidRDefault="008E7BFC" w:rsidP="008E7BFC">
      <w:pPr>
        <w:pStyle w:val="ListParagraph"/>
      </w:pPr>
    </w:p>
    <w:p w:rsidR="008E7BFC" w:rsidRPr="000D66F5" w:rsidRDefault="008E7BFC" w:rsidP="00880622">
      <w:pPr>
        <w:pStyle w:val="ListParagraph"/>
        <w:numPr>
          <w:ilvl w:val="0"/>
          <w:numId w:val="9"/>
        </w:numPr>
        <w:autoSpaceDE w:val="0"/>
        <w:autoSpaceDN w:val="0"/>
        <w:adjustRightInd w:val="0"/>
        <w:spacing w:after="0"/>
        <w:rPr>
          <w:sz w:val="20"/>
          <w:szCs w:val="20"/>
        </w:rPr>
      </w:pPr>
      <w:r w:rsidRPr="000D66F5">
        <w:rPr>
          <w:sz w:val="20"/>
          <w:szCs w:val="20"/>
        </w:rPr>
        <w:t xml:space="preserve">take reasonable steps to ensure any person to whom a nurse delegates, refers, or hands over care has the qualifications, experience, knowledge, skills and scope of practice to provide the care needed (see also the NMBA </w:t>
      </w:r>
      <w:hyperlink r:id="rId25" w:history="1">
        <w:r w:rsidRPr="000D66F5">
          <w:rPr>
            <w:rStyle w:val="Hyperlink"/>
            <w:sz w:val="20"/>
            <w:szCs w:val="20"/>
          </w:rPr>
          <w:t>Decision-making framework</w:t>
        </w:r>
      </w:hyperlink>
      <w:r w:rsidRPr="000D66F5">
        <w:rPr>
          <w:sz w:val="20"/>
          <w:szCs w:val="20"/>
        </w:rPr>
        <w:t xml:space="preserve">), and </w:t>
      </w:r>
    </w:p>
    <w:p w:rsidR="008E7BFC" w:rsidRPr="000D66F5" w:rsidRDefault="008E7BFC" w:rsidP="00880622">
      <w:pPr>
        <w:pStyle w:val="AHPRAbody"/>
        <w:numPr>
          <w:ilvl w:val="0"/>
          <w:numId w:val="9"/>
        </w:numPr>
        <w:autoSpaceDE w:val="0"/>
        <w:autoSpaceDN w:val="0"/>
        <w:adjustRightInd w:val="0"/>
        <w:spacing w:before="120" w:after="0"/>
        <w:rPr>
          <w:szCs w:val="20"/>
        </w:rPr>
      </w:pPr>
      <w:r w:rsidRPr="000D66F5">
        <w:rPr>
          <w:szCs w:val="20"/>
        </w:rPr>
        <w:t xml:space="preserve">recognise that their context of practice can influence decision-making. This includes the type and location of practice setting, the characteristics of the person receiving care, the focus of nursing activities, the degree to which practice is autonomous and the resources available. </w:t>
      </w:r>
    </w:p>
    <w:p w:rsidR="008E7BFC" w:rsidRPr="000D66F5" w:rsidRDefault="008E7BFC" w:rsidP="008E7BFC">
      <w:pPr>
        <w:pStyle w:val="AHPRASubheadinglevel2"/>
        <w:ind w:left="369" w:hanging="369"/>
      </w:pPr>
      <w:bookmarkStart w:id="716" w:name="_Toc472333466"/>
      <w:bookmarkStart w:id="717" w:name="_Toc472333666"/>
      <w:bookmarkStart w:id="718" w:name="_Toc472334651"/>
      <w:bookmarkStart w:id="719" w:name="_Toc486581767"/>
      <w:r w:rsidRPr="000D66F5">
        <w:t xml:space="preserve">2.3   </w:t>
      </w:r>
      <w:r w:rsidRPr="000D66F5">
        <w:tab/>
        <w:t>Informed consent</w:t>
      </w:r>
      <w:bookmarkEnd w:id="716"/>
      <w:bookmarkEnd w:id="717"/>
      <w:bookmarkEnd w:id="718"/>
      <w:bookmarkEnd w:id="719"/>
    </w:p>
    <w:p w:rsidR="008E7BFC" w:rsidRPr="000D66F5" w:rsidRDefault="008E7BFC" w:rsidP="008E7BFC">
      <w:pPr>
        <w:pStyle w:val="AHPRAbody"/>
      </w:pPr>
      <w:r w:rsidRPr="000D66F5">
        <w:t>Informed consent is a person’s voluntary agreement to healthcare, which is made with knowledge and understanding of the potential benefits and risks involved. In supporting the right to informed consent, nurses must:</w:t>
      </w:r>
    </w:p>
    <w:p w:rsidR="008E7BFC" w:rsidRPr="000D66F5" w:rsidRDefault="008E7BFC" w:rsidP="00880622">
      <w:pPr>
        <w:pStyle w:val="AHPRAbody"/>
        <w:numPr>
          <w:ilvl w:val="0"/>
          <w:numId w:val="12"/>
        </w:numPr>
      </w:pPr>
      <w:r w:rsidRPr="000D66F5">
        <w:t>support the provision of information to the person about their care in a way and/or in a language/dialect they can understand</w:t>
      </w:r>
      <w:r w:rsidR="006706A5" w:rsidRPr="000D66F5">
        <w:t>, through the utilisation of translating and interpreting services, when necessary</w:t>
      </w:r>
      <w:r w:rsidRPr="000D66F5">
        <w:t>. This includes information on examinations and investigations, as well as treatments</w:t>
      </w:r>
    </w:p>
    <w:p w:rsidR="008E7BFC" w:rsidRPr="000D66F5" w:rsidRDefault="008E7BFC" w:rsidP="00880622">
      <w:pPr>
        <w:pStyle w:val="AHPRAbody"/>
        <w:numPr>
          <w:ilvl w:val="0"/>
          <w:numId w:val="12"/>
        </w:numPr>
      </w:pPr>
      <w:r w:rsidRPr="000D66F5">
        <w:t xml:space="preserve">give the person adequate </w:t>
      </w:r>
      <w:r w:rsidR="003839B9" w:rsidRPr="000D66F5">
        <w:t xml:space="preserve">time </w:t>
      </w:r>
      <w:r w:rsidRPr="000D66F5">
        <w:t xml:space="preserve">to ask questions, make decisions and to refuse </w:t>
      </w:r>
      <w:r w:rsidR="006706A5" w:rsidRPr="000D66F5">
        <w:t>care</w:t>
      </w:r>
      <w:r w:rsidR="00595E8E" w:rsidRPr="000D66F5">
        <w:t>,</w:t>
      </w:r>
      <w:r w:rsidR="006706A5" w:rsidRPr="000D66F5">
        <w:t xml:space="preserve"> </w:t>
      </w:r>
      <w:r w:rsidR="00ED4665" w:rsidRPr="000D66F5">
        <w:t xml:space="preserve">interventions, </w:t>
      </w:r>
      <w:r w:rsidRPr="000D66F5">
        <w:t>investigations and treatments, and proceed in accordance with</w:t>
      </w:r>
      <w:r w:rsidR="0063791C" w:rsidRPr="000D66F5">
        <w:t xml:space="preserve"> the person</w:t>
      </w:r>
      <w:r w:rsidR="00F918F6">
        <w:t>’</w:t>
      </w:r>
      <w:r w:rsidR="0063791C" w:rsidRPr="000D66F5">
        <w:t xml:space="preserve">s </w:t>
      </w:r>
      <w:r w:rsidR="0092515D" w:rsidRPr="000D66F5">
        <w:t>choice</w:t>
      </w:r>
      <w:r w:rsidR="0063791C" w:rsidRPr="000D66F5">
        <w:t xml:space="preserve">, considering </w:t>
      </w:r>
      <w:r w:rsidRPr="000D66F5">
        <w:t>local policy</w:t>
      </w:r>
    </w:p>
    <w:p w:rsidR="008E7BFC" w:rsidRPr="000D66F5" w:rsidRDefault="008E7BFC" w:rsidP="00880622">
      <w:pPr>
        <w:pStyle w:val="AHPRAbody"/>
        <w:numPr>
          <w:ilvl w:val="0"/>
          <w:numId w:val="12"/>
        </w:numPr>
      </w:pPr>
      <w:r w:rsidRPr="000D66F5">
        <w:t xml:space="preserve">act according to the person’s capacity for decision-making and consent, including when caring for children and young people, </w:t>
      </w:r>
      <w:r w:rsidRPr="000D66F5">
        <w:rPr>
          <w:szCs w:val="20"/>
        </w:rPr>
        <w:t xml:space="preserve">based on their </w:t>
      </w:r>
      <w:r w:rsidRPr="000D66F5">
        <w:t>maturity and capacity to understand</w:t>
      </w:r>
      <w:r w:rsidR="00EA5117" w:rsidRPr="000D66F5">
        <w:t xml:space="preserve">, </w:t>
      </w:r>
      <w:r w:rsidRPr="000D66F5">
        <w:t>and the nature of the proposed care</w:t>
      </w:r>
    </w:p>
    <w:p w:rsidR="008E7BFC" w:rsidRPr="000D66F5" w:rsidRDefault="008E7BFC" w:rsidP="00880622">
      <w:pPr>
        <w:pStyle w:val="AHPRAbody"/>
        <w:numPr>
          <w:ilvl w:val="0"/>
          <w:numId w:val="12"/>
        </w:numPr>
      </w:pPr>
      <w:r w:rsidRPr="000D66F5">
        <w:t>obtain informed consent or other valid authority before carrying out an examination or investigation, provide treatment (this may not be possible in an emergency), or involving people in teaching or research, and</w:t>
      </w:r>
    </w:p>
    <w:p w:rsidR="008E7BFC" w:rsidRPr="000D66F5" w:rsidRDefault="001B0443" w:rsidP="00880622">
      <w:pPr>
        <w:pStyle w:val="AHPRAbody"/>
        <w:numPr>
          <w:ilvl w:val="0"/>
          <w:numId w:val="12"/>
        </w:numPr>
      </w:pPr>
      <w:r w:rsidRPr="000D66F5">
        <w:t xml:space="preserve">inform </w:t>
      </w:r>
      <w:r w:rsidR="008E7BFC" w:rsidRPr="000D66F5">
        <w:t>people of the benefit, as well as associated costs or risks, if referring the person for</w:t>
      </w:r>
      <w:r w:rsidR="00B93912" w:rsidRPr="000D66F5">
        <w:t xml:space="preserve"> further assessment</w:t>
      </w:r>
      <w:r w:rsidR="000C09DF" w:rsidRPr="000D66F5">
        <w:t>,</w:t>
      </w:r>
      <w:r w:rsidR="008E7BFC" w:rsidRPr="000D66F5">
        <w:t xml:space="preserve"> investigations or treatments, which they may </w:t>
      </w:r>
      <w:r w:rsidRPr="000D66F5">
        <w:t>want</w:t>
      </w:r>
      <w:r w:rsidR="008E7BFC" w:rsidRPr="000D66F5">
        <w:t xml:space="preserve"> to clarify before proceeding.</w:t>
      </w:r>
    </w:p>
    <w:p w:rsidR="008E7BFC" w:rsidRPr="000D66F5" w:rsidRDefault="008E7BFC" w:rsidP="008E7BFC">
      <w:pPr>
        <w:pStyle w:val="AHPRASubheadinglevel2"/>
        <w:ind w:left="369" w:hanging="369"/>
      </w:pPr>
      <w:bookmarkStart w:id="720" w:name="_Toc472333467"/>
      <w:bookmarkStart w:id="721" w:name="_Toc472333667"/>
      <w:bookmarkStart w:id="722" w:name="_Toc472334652"/>
      <w:bookmarkStart w:id="723" w:name="_Toc486581768"/>
      <w:r w:rsidRPr="000D66F5">
        <w:t>2.4</w:t>
      </w:r>
      <w:r w:rsidRPr="000D66F5">
        <w:tab/>
      </w:r>
      <w:r w:rsidRPr="000D66F5">
        <w:tab/>
        <w:t>Adverse events and open disclosure</w:t>
      </w:r>
      <w:bookmarkEnd w:id="720"/>
      <w:bookmarkEnd w:id="721"/>
      <w:bookmarkEnd w:id="722"/>
      <w:bookmarkEnd w:id="723"/>
    </w:p>
    <w:p w:rsidR="008E7BFC" w:rsidRPr="000D66F5" w:rsidRDefault="008E7BFC" w:rsidP="008E7BFC">
      <w:pPr>
        <w:pStyle w:val="AHPRAbody"/>
      </w:pPr>
      <w:r w:rsidRPr="000D66F5">
        <w:t>When a person is harmed by healthcare (adverse events), nurses have responsibilities to be open and honest in communicating with the person, to review what happened, and to report the event in a timely manner</w:t>
      </w:r>
      <w:r w:rsidR="00C817A9" w:rsidRPr="000D66F5">
        <w:t>, and in accordance with local policy</w:t>
      </w:r>
      <w:r w:rsidRPr="000D66F5">
        <w:t>. When something goes wrong, nurses must:</w:t>
      </w:r>
    </w:p>
    <w:p w:rsidR="008E7BFC" w:rsidRPr="000D66F5" w:rsidRDefault="008E7BFC" w:rsidP="00880622">
      <w:pPr>
        <w:pStyle w:val="AHPRAbody"/>
        <w:numPr>
          <w:ilvl w:val="0"/>
          <w:numId w:val="14"/>
        </w:numPr>
      </w:pPr>
      <w:r w:rsidRPr="000D66F5">
        <w:t>recognise and reflect on what happened and report the incident</w:t>
      </w:r>
    </w:p>
    <w:p w:rsidR="008E7BFC" w:rsidRPr="000D66F5" w:rsidRDefault="008E7BFC" w:rsidP="00880622">
      <w:pPr>
        <w:pStyle w:val="AHPRAbody"/>
        <w:numPr>
          <w:ilvl w:val="0"/>
          <w:numId w:val="14"/>
        </w:numPr>
      </w:pPr>
      <w:r w:rsidRPr="000D66F5">
        <w:t>act immediately to rectify the problem if possible, and intervene directly if it is needed to protect the person’s safety. This responsibility includes escalating concerns if needed</w:t>
      </w:r>
    </w:p>
    <w:p w:rsidR="008E7BFC" w:rsidRPr="000D66F5" w:rsidRDefault="008E7BFC" w:rsidP="00880622">
      <w:pPr>
        <w:pStyle w:val="AHPRAbody"/>
        <w:numPr>
          <w:ilvl w:val="0"/>
          <w:numId w:val="14"/>
        </w:numPr>
      </w:pPr>
      <w:r w:rsidRPr="000D66F5">
        <w:t xml:space="preserve">abide by the principles of open disclosure and </w:t>
      </w:r>
      <w:r w:rsidR="00595E8E" w:rsidRPr="000D66F5">
        <w:t xml:space="preserve">non-punitive </w:t>
      </w:r>
      <w:r w:rsidRPr="000D66F5">
        <w:t xml:space="preserve">approaches to incident management </w:t>
      </w:r>
    </w:p>
    <w:p w:rsidR="008E7BFC" w:rsidRPr="000D66F5" w:rsidRDefault="008E7BFC" w:rsidP="000D66F5">
      <w:pPr>
        <w:pStyle w:val="AHPRAbody"/>
        <w:numPr>
          <w:ilvl w:val="0"/>
          <w:numId w:val="14"/>
        </w:numPr>
        <w:rPr>
          <w:strike/>
          <w:color w:val="FF0000"/>
        </w:rPr>
      </w:pPr>
      <w:r w:rsidRPr="000D66F5">
        <w:t>identify the most appropriate healthcare team member to provide an apology and a</w:t>
      </w:r>
      <w:r w:rsidR="003839B9" w:rsidRPr="000D66F5">
        <w:t>n explanation to the person,</w:t>
      </w:r>
      <w:r w:rsidR="000D66F5">
        <w:t xml:space="preserve"> </w:t>
      </w:r>
      <w:r w:rsidRPr="000D66F5">
        <w:t xml:space="preserve">as promptly and completely as possible, </w:t>
      </w:r>
      <w:r w:rsidR="004D5471" w:rsidRPr="000D66F5">
        <w:t xml:space="preserve">that supports open disclosure principles </w:t>
      </w:r>
    </w:p>
    <w:p w:rsidR="008E7BFC" w:rsidRPr="000D66F5" w:rsidRDefault="008E7BFC" w:rsidP="00880622">
      <w:pPr>
        <w:pStyle w:val="AHPRAbody"/>
        <w:numPr>
          <w:ilvl w:val="0"/>
          <w:numId w:val="14"/>
        </w:numPr>
      </w:pPr>
      <w:r w:rsidRPr="000D66F5">
        <w:t>listen to the person, acknowledge any distress they experienced and provide support. In some cases it may be advisable to refer the person to another nurse or health professional</w:t>
      </w:r>
    </w:p>
    <w:p w:rsidR="008E7BFC" w:rsidRPr="000D66F5" w:rsidRDefault="008E7BFC" w:rsidP="00880622">
      <w:pPr>
        <w:pStyle w:val="AHPRAbody"/>
        <w:numPr>
          <w:ilvl w:val="0"/>
          <w:numId w:val="14"/>
        </w:numPr>
      </w:pPr>
      <w:r w:rsidRPr="000D66F5">
        <w:t>ensure people have access to information about how to make a complaint, and that in doing so, not allow a complaint or notification to negatively affect the care they provide, and</w:t>
      </w:r>
    </w:p>
    <w:p w:rsidR="008E7BFC" w:rsidRPr="000D66F5" w:rsidRDefault="008E7BFC" w:rsidP="00880622">
      <w:pPr>
        <w:pStyle w:val="AHPRAbody"/>
        <w:numPr>
          <w:ilvl w:val="0"/>
          <w:numId w:val="14"/>
        </w:numPr>
      </w:pPr>
      <w:r w:rsidRPr="000D66F5">
        <w:t xml:space="preserve">seek advice from their employer, AHPRA, their professional indemnity insurer, or other relevant bodies, if they are unsure about their obligations. </w:t>
      </w:r>
    </w:p>
    <w:p w:rsidR="008E7BFC" w:rsidRPr="000D66F5" w:rsidRDefault="008E7BFC" w:rsidP="008E7BFC">
      <w:pPr>
        <w:pStyle w:val="AHPRAbody"/>
        <w:ind w:left="720"/>
        <w:rPr>
          <w:rStyle w:val="Hyperlink"/>
          <w:szCs w:val="20"/>
        </w:rPr>
      </w:pPr>
      <w:r w:rsidRPr="000D66F5">
        <w:t xml:space="preserve">See also the </w:t>
      </w:r>
      <w:hyperlink r:id="rId26" w:history="1">
        <w:r w:rsidRPr="000D66F5">
          <w:rPr>
            <w:rStyle w:val="Hyperlink"/>
          </w:rPr>
          <w:t>Australian Commission on Safety and Q</w:t>
        </w:r>
        <w:r w:rsidR="00CD3997">
          <w:rPr>
            <w:rStyle w:val="Hyperlink"/>
          </w:rPr>
          <w:t>uality in Health Care’s Australian</w:t>
        </w:r>
        <w:r w:rsidRPr="000D66F5">
          <w:rPr>
            <w:rStyle w:val="Hyperlink"/>
          </w:rPr>
          <w:t xml:space="preserve"> Open Disclosure </w:t>
        </w:r>
        <w:r w:rsidR="00CD3997">
          <w:rPr>
            <w:rStyle w:val="Hyperlink"/>
          </w:rPr>
          <w:t>Framework</w:t>
        </w:r>
      </w:hyperlink>
      <w:r w:rsidRPr="000D66F5">
        <w:t>.</w:t>
      </w:r>
    </w:p>
    <w:p w:rsidR="008E7BFC" w:rsidRPr="000D66F5" w:rsidRDefault="008E7BFC" w:rsidP="008E7BFC">
      <w:pPr>
        <w:pStyle w:val="AHPRASubheading"/>
        <w:ind w:left="369" w:hanging="369"/>
      </w:pPr>
      <w:bookmarkStart w:id="724" w:name="_Toc445633058"/>
      <w:bookmarkStart w:id="725" w:name="_Toc445633177"/>
      <w:bookmarkStart w:id="726" w:name="_Toc446336591"/>
      <w:bookmarkStart w:id="727" w:name="_Toc435182068"/>
      <w:bookmarkStart w:id="728" w:name="_Toc472333468"/>
      <w:bookmarkStart w:id="729" w:name="_Toc472333668"/>
      <w:bookmarkStart w:id="730" w:name="_Toc472334653"/>
      <w:bookmarkStart w:id="731" w:name="_Toc486581769"/>
      <w:bookmarkStart w:id="732" w:name="P2"/>
      <w:bookmarkEnd w:id="43"/>
      <w:bookmarkEnd w:id="724"/>
      <w:bookmarkEnd w:id="725"/>
      <w:bookmarkEnd w:id="726"/>
      <w:r w:rsidRPr="000D66F5">
        <w:t xml:space="preserve">Principle 3: </w:t>
      </w:r>
      <w:bookmarkEnd w:id="727"/>
      <w:r w:rsidRPr="000D66F5">
        <w:t>Cultural practice and respectful relationships</w:t>
      </w:r>
      <w:bookmarkEnd w:id="728"/>
      <w:bookmarkEnd w:id="729"/>
      <w:bookmarkEnd w:id="730"/>
      <w:bookmarkEnd w:id="731"/>
    </w:p>
    <w:tbl>
      <w:tblPr>
        <w:tblStyle w:val="TableGrid"/>
        <w:tblW w:w="0" w:type="auto"/>
        <w:tblLook w:val="04A0" w:firstRow="1" w:lastRow="0" w:firstColumn="1" w:lastColumn="0" w:noHBand="0" w:noVBand="1"/>
      </w:tblPr>
      <w:tblGrid>
        <w:gridCol w:w="9396"/>
      </w:tblGrid>
      <w:tr w:rsidR="008E7BFC" w:rsidRPr="000D66F5" w:rsidTr="008E7BFC">
        <w:tc>
          <w:tcPr>
            <w:tcW w:w="9622" w:type="dxa"/>
          </w:tcPr>
          <w:bookmarkEnd w:id="732"/>
          <w:p w:rsidR="008E7BFC" w:rsidRPr="000D66F5" w:rsidRDefault="008E7BFC" w:rsidP="00A7460C">
            <w:pPr>
              <w:pStyle w:val="AHPRABulletlevel1"/>
              <w:numPr>
                <w:ilvl w:val="0"/>
                <w:numId w:val="0"/>
              </w:numPr>
              <w:ind w:left="369" w:hanging="369"/>
              <w:jc w:val="both"/>
              <w:rPr>
                <w:rStyle w:val="Strong"/>
              </w:rPr>
            </w:pPr>
            <w:r w:rsidRPr="000D66F5">
              <w:rPr>
                <w:rStyle w:val="Strong"/>
              </w:rPr>
              <w:t>Value</w:t>
            </w:r>
          </w:p>
          <w:p w:rsidR="008E7BFC" w:rsidRPr="000D66F5" w:rsidRDefault="008E7BFC" w:rsidP="008E7BFC">
            <w:pPr>
              <w:pStyle w:val="AHPRAbody"/>
              <w:spacing w:after="0"/>
            </w:pPr>
            <w:r w:rsidRPr="000D66F5">
              <w:rPr>
                <w:szCs w:val="20"/>
              </w:rPr>
              <w:t xml:space="preserve">Nurses engage with people as individuals in a culturally safe </w:t>
            </w:r>
            <w:r w:rsidR="003839B9" w:rsidRPr="000D66F5">
              <w:rPr>
                <w:szCs w:val="20"/>
              </w:rPr>
              <w:t xml:space="preserve">and respectful way, foster open, </w:t>
            </w:r>
            <w:r w:rsidRPr="000D66F5">
              <w:rPr>
                <w:szCs w:val="20"/>
              </w:rPr>
              <w:t xml:space="preserve">honest </w:t>
            </w:r>
            <w:r w:rsidR="003839B9" w:rsidRPr="000D66F5">
              <w:rPr>
                <w:szCs w:val="20"/>
              </w:rPr>
              <w:t xml:space="preserve">and compassionate </w:t>
            </w:r>
            <w:r w:rsidR="00180F22" w:rsidRPr="000D66F5">
              <w:rPr>
                <w:szCs w:val="20"/>
              </w:rPr>
              <w:t>professional relationship</w:t>
            </w:r>
            <w:r w:rsidRPr="000D66F5">
              <w:rPr>
                <w:szCs w:val="20"/>
              </w:rPr>
              <w:t xml:space="preserve">s, </w:t>
            </w:r>
            <w:r w:rsidRPr="000D66F5">
              <w:rPr>
                <w:rFonts w:eastAsia="Times New Roman"/>
                <w:color w:val="000000"/>
                <w:szCs w:val="20"/>
                <w:lang w:val="en-US"/>
              </w:rPr>
              <w:t xml:space="preserve">and </w:t>
            </w:r>
            <w:r w:rsidR="009A50F7" w:rsidRPr="000D66F5">
              <w:t>adhere to</w:t>
            </w:r>
            <w:r w:rsidRPr="000D66F5">
              <w:t xml:space="preserve"> their obligations about privacy and confidentiality.</w:t>
            </w:r>
          </w:p>
          <w:p w:rsidR="008E7BFC" w:rsidRPr="000D66F5" w:rsidRDefault="008E7BFC" w:rsidP="008E7BFC">
            <w:pPr>
              <w:pStyle w:val="AHPRAbody"/>
              <w:spacing w:after="0"/>
              <w:rPr>
                <w:sz w:val="4"/>
                <w:szCs w:val="4"/>
              </w:rPr>
            </w:pPr>
          </w:p>
        </w:tc>
      </w:tr>
    </w:tbl>
    <w:p w:rsidR="008E7BFC" w:rsidRPr="000D66F5" w:rsidRDefault="008E7BFC" w:rsidP="008E7BFC">
      <w:pPr>
        <w:pStyle w:val="AHPRASubheadinglevel2"/>
        <w:spacing w:before="0" w:after="0"/>
        <w:rPr>
          <w:sz w:val="16"/>
          <w:szCs w:val="16"/>
        </w:rPr>
      </w:pPr>
      <w:bookmarkStart w:id="733" w:name="_Toc435182070"/>
    </w:p>
    <w:p w:rsidR="008E7BFC" w:rsidRPr="000D66F5" w:rsidRDefault="008E7BFC" w:rsidP="008E7BFC">
      <w:pPr>
        <w:pStyle w:val="AHPRASubheadinglevel2"/>
        <w:ind w:left="369" w:hanging="369"/>
      </w:pPr>
      <w:bookmarkStart w:id="734" w:name="_Toc472333469"/>
      <w:bookmarkStart w:id="735" w:name="_Toc472333669"/>
      <w:bookmarkStart w:id="736" w:name="_Toc472334654"/>
      <w:bookmarkStart w:id="737" w:name="_Toc486581770"/>
      <w:r w:rsidRPr="000D66F5">
        <w:t xml:space="preserve">3.1 </w:t>
      </w:r>
      <w:r w:rsidRPr="000D66F5">
        <w:tab/>
        <w:t xml:space="preserve"> </w:t>
      </w:r>
      <w:r w:rsidRPr="000D66F5">
        <w:tab/>
        <w:t>Aboriginal and/or Torres Strait Islander peoples’ health</w:t>
      </w:r>
      <w:bookmarkEnd w:id="734"/>
      <w:bookmarkEnd w:id="735"/>
      <w:bookmarkEnd w:id="736"/>
      <w:bookmarkEnd w:id="737"/>
    </w:p>
    <w:p w:rsidR="008E7BFC" w:rsidRPr="000D66F5" w:rsidRDefault="008E7BFC" w:rsidP="008E7BFC">
      <w:pPr>
        <w:pStyle w:val="AHPRAbody"/>
      </w:pPr>
      <w:r w:rsidRPr="000D66F5">
        <w:t>Australia has always been a culturally and linguistically diverse nation. Aboriginal and</w:t>
      </w:r>
      <w:r w:rsidR="00C80819">
        <w:t>/or</w:t>
      </w:r>
      <w:r w:rsidRPr="000D66F5">
        <w:t xml:space="preserve"> Torres Strait Islander people</w:t>
      </w:r>
      <w:r w:rsidR="00C1383C" w:rsidRPr="000D66F5">
        <w:t>s</w:t>
      </w:r>
      <w:r w:rsidRPr="000D66F5">
        <w:t xml:space="preserve"> have inhabited and cared for the land as the first peoples of Australia for millennia, and their histories and cultures have uniquely shaped our nation. Understanding and acknowledging historic factors such as colonisation and its impact on Aboriginal and/or </w:t>
      </w:r>
      <w:r w:rsidR="00573191" w:rsidRPr="000D66F5">
        <w:t>Torres Strait Islander p</w:t>
      </w:r>
      <w:r w:rsidRPr="000D66F5">
        <w:t>eoples</w:t>
      </w:r>
      <w:r w:rsidR="00C1383C" w:rsidRPr="000D66F5">
        <w:t>’</w:t>
      </w:r>
      <w:r w:rsidRPr="000D66F5">
        <w:t xml:space="preserve"> health helps inform care. In particular, Aboriginal and/or Torres Strait Islander people</w:t>
      </w:r>
      <w:r w:rsidR="00573191" w:rsidRPr="000D66F5">
        <w:t>s</w:t>
      </w:r>
      <w:r w:rsidRPr="000D66F5">
        <w:t xml:space="preserve"> bear the burden of gross social, cultural and health inequality. In supporting the health of Aboriginal and/or Torres Strait Islander people</w:t>
      </w:r>
      <w:r w:rsidR="00573191" w:rsidRPr="000D66F5">
        <w:t>s</w:t>
      </w:r>
      <w:r w:rsidRPr="000D66F5">
        <w:t>, nurses must</w:t>
      </w:r>
      <w:r w:rsidR="00AB6073" w:rsidRPr="000D66F5">
        <w:t>:</w:t>
      </w:r>
    </w:p>
    <w:p w:rsidR="008E7BFC" w:rsidRPr="000D66F5" w:rsidRDefault="008E7BFC" w:rsidP="00880622">
      <w:pPr>
        <w:pStyle w:val="AHPRAbody"/>
        <w:numPr>
          <w:ilvl w:val="0"/>
          <w:numId w:val="37"/>
        </w:numPr>
      </w:pPr>
      <w:r w:rsidRPr="000D66F5">
        <w:t>provide care that is holistic, free of bias and</w:t>
      </w:r>
      <w:r w:rsidR="00EA5117" w:rsidRPr="000D66F5">
        <w:t xml:space="preserve"> </w:t>
      </w:r>
      <w:r w:rsidRPr="000D66F5">
        <w:t>racism, challenges belief based upon assumption and is culturally safe and respectful for Aboriginal and/or Torres Strait Islander people</w:t>
      </w:r>
      <w:r w:rsidR="00573191" w:rsidRPr="000D66F5">
        <w:t>s</w:t>
      </w:r>
      <w:r w:rsidRPr="000D66F5">
        <w:t xml:space="preserve"> </w:t>
      </w:r>
    </w:p>
    <w:p w:rsidR="008E7BFC" w:rsidRPr="000D66F5" w:rsidRDefault="00BB4B18" w:rsidP="002D1C3B">
      <w:pPr>
        <w:pStyle w:val="AHPRAbody"/>
        <w:numPr>
          <w:ilvl w:val="0"/>
          <w:numId w:val="41"/>
        </w:numPr>
      </w:pPr>
      <w:r w:rsidRPr="000D66F5">
        <w:t>a</w:t>
      </w:r>
      <w:r w:rsidR="00C1383C" w:rsidRPr="000D66F5">
        <w:t xml:space="preserve">dvocate for and </w:t>
      </w:r>
      <w:r w:rsidR="008E7BFC" w:rsidRPr="000D66F5">
        <w:t>act to facilitate access to quality</w:t>
      </w:r>
      <w:r w:rsidR="00F218CA" w:rsidRPr="000D66F5">
        <w:t xml:space="preserve"> and culturally safe</w:t>
      </w:r>
      <w:r w:rsidR="008E7BFC" w:rsidRPr="000D66F5">
        <w:t xml:space="preserve"> health services for Aboriginal and/or Torres Strait Islander people</w:t>
      </w:r>
      <w:r w:rsidR="00573191" w:rsidRPr="000D66F5">
        <w:t>s</w:t>
      </w:r>
      <w:r w:rsidR="008E7BFC" w:rsidRPr="000D66F5">
        <w:t>, and</w:t>
      </w:r>
    </w:p>
    <w:p w:rsidR="008E7BFC" w:rsidRPr="000D66F5" w:rsidRDefault="008E7BFC" w:rsidP="002D1C3B">
      <w:pPr>
        <w:pStyle w:val="AHPRAbody"/>
        <w:numPr>
          <w:ilvl w:val="0"/>
          <w:numId w:val="41"/>
        </w:numPr>
      </w:pPr>
      <w:r w:rsidRPr="000D66F5">
        <w:t>recognise the importance of family, community, partnership and collaboration in the healthcare decision-making of Aboriginal and/or Torres Strait Islander people</w:t>
      </w:r>
      <w:r w:rsidR="00573191" w:rsidRPr="000D66F5">
        <w:t>s</w:t>
      </w:r>
      <w:r w:rsidRPr="000D66F5">
        <w:t>, for both prevention strategies and care delivery.</w:t>
      </w:r>
    </w:p>
    <w:p w:rsidR="00065DBD" w:rsidRPr="000D66F5" w:rsidRDefault="008E7BFC" w:rsidP="00065DBD">
      <w:pPr>
        <w:pStyle w:val="AHPRAbody"/>
        <w:ind w:left="720"/>
        <w:rPr>
          <w:rStyle w:val="Hyperlink"/>
        </w:rPr>
      </w:pPr>
      <w:r w:rsidRPr="000D66F5">
        <w:t xml:space="preserve">See the </w:t>
      </w:r>
      <w:hyperlink r:id="rId27" w:history="1">
        <w:r w:rsidRPr="000D66F5">
          <w:rPr>
            <w:rStyle w:val="Hyperlink"/>
          </w:rPr>
          <w:t>National Aboriginal and Torres Strait Islander Health Plan 2013-2023.</w:t>
        </w:r>
      </w:hyperlink>
    </w:p>
    <w:p w:rsidR="00065DBD" w:rsidRPr="000D66F5" w:rsidRDefault="00065DBD" w:rsidP="00065DBD">
      <w:pPr>
        <w:pStyle w:val="AHPRAbody"/>
        <w:ind w:left="720"/>
        <w:rPr>
          <w:szCs w:val="20"/>
        </w:rPr>
      </w:pPr>
      <w:r w:rsidRPr="000D66F5">
        <w:rPr>
          <w:szCs w:val="20"/>
        </w:rPr>
        <w:t xml:space="preserve">See also </w:t>
      </w:r>
      <w:hyperlink r:id="rId28" w:history="1">
        <w:r w:rsidR="00850DE9">
          <w:rPr>
            <w:rStyle w:val="Hyperlink"/>
            <w:szCs w:val="20"/>
          </w:rPr>
          <w:t xml:space="preserve">Congress of Aboriginal and Torres Strait Islander Nurses and Midwives </w:t>
        </w:r>
      </w:hyperlink>
    </w:p>
    <w:p w:rsidR="008E7BFC" w:rsidRPr="000D66F5" w:rsidRDefault="008E7BFC" w:rsidP="008E7BFC">
      <w:pPr>
        <w:pStyle w:val="AHPRASubheadinglevel2"/>
        <w:ind w:left="369" w:hanging="369"/>
      </w:pPr>
      <w:bookmarkStart w:id="738" w:name="_Toc472333470"/>
      <w:bookmarkStart w:id="739" w:name="_Toc472333670"/>
      <w:bookmarkStart w:id="740" w:name="_Toc472334655"/>
      <w:bookmarkStart w:id="741" w:name="_Toc486581771"/>
      <w:r w:rsidRPr="000D66F5">
        <w:t>3.2</w:t>
      </w:r>
      <w:r w:rsidRPr="000D66F5">
        <w:tab/>
        <w:t xml:space="preserve"> </w:t>
      </w:r>
      <w:r w:rsidRPr="000D66F5">
        <w:tab/>
        <w:t>Culturally safe and respectful practice</w:t>
      </w:r>
      <w:bookmarkEnd w:id="738"/>
      <w:bookmarkEnd w:id="739"/>
      <w:bookmarkEnd w:id="740"/>
      <w:bookmarkEnd w:id="741"/>
    </w:p>
    <w:p w:rsidR="008E7BFC" w:rsidRPr="000D66F5" w:rsidRDefault="008E7BFC" w:rsidP="008E7BFC">
      <w:pPr>
        <w:pStyle w:val="AHPRAbody"/>
      </w:pPr>
      <w:r w:rsidRPr="000D66F5">
        <w:t>Culturally safe and respectful practice requires h</w:t>
      </w:r>
      <w:r w:rsidR="00F918F6">
        <w:t>aving knowledge of how a nurse’s</w:t>
      </w:r>
      <w:r w:rsidRPr="000D66F5">
        <w:t xml:space="preserve"> own culture, values, attitudes, assumptions and beliefs influence their interactions with people and families, the community and colleagues. To ensure culturally safe and respectful practice, nurses must:</w:t>
      </w:r>
    </w:p>
    <w:p w:rsidR="008E7BFC" w:rsidRPr="000D66F5" w:rsidRDefault="008E7BFC" w:rsidP="00880622">
      <w:pPr>
        <w:pStyle w:val="AHPRAbody"/>
        <w:numPr>
          <w:ilvl w:val="0"/>
          <w:numId w:val="13"/>
        </w:numPr>
      </w:pPr>
      <w:r w:rsidRPr="000D66F5">
        <w:t>understand that only the person and/or their family can determine whether or not care is culturally safe and respectful</w:t>
      </w:r>
    </w:p>
    <w:p w:rsidR="008E7BFC" w:rsidRPr="000D66F5" w:rsidRDefault="008E7BFC" w:rsidP="00880622">
      <w:pPr>
        <w:pStyle w:val="AHPRAbody"/>
        <w:numPr>
          <w:ilvl w:val="0"/>
          <w:numId w:val="13"/>
        </w:numPr>
      </w:pPr>
      <w:r w:rsidRPr="000D66F5">
        <w:t>respect diverse cu</w:t>
      </w:r>
      <w:r w:rsidR="0067039B">
        <w:t>ltures, beliefs, gender identities, sexualities</w:t>
      </w:r>
      <w:r w:rsidRPr="000D66F5">
        <w:t xml:space="preserve"> and experiences of people, including among team members</w:t>
      </w:r>
    </w:p>
    <w:p w:rsidR="008E7BFC" w:rsidRPr="000D66F5" w:rsidRDefault="008E7BFC" w:rsidP="00880622">
      <w:pPr>
        <w:pStyle w:val="AHPRAbody"/>
        <w:numPr>
          <w:ilvl w:val="0"/>
          <w:numId w:val="13"/>
        </w:numPr>
      </w:pPr>
      <w:r w:rsidRPr="000D66F5">
        <w:t>acknowledge the social, economic, cultural, historic and behavioural factors influencing health, both at the individual, community and population levels</w:t>
      </w:r>
    </w:p>
    <w:p w:rsidR="008E7BFC" w:rsidRPr="000D66F5" w:rsidRDefault="008E7BFC" w:rsidP="00880622">
      <w:pPr>
        <w:pStyle w:val="AHPRAbody"/>
        <w:numPr>
          <w:ilvl w:val="0"/>
          <w:numId w:val="13"/>
        </w:numPr>
      </w:pPr>
      <w:r w:rsidRPr="000D66F5">
        <w:t>adopt practices tha</w:t>
      </w:r>
      <w:r w:rsidR="005E05FD" w:rsidRPr="000D66F5">
        <w:t>t respect diversity, avoid bias</w:t>
      </w:r>
      <w:r w:rsidR="0060214C" w:rsidRPr="000D66F5">
        <w:t>, discrimination and</w:t>
      </w:r>
      <w:r w:rsidR="0060214C" w:rsidRPr="000D66F5">
        <w:rPr>
          <w:color w:val="FF0000"/>
        </w:rPr>
        <w:t xml:space="preserve"> </w:t>
      </w:r>
      <w:r w:rsidRPr="000D66F5">
        <w:t>racism, and challenge belief based upon assumption (for example, based on gender, disability, race, ethnicity, religion, sexuality, age or political beliefs)</w:t>
      </w:r>
    </w:p>
    <w:p w:rsidR="008E7BFC" w:rsidRPr="000D66F5" w:rsidRDefault="008E7BFC" w:rsidP="00880622">
      <w:pPr>
        <w:pStyle w:val="AHPRAbody"/>
        <w:numPr>
          <w:ilvl w:val="0"/>
          <w:numId w:val="13"/>
        </w:numPr>
      </w:pPr>
      <w:r w:rsidRPr="000D66F5">
        <w:t>support an inclusive environment for the safety and security of the individual person and their family and/or significant others, and</w:t>
      </w:r>
    </w:p>
    <w:p w:rsidR="008E7BFC" w:rsidRPr="000D66F5" w:rsidRDefault="008E7BFC" w:rsidP="00880622">
      <w:pPr>
        <w:pStyle w:val="AHPRAbody"/>
        <w:numPr>
          <w:ilvl w:val="0"/>
          <w:numId w:val="13"/>
        </w:numPr>
        <w:rPr>
          <w:szCs w:val="20"/>
        </w:rPr>
      </w:pPr>
      <w:r w:rsidRPr="000D66F5">
        <w:rPr>
          <w:szCs w:val="20"/>
        </w:rPr>
        <w:t>create a positive, culturally safe work environment through role modelling, and supporting the rights, dignity and safety of others, including people and colleagues.</w:t>
      </w:r>
    </w:p>
    <w:p w:rsidR="008E7BFC" w:rsidRPr="000D66F5" w:rsidRDefault="008E7BFC" w:rsidP="008E7BFC">
      <w:pPr>
        <w:pStyle w:val="AHPRASubheadinglevel2"/>
      </w:pPr>
      <w:bookmarkStart w:id="742" w:name="_Toc472333471"/>
      <w:bookmarkStart w:id="743" w:name="_Toc472333671"/>
      <w:bookmarkStart w:id="744" w:name="_Toc472334656"/>
      <w:bookmarkStart w:id="745" w:name="_Toc486581772"/>
      <w:r w:rsidRPr="000D66F5">
        <w:t xml:space="preserve">3.3 </w:t>
      </w:r>
      <w:r w:rsidRPr="000D66F5">
        <w:tab/>
        <w:t>Effective communication</w:t>
      </w:r>
      <w:bookmarkStart w:id="746" w:name="_Toc447721326"/>
      <w:bookmarkStart w:id="747" w:name="_Toc447794210"/>
      <w:bookmarkStart w:id="748" w:name="_Toc447794354"/>
      <w:bookmarkStart w:id="749" w:name="_Toc447794475"/>
      <w:bookmarkStart w:id="750" w:name="_Toc448505927"/>
      <w:bookmarkStart w:id="751" w:name="_Toc448506041"/>
      <w:bookmarkStart w:id="752" w:name="_Toc448506155"/>
      <w:bookmarkStart w:id="753" w:name="_Toc448506269"/>
      <w:bookmarkStart w:id="754" w:name="_Toc447721327"/>
      <w:bookmarkStart w:id="755" w:name="_Toc447794211"/>
      <w:bookmarkStart w:id="756" w:name="_Toc447794355"/>
      <w:bookmarkStart w:id="757" w:name="_Toc447794476"/>
      <w:bookmarkStart w:id="758" w:name="_Toc448505928"/>
      <w:bookmarkStart w:id="759" w:name="_Toc448506042"/>
      <w:bookmarkStart w:id="760" w:name="_Toc448506156"/>
      <w:bookmarkStart w:id="761" w:name="_Toc448506270"/>
      <w:bookmarkStart w:id="762" w:name="_Toc447721328"/>
      <w:bookmarkStart w:id="763" w:name="_Toc447794212"/>
      <w:bookmarkStart w:id="764" w:name="_Toc447794356"/>
      <w:bookmarkStart w:id="765" w:name="_Toc447794477"/>
      <w:bookmarkStart w:id="766" w:name="_Toc448505929"/>
      <w:bookmarkStart w:id="767" w:name="_Toc448506043"/>
      <w:bookmarkStart w:id="768" w:name="_Toc448506157"/>
      <w:bookmarkStart w:id="769" w:name="_Toc448506271"/>
      <w:bookmarkStart w:id="770" w:name="_Toc447721329"/>
      <w:bookmarkStart w:id="771" w:name="_Toc447794213"/>
      <w:bookmarkStart w:id="772" w:name="_Toc447794357"/>
      <w:bookmarkStart w:id="773" w:name="_Toc447794478"/>
      <w:bookmarkStart w:id="774" w:name="_Toc448505930"/>
      <w:bookmarkStart w:id="775" w:name="_Toc448506044"/>
      <w:bookmarkStart w:id="776" w:name="_Toc448506158"/>
      <w:bookmarkStart w:id="777" w:name="_Toc448506272"/>
      <w:bookmarkStart w:id="778" w:name="_Toc447721330"/>
      <w:bookmarkStart w:id="779" w:name="_Toc447794214"/>
      <w:bookmarkStart w:id="780" w:name="_Toc447794358"/>
      <w:bookmarkStart w:id="781" w:name="_Toc447794479"/>
      <w:bookmarkStart w:id="782" w:name="_Toc448505931"/>
      <w:bookmarkStart w:id="783" w:name="_Toc448506045"/>
      <w:bookmarkStart w:id="784" w:name="_Toc448506159"/>
      <w:bookmarkStart w:id="785" w:name="_Toc448506273"/>
      <w:bookmarkStart w:id="786" w:name="_Toc447721331"/>
      <w:bookmarkStart w:id="787" w:name="_Toc447794215"/>
      <w:bookmarkStart w:id="788" w:name="_Toc447794359"/>
      <w:bookmarkStart w:id="789" w:name="_Toc447794480"/>
      <w:bookmarkStart w:id="790" w:name="_Toc448505932"/>
      <w:bookmarkStart w:id="791" w:name="_Toc448506046"/>
      <w:bookmarkStart w:id="792" w:name="_Toc448506160"/>
      <w:bookmarkStart w:id="793" w:name="_Toc448506274"/>
      <w:bookmarkStart w:id="794" w:name="_Toc447721332"/>
      <w:bookmarkStart w:id="795" w:name="_Toc447794216"/>
      <w:bookmarkStart w:id="796" w:name="_Toc447794360"/>
      <w:bookmarkStart w:id="797" w:name="_Toc447794481"/>
      <w:bookmarkStart w:id="798" w:name="_Toc448505933"/>
      <w:bookmarkStart w:id="799" w:name="_Toc448506047"/>
      <w:bookmarkStart w:id="800" w:name="_Toc448506161"/>
      <w:bookmarkStart w:id="801" w:name="_Toc448506275"/>
      <w:bookmarkStart w:id="802" w:name="_Toc447721333"/>
      <w:bookmarkStart w:id="803" w:name="_Toc447794217"/>
      <w:bookmarkStart w:id="804" w:name="_Toc447794361"/>
      <w:bookmarkStart w:id="805" w:name="_Toc447794482"/>
      <w:bookmarkStart w:id="806" w:name="_Toc448505934"/>
      <w:bookmarkStart w:id="807" w:name="_Toc448506048"/>
      <w:bookmarkStart w:id="808" w:name="_Toc448506162"/>
      <w:bookmarkStart w:id="809" w:name="_Toc448506276"/>
      <w:bookmarkStart w:id="810" w:name="_Toc445633064"/>
      <w:bookmarkStart w:id="811" w:name="_Toc445633183"/>
      <w:bookmarkStart w:id="812" w:name="_Toc446336597"/>
      <w:bookmarkStart w:id="813" w:name="_Toc447117657"/>
      <w:bookmarkStart w:id="814" w:name="_Toc447117807"/>
      <w:bookmarkStart w:id="815" w:name="_Toc447275617"/>
      <w:bookmarkStart w:id="816" w:name="_Toc447275734"/>
      <w:bookmarkStart w:id="817" w:name="_Toc447695319"/>
      <w:bookmarkStart w:id="818" w:name="_Toc447695435"/>
      <w:bookmarkStart w:id="819" w:name="_Toc447718359"/>
      <w:bookmarkStart w:id="820" w:name="_Toc447721335"/>
      <w:bookmarkStart w:id="821" w:name="_Toc447794219"/>
      <w:bookmarkStart w:id="822" w:name="_Toc447794363"/>
      <w:bookmarkStart w:id="823" w:name="_Toc447794484"/>
      <w:bookmarkStart w:id="824" w:name="_Toc448505936"/>
      <w:bookmarkStart w:id="825" w:name="_Toc448506050"/>
      <w:bookmarkStart w:id="826" w:name="_Toc448506164"/>
      <w:bookmarkStart w:id="827" w:name="_Toc448506278"/>
      <w:bookmarkStart w:id="828" w:name="_Toc445633065"/>
      <w:bookmarkStart w:id="829" w:name="_Toc445633184"/>
      <w:bookmarkStart w:id="830" w:name="_Toc446336598"/>
      <w:bookmarkStart w:id="831" w:name="_Toc447117658"/>
      <w:bookmarkStart w:id="832" w:name="_Toc447117808"/>
      <w:bookmarkStart w:id="833" w:name="_Toc447275618"/>
      <w:bookmarkStart w:id="834" w:name="_Toc447275735"/>
      <w:bookmarkStart w:id="835" w:name="_Toc447695320"/>
      <w:bookmarkStart w:id="836" w:name="_Toc447695436"/>
      <w:bookmarkStart w:id="837" w:name="_Toc447718360"/>
      <w:bookmarkStart w:id="838" w:name="_Toc447721336"/>
      <w:bookmarkStart w:id="839" w:name="_Toc447794220"/>
      <w:bookmarkStart w:id="840" w:name="_Toc447794364"/>
      <w:bookmarkStart w:id="841" w:name="_Toc447794485"/>
      <w:bookmarkStart w:id="842" w:name="_Toc448505937"/>
      <w:bookmarkStart w:id="843" w:name="_Toc448506051"/>
      <w:bookmarkStart w:id="844" w:name="_Toc448506165"/>
      <w:bookmarkStart w:id="845" w:name="_Toc448506279"/>
      <w:bookmarkStart w:id="846" w:name="_Toc445633066"/>
      <w:bookmarkStart w:id="847" w:name="_Toc445633185"/>
      <w:bookmarkStart w:id="848" w:name="_Toc446336599"/>
      <w:bookmarkStart w:id="849" w:name="_Toc447117659"/>
      <w:bookmarkStart w:id="850" w:name="_Toc447117809"/>
      <w:bookmarkStart w:id="851" w:name="_Toc447275619"/>
      <w:bookmarkStart w:id="852" w:name="_Toc447275736"/>
      <w:bookmarkStart w:id="853" w:name="_Toc447695321"/>
      <w:bookmarkStart w:id="854" w:name="_Toc447695437"/>
      <w:bookmarkStart w:id="855" w:name="_Toc447718361"/>
      <w:bookmarkStart w:id="856" w:name="_Toc447721337"/>
      <w:bookmarkStart w:id="857" w:name="_Toc447794221"/>
      <w:bookmarkStart w:id="858" w:name="_Toc447794365"/>
      <w:bookmarkStart w:id="859" w:name="_Toc447794486"/>
      <w:bookmarkStart w:id="860" w:name="_Toc448505938"/>
      <w:bookmarkStart w:id="861" w:name="_Toc448506052"/>
      <w:bookmarkStart w:id="862" w:name="_Toc448506166"/>
      <w:bookmarkStart w:id="863" w:name="_Toc448506280"/>
      <w:bookmarkEnd w:id="733"/>
      <w:bookmarkEnd w:id="742"/>
      <w:bookmarkEnd w:id="743"/>
      <w:bookmarkEnd w:id="744"/>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745"/>
    </w:p>
    <w:p w:rsidR="008E7BFC" w:rsidRPr="000D66F5" w:rsidRDefault="008E7BFC" w:rsidP="008E7BFC">
      <w:pPr>
        <w:pStyle w:val="AHPRAbody"/>
      </w:pPr>
      <w:r w:rsidRPr="000D66F5">
        <w:t xml:space="preserve">Positive </w:t>
      </w:r>
      <w:r w:rsidR="00180F22" w:rsidRPr="000D66F5">
        <w:t>professional relationship</w:t>
      </w:r>
      <w:r w:rsidRPr="000D66F5">
        <w:t>s are built on effective communication that is respectful, kind, compassionate and honest. To communicate effectively, nurses must:</w:t>
      </w:r>
    </w:p>
    <w:p w:rsidR="008E7BFC" w:rsidRPr="000D66F5" w:rsidRDefault="008E7BFC" w:rsidP="00880622">
      <w:pPr>
        <w:pStyle w:val="AHPRAbody"/>
        <w:numPr>
          <w:ilvl w:val="0"/>
          <w:numId w:val="10"/>
        </w:numPr>
      </w:pPr>
      <w:r w:rsidRPr="000D66F5">
        <w:t xml:space="preserve">be aware of health literacy issues, and take health literacy into account when communicating with people </w:t>
      </w:r>
    </w:p>
    <w:p w:rsidR="008E7BFC" w:rsidRPr="000D66F5" w:rsidRDefault="008E7BFC" w:rsidP="00880622">
      <w:pPr>
        <w:pStyle w:val="AHPRAbody"/>
        <w:numPr>
          <w:ilvl w:val="0"/>
          <w:numId w:val="10"/>
        </w:numPr>
      </w:pPr>
      <w:r w:rsidRPr="000D66F5">
        <w:t>make arrangements, whenever possible, to meet the specific language, cultural, and communication needs of people and their families,</w:t>
      </w:r>
      <w:r w:rsidR="00994B7B" w:rsidRPr="000D66F5">
        <w:t xml:space="preserve"> through the utilisation of translating and interpreting services</w:t>
      </w:r>
      <w:r w:rsidR="00C42D6D" w:rsidRPr="000D66F5">
        <w:t xml:space="preserve"> where necessary</w:t>
      </w:r>
      <w:r w:rsidR="00994B7B" w:rsidRPr="000D66F5">
        <w:t>,</w:t>
      </w:r>
      <w:r w:rsidRPr="000D66F5">
        <w:t xml:space="preserve"> and be aware of how these needs affect understanding</w:t>
      </w:r>
    </w:p>
    <w:p w:rsidR="008E7BFC" w:rsidRPr="000D66F5" w:rsidRDefault="008E7BFC" w:rsidP="00880622">
      <w:pPr>
        <w:pStyle w:val="AHPRAbody"/>
        <w:numPr>
          <w:ilvl w:val="0"/>
          <w:numId w:val="10"/>
        </w:numPr>
      </w:pPr>
      <w:r w:rsidRPr="000D66F5">
        <w:t>endeavour to confirm a person understands any information communicated to them</w:t>
      </w:r>
    </w:p>
    <w:p w:rsidR="008E7BFC" w:rsidRPr="000D66F5" w:rsidRDefault="008E7BFC" w:rsidP="00880622">
      <w:pPr>
        <w:pStyle w:val="AHPRAbody"/>
        <w:numPr>
          <w:ilvl w:val="0"/>
          <w:numId w:val="10"/>
        </w:numPr>
      </w:pPr>
      <w:r w:rsidRPr="000D66F5">
        <w:t>clearly and accurately communicate relevant and timely information about the person to colleagues, within the bounds of</w:t>
      </w:r>
      <w:r w:rsidR="001031EA">
        <w:t xml:space="preserve"> relevant privacy requirements,</w:t>
      </w:r>
      <w:r w:rsidR="00E43B93" w:rsidRPr="000D66F5">
        <w:t xml:space="preserve"> and </w:t>
      </w:r>
      <w:r w:rsidRPr="000D66F5">
        <w:t xml:space="preserve"> </w:t>
      </w:r>
    </w:p>
    <w:p w:rsidR="003A74C6" w:rsidRPr="000D66F5" w:rsidRDefault="003A74C6" w:rsidP="008131FC">
      <w:pPr>
        <w:pStyle w:val="AHPRAbody"/>
        <w:numPr>
          <w:ilvl w:val="0"/>
          <w:numId w:val="43"/>
        </w:numPr>
      </w:pPr>
      <w:bookmarkStart w:id="864" w:name="_Toc472333472"/>
      <w:bookmarkStart w:id="865" w:name="_Toc472333672"/>
      <w:bookmarkStart w:id="866" w:name="_Toc472334657"/>
      <w:bookmarkStart w:id="867" w:name="_Toc435182090"/>
      <w:r w:rsidRPr="000D66F5">
        <w:t xml:space="preserve">be non-judgemental and not refer to people in a non-professional manner verbally or in correspondence/records, including refraining from behaviour that may </w:t>
      </w:r>
      <w:r w:rsidR="003F41A4">
        <w:t>be interpreted as</w:t>
      </w:r>
      <w:r w:rsidRPr="000D66F5">
        <w:t xml:space="preserve"> bullying or harassment and/or culturally unsafe. </w:t>
      </w:r>
    </w:p>
    <w:p w:rsidR="008E7BFC" w:rsidRPr="000D66F5" w:rsidRDefault="008E7BFC" w:rsidP="008E7BFC">
      <w:pPr>
        <w:pStyle w:val="AHPRASubheadinglevel2"/>
        <w:ind w:left="369" w:hanging="369"/>
      </w:pPr>
      <w:bookmarkStart w:id="868" w:name="_Toc486581773"/>
      <w:r w:rsidRPr="000D66F5">
        <w:t>3.4</w:t>
      </w:r>
      <w:r w:rsidRPr="000D66F5">
        <w:tab/>
      </w:r>
      <w:r w:rsidRPr="000D66F5">
        <w:tab/>
        <w:t>Bullying and harassment</w:t>
      </w:r>
      <w:bookmarkEnd w:id="864"/>
      <w:bookmarkEnd w:id="865"/>
      <w:bookmarkEnd w:id="866"/>
      <w:bookmarkEnd w:id="868"/>
    </w:p>
    <w:p w:rsidR="008E7BFC" w:rsidRPr="000D66F5" w:rsidRDefault="008E7BFC" w:rsidP="008E7BFC">
      <w:pPr>
        <w:pStyle w:val="AHPRAbody"/>
        <w:rPr>
          <w:szCs w:val="20"/>
        </w:rPr>
      </w:pPr>
      <w:r w:rsidRPr="000D66F5">
        <w:t xml:space="preserve">When people repeatedly and intentionally use words or actions against someone or a group of people, it causes distress and risks their wellbeing. </w:t>
      </w:r>
      <w:r w:rsidRPr="000D66F5">
        <w:rPr>
          <w:szCs w:val="20"/>
        </w:rPr>
        <w:t>Nurses understand that bullying and harassment relating to their practice or workplace is not acceptable or tolerated and that where it is affecting public safety it may have implications for their registration. Nurses must:</w:t>
      </w:r>
    </w:p>
    <w:p w:rsidR="008E7BFC" w:rsidRPr="000D66F5" w:rsidRDefault="008E7BFC" w:rsidP="00880622">
      <w:pPr>
        <w:pStyle w:val="AHPRAbody"/>
        <w:numPr>
          <w:ilvl w:val="0"/>
          <w:numId w:val="32"/>
        </w:numPr>
        <w:rPr>
          <w:szCs w:val="20"/>
        </w:rPr>
      </w:pPr>
      <w:r w:rsidRPr="000D66F5">
        <w:rPr>
          <w:szCs w:val="20"/>
        </w:rPr>
        <w:t>never engage in, ignore or excuse such behaviour</w:t>
      </w:r>
    </w:p>
    <w:p w:rsidR="008E7BFC" w:rsidRPr="000D66F5" w:rsidRDefault="008E7BFC" w:rsidP="00880622">
      <w:pPr>
        <w:pStyle w:val="AHPRAbody"/>
        <w:numPr>
          <w:ilvl w:val="0"/>
          <w:numId w:val="32"/>
        </w:numPr>
        <w:rPr>
          <w:szCs w:val="20"/>
        </w:rPr>
      </w:pPr>
      <w:r w:rsidRPr="000D66F5">
        <w:rPr>
          <w:szCs w:val="20"/>
        </w:rPr>
        <w:t>recognise that bullying and harassment takes many forms, including behaviours such as physical and verbal abuse, racism, discrimination, violence, aggression, humiliation, pressure in decision-making, exclusion and intimidation directed towards people or colleagues</w:t>
      </w:r>
    </w:p>
    <w:p w:rsidR="008E7BFC" w:rsidRPr="000D66F5" w:rsidRDefault="008E7BFC" w:rsidP="00880622">
      <w:pPr>
        <w:pStyle w:val="AHPRAbody"/>
        <w:numPr>
          <w:ilvl w:val="0"/>
          <w:numId w:val="32"/>
        </w:numPr>
        <w:rPr>
          <w:szCs w:val="20"/>
        </w:rPr>
      </w:pPr>
      <w:r w:rsidRPr="000D66F5">
        <w:rPr>
          <w:szCs w:val="20"/>
        </w:rPr>
        <w:t>understand social media is sometimes used as a mechanism to bully or harass, and that nurses should not engage in, ignore or excuse such behaviour</w:t>
      </w:r>
    </w:p>
    <w:p w:rsidR="008E7BFC" w:rsidRPr="000D66F5" w:rsidRDefault="00F20FE8" w:rsidP="00880622">
      <w:pPr>
        <w:pStyle w:val="AHPRAbody"/>
        <w:numPr>
          <w:ilvl w:val="0"/>
          <w:numId w:val="32"/>
        </w:numPr>
        <w:rPr>
          <w:szCs w:val="20"/>
        </w:rPr>
      </w:pPr>
      <w:r w:rsidRPr="000D66F5">
        <w:rPr>
          <w:szCs w:val="20"/>
        </w:rPr>
        <w:t>act to eliminate bullying and</w:t>
      </w:r>
      <w:r w:rsidR="008E7BFC" w:rsidRPr="000D66F5">
        <w:rPr>
          <w:szCs w:val="20"/>
        </w:rPr>
        <w:t xml:space="preserve"> harassment</w:t>
      </w:r>
      <w:r w:rsidRPr="000D66F5">
        <w:rPr>
          <w:szCs w:val="20"/>
        </w:rPr>
        <w:t>, in all its forms,</w:t>
      </w:r>
      <w:r w:rsidR="00EA5117" w:rsidRPr="000D66F5">
        <w:rPr>
          <w:szCs w:val="20"/>
        </w:rPr>
        <w:t xml:space="preserve"> </w:t>
      </w:r>
      <w:r w:rsidR="008E7BFC" w:rsidRPr="000D66F5">
        <w:rPr>
          <w:szCs w:val="20"/>
        </w:rPr>
        <w:t>in the workplace, and</w:t>
      </w:r>
    </w:p>
    <w:p w:rsidR="008E7BFC" w:rsidRPr="000D66F5" w:rsidRDefault="008E7BFC" w:rsidP="00880622">
      <w:pPr>
        <w:pStyle w:val="AHPRAbody"/>
        <w:numPr>
          <w:ilvl w:val="0"/>
          <w:numId w:val="32"/>
        </w:numPr>
        <w:rPr>
          <w:szCs w:val="20"/>
        </w:rPr>
      </w:pPr>
      <w:r w:rsidRPr="000D66F5">
        <w:rPr>
          <w:szCs w:val="20"/>
        </w:rPr>
        <w:t xml:space="preserve">escalate their concerns if an appropriate response does not occur. </w:t>
      </w:r>
    </w:p>
    <w:p w:rsidR="008E7BFC" w:rsidRPr="000D66F5" w:rsidRDefault="008E7BFC" w:rsidP="008E7BFC">
      <w:pPr>
        <w:pStyle w:val="AHPRAbody"/>
        <w:ind w:left="360"/>
        <w:rPr>
          <w:rStyle w:val="Hyperlink"/>
          <w:szCs w:val="20"/>
        </w:rPr>
      </w:pPr>
      <w:r w:rsidRPr="000D66F5">
        <w:rPr>
          <w:szCs w:val="20"/>
        </w:rPr>
        <w:t xml:space="preserve">For additional guidance see the </w:t>
      </w:r>
      <w:hyperlink r:id="rId29" w:history="1">
        <w:r w:rsidR="00E57F32" w:rsidRPr="000D66F5">
          <w:rPr>
            <w:rStyle w:val="Hyperlink"/>
            <w:szCs w:val="20"/>
          </w:rPr>
          <w:t>Australian Human Rights Commission Fact sheet</w:t>
        </w:r>
      </w:hyperlink>
    </w:p>
    <w:p w:rsidR="00F20FE8" w:rsidRPr="000D66F5" w:rsidRDefault="00F20FE8" w:rsidP="008E7BFC">
      <w:pPr>
        <w:pStyle w:val="AHPRAbody"/>
        <w:ind w:left="360"/>
        <w:rPr>
          <w:szCs w:val="20"/>
        </w:rPr>
      </w:pPr>
      <w:r w:rsidRPr="000D66F5">
        <w:rPr>
          <w:rStyle w:val="Hyperlink"/>
          <w:color w:val="auto"/>
          <w:szCs w:val="20"/>
          <w:u w:val="none"/>
        </w:rPr>
        <w:t>See also</w:t>
      </w:r>
      <w:r w:rsidR="00F918F6">
        <w:rPr>
          <w:rStyle w:val="Hyperlink"/>
          <w:color w:val="auto"/>
          <w:szCs w:val="20"/>
          <w:u w:val="none"/>
        </w:rPr>
        <w:t xml:space="preserve"> Nurse </w:t>
      </w:r>
      <w:r w:rsidR="004B405A">
        <w:rPr>
          <w:rStyle w:val="Hyperlink"/>
          <w:color w:val="auto"/>
          <w:szCs w:val="20"/>
          <w:u w:val="none"/>
        </w:rPr>
        <w:t>&amp;</w:t>
      </w:r>
      <w:r w:rsidR="00F918F6">
        <w:rPr>
          <w:rStyle w:val="Hyperlink"/>
          <w:color w:val="auto"/>
          <w:szCs w:val="20"/>
          <w:u w:val="none"/>
        </w:rPr>
        <w:t xml:space="preserve"> Midwife Support, the</w:t>
      </w:r>
      <w:r w:rsidRPr="000D66F5">
        <w:rPr>
          <w:rStyle w:val="Hyperlink"/>
          <w:color w:val="auto"/>
          <w:szCs w:val="20"/>
          <w:u w:val="none"/>
        </w:rPr>
        <w:t xml:space="preserve"> </w:t>
      </w:r>
      <w:hyperlink r:id="rId30" w:history="1">
        <w:r w:rsidR="00F918F6">
          <w:rPr>
            <w:rStyle w:val="Hyperlink"/>
            <w:szCs w:val="20"/>
          </w:rPr>
          <w:t>n</w:t>
        </w:r>
        <w:r w:rsidR="008632E1" w:rsidRPr="000D66F5">
          <w:rPr>
            <w:rStyle w:val="Hyperlink"/>
            <w:szCs w:val="20"/>
          </w:rPr>
          <w:t xml:space="preserve">ational </w:t>
        </w:r>
        <w:r w:rsidR="00F918F6">
          <w:rPr>
            <w:rStyle w:val="Hyperlink"/>
            <w:szCs w:val="20"/>
          </w:rPr>
          <w:t xml:space="preserve">health </w:t>
        </w:r>
        <w:r w:rsidR="008632E1" w:rsidRPr="000D66F5">
          <w:rPr>
            <w:rStyle w:val="Hyperlink"/>
            <w:szCs w:val="20"/>
          </w:rPr>
          <w:t>support service for nurses, midwives and students</w:t>
        </w:r>
      </w:hyperlink>
    </w:p>
    <w:p w:rsidR="008E7BFC" w:rsidRPr="000D66F5" w:rsidRDefault="008E7BFC" w:rsidP="008E7BFC">
      <w:pPr>
        <w:pStyle w:val="AHPRASubheadinglevel2"/>
        <w:ind w:left="369" w:hanging="369"/>
      </w:pPr>
      <w:bookmarkStart w:id="869" w:name="_Toc435182072"/>
      <w:bookmarkStart w:id="870" w:name="_Toc472333473"/>
      <w:bookmarkStart w:id="871" w:name="_Toc472333673"/>
      <w:bookmarkStart w:id="872" w:name="_Toc472334658"/>
      <w:bookmarkStart w:id="873" w:name="_Toc486581774"/>
      <w:bookmarkEnd w:id="867"/>
      <w:r w:rsidRPr="000D66F5">
        <w:t>3.5</w:t>
      </w:r>
      <w:r w:rsidRPr="000D66F5">
        <w:tab/>
      </w:r>
      <w:r w:rsidRPr="000D66F5">
        <w:tab/>
        <w:t>Confidentiality and privacy</w:t>
      </w:r>
      <w:bookmarkEnd w:id="869"/>
      <w:bookmarkEnd w:id="870"/>
      <w:bookmarkEnd w:id="871"/>
      <w:bookmarkEnd w:id="872"/>
      <w:bookmarkEnd w:id="873"/>
    </w:p>
    <w:p w:rsidR="008E7BFC" w:rsidRPr="000D66F5" w:rsidRDefault="008E7BFC" w:rsidP="00C21D8F">
      <w:pPr>
        <w:pStyle w:val="AHPRABody0"/>
      </w:pPr>
      <w:r w:rsidRPr="000D66F5">
        <w:t>Nurses have ethical and legal obligations to protect the privacy of people. People have a right to expect that nurses will hold information about them in confidence, unless the release of information is needed by law, legally justifiable under public interest considerations or is required to facilitate emergency care. To protect privacy and confidentiality, nurses must:</w:t>
      </w:r>
    </w:p>
    <w:p w:rsidR="00E507C1" w:rsidRPr="000D66F5" w:rsidRDefault="00E507C1" w:rsidP="00C21D8F">
      <w:pPr>
        <w:pStyle w:val="AHPRABody0"/>
      </w:pPr>
    </w:p>
    <w:p w:rsidR="008E7BFC" w:rsidRPr="000D66F5" w:rsidRDefault="008E7BFC" w:rsidP="00880622">
      <w:pPr>
        <w:pStyle w:val="AHPRAbody"/>
        <w:numPr>
          <w:ilvl w:val="0"/>
          <w:numId w:val="11"/>
        </w:numPr>
      </w:pPr>
      <w:r w:rsidRPr="000D66F5">
        <w:t>respect the confidentiality and privacy of people</w:t>
      </w:r>
      <w:r w:rsidRPr="000D66F5" w:rsidDel="00C05F0C">
        <w:t xml:space="preserve"> </w:t>
      </w:r>
      <w:r w:rsidRPr="000D66F5">
        <w:t>by seeking informed consent before disclosing information, including formally documenting such consent where possible</w:t>
      </w:r>
    </w:p>
    <w:p w:rsidR="008E7BFC" w:rsidRPr="000D66F5" w:rsidRDefault="008E7BFC" w:rsidP="00880622">
      <w:pPr>
        <w:pStyle w:val="AHPRAbody"/>
        <w:numPr>
          <w:ilvl w:val="0"/>
          <w:numId w:val="11"/>
        </w:numPr>
      </w:pPr>
      <w:r w:rsidRPr="000D66F5">
        <w:t>provide surroundings to enable private and confidential consultations and discussions, particularly when working with multiple people at the same time, or in a shared space</w:t>
      </w:r>
    </w:p>
    <w:p w:rsidR="008E7BFC" w:rsidRPr="000D66F5" w:rsidRDefault="008E7BFC" w:rsidP="00880622">
      <w:pPr>
        <w:pStyle w:val="AHPRAbody"/>
        <w:numPr>
          <w:ilvl w:val="0"/>
          <w:numId w:val="11"/>
        </w:numPr>
      </w:pPr>
      <w:r w:rsidRPr="000D66F5">
        <w:t xml:space="preserve">abide by the NMBA </w:t>
      </w:r>
      <w:hyperlink r:id="rId31" w:history="1">
        <w:r w:rsidRPr="000D66F5">
          <w:rPr>
            <w:rStyle w:val="Hyperlink"/>
          </w:rPr>
          <w:t>Social media policy</w:t>
        </w:r>
      </w:hyperlink>
      <w:r w:rsidRPr="000D66F5">
        <w:t xml:space="preserve"> and relevant </w:t>
      </w:r>
      <w:hyperlink r:id="rId32" w:history="1">
        <w:r w:rsidRPr="000D66F5">
          <w:rPr>
            <w:rStyle w:val="Hyperlink"/>
          </w:rPr>
          <w:t>Standards for practice</w:t>
        </w:r>
      </w:hyperlink>
      <w:r w:rsidRPr="000D66F5">
        <w:t>, to ensure use of social media is consistent with the nurse’s ethical and legal obligations to protect privacy</w:t>
      </w:r>
    </w:p>
    <w:p w:rsidR="008E7BFC" w:rsidRPr="000D66F5" w:rsidRDefault="008E7BFC" w:rsidP="00880622">
      <w:pPr>
        <w:pStyle w:val="AHPRAbody"/>
        <w:numPr>
          <w:ilvl w:val="0"/>
          <w:numId w:val="11"/>
        </w:numPr>
      </w:pPr>
      <w:r w:rsidRPr="000D66F5">
        <w:t>access records only when professionally involved in the care of the person and authorised to do so</w:t>
      </w:r>
    </w:p>
    <w:p w:rsidR="008E7BFC" w:rsidRPr="000D66F5" w:rsidRDefault="008E7BFC" w:rsidP="00880622">
      <w:pPr>
        <w:pStyle w:val="AHPRAbody"/>
        <w:numPr>
          <w:ilvl w:val="0"/>
          <w:numId w:val="11"/>
        </w:numPr>
        <w:rPr>
          <w:rStyle w:val="Hyperlink"/>
          <w:color w:val="auto"/>
          <w:u w:val="none"/>
        </w:rPr>
      </w:pPr>
      <w:r w:rsidRPr="000D66F5">
        <w:t xml:space="preserve">not transmit, share, </w:t>
      </w:r>
      <w:r w:rsidR="00C45F6F" w:rsidRPr="000D66F5">
        <w:t xml:space="preserve">reproduce </w:t>
      </w:r>
      <w:r w:rsidRPr="000D66F5">
        <w:t>or post any person’s information or images,</w:t>
      </w:r>
      <w:r w:rsidR="00D84B83" w:rsidRPr="000D66F5">
        <w:t xml:space="preserve"> </w:t>
      </w:r>
      <w:r w:rsidRPr="000D66F5">
        <w:t xml:space="preserve">even if the person is not directly named or identified, without having first gained written and informed consent. See also the NMBA </w:t>
      </w:r>
      <w:hyperlink r:id="rId33" w:history="1">
        <w:r w:rsidRPr="000D66F5">
          <w:rPr>
            <w:rStyle w:val="Hyperlink"/>
          </w:rPr>
          <w:t>Social media policy</w:t>
        </w:r>
      </w:hyperlink>
      <w:r w:rsidRPr="000D66F5">
        <w:rPr>
          <w:rStyle w:val="Hyperlink"/>
        </w:rPr>
        <w:t xml:space="preserve"> </w:t>
      </w:r>
      <w:r w:rsidRPr="000D66F5">
        <w:rPr>
          <w:rStyle w:val="Hyperlink"/>
          <w:color w:val="auto"/>
          <w:u w:val="none"/>
        </w:rPr>
        <w:t xml:space="preserve">and </w:t>
      </w:r>
      <w:hyperlink r:id="rId34" w:history="1">
        <w:r w:rsidRPr="000D66F5">
          <w:rPr>
            <w:rStyle w:val="Hyperlink"/>
          </w:rPr>
          <w:t>Guidelines for advertising regulated health services</w:t>
        </w:r>
      </w:hyperlink>
    </w:p>
    <w:p w:rsidR="008E7BFC" w:rsidRPr="000D66F5" w:rsidRDefault="008E7BFC" w:rsidP="00880622">
      <w:pPr>
        <w:pStyle w:val="AHPRAbody"/>
        <w:numPr>
          <w:ilvl w:val="0"/>
          <w:numId w:val="11"/>
        </w:numPr>
      </w:pPr>
      <w:r w:rsidRPr="000D66F5">
        <w:t>recognise people’s right to access information contained in their health records, facilitate that access and promptly facilitate the transfer of health information when requested by people,</w:t>
      </w:r>
      <w:r w:rsidR="00905425" w:rsidRPr="000D66F5">
        <w:t xml:space="preserve"> in accordance with local policy, </w:t>
      </w:r>
      <w:r w:rsidRPr="000D66F5">
        <w:t>and</w:t>
      </w:r>
    </w:p>
    <w:p w:rsidR="008E7BFC" w:rsidRPr="000D66F5" w:rsidRDefault="008E7BFC" w:rsidP="00880622">
      <w:pPr>
        <w:pStyle w:val="AHPRAbody"/>
        <w:numPr>
          <w:ilvl w:val="0"/>
          <w:numId w:val="11"/>
        </w:numPr>
      </w:pPr>
      <w:r w:rsidRPr="000D66F5">
        <w:t>when closing or relocating a practice, facilitating arrangements for the transfer or management of all health records in accordance with the legislation governing privacy and health records.</w:t>
      </w:r>
    </w:p>
    <w:p w:rsidR="008E7BFC" w:rsidRPr="000D66F5" w:rsidRDefault="008E7BFC" w:rsidP="008E7BFC">
      <w:pPr>
        <w:pStyle w:val="AHPRASubheadinglevel2"/>
        <w:ind w:left="369" w:hanging="369"/>
      </w:pPr>
      <w:bookmarkStart w:id="874" w:name="_Toc445633070"/>
      <w:bookmarkStart w:id="875" w:name="_Toc445633189"/>
      <w:bookmarkStart w:id="876" w:name="_Toc446336603"/>
      <w:bookmarkStart w:id="877" w:name="_Toc435182081"/>
      <w:bookmarkStart w:id="878" w:name="_Toc472333474"/>
      <w:bookmarkStart w:id="879" w:name="_Toc472333674"/>
      <w:bookmarkStart w:id="880" w:name="_Toc472334659"/>
      <w:bookmarkStart w:id="881" w:name="_Toc486581775"/>
      <w:bookmarkEnd w:id="874"/>
      <w:bookmarkEnd w:id="875"/>
      <w:bookmarkEnd w:id="876"/>
      <w:r w:rsidRPr="000D66F5">
        <w:t>3.6</w:t>
      </w:r>
      <w:r w:rsidRPr="000D66F5">
        <w:tab/>
      </w:r>
      <w:r w:rsidRPr="000D66F5">
        <w:tab/>
        <w:t>End-of-life care</w:t>
      </w:r>
      <w:bookmarkEnd w:id="877"/>
      <w:bookmarkEnd w:id="878"/>
      <w:bookmarkEnd w:id="879"/>
      <w:bookmarkEnd w:id="880"/>
      <w:bookmarkEnd w:id="881"/>
    </w:p>
    <w:p w:rsidR="008E7BFC" w:rsidRPr="000D66F5" w:rsidRDefault="008E7BFC" w:rsidP="008E7BFC">
      <w:pPr>
        <w:pStyle w:val="AHPRAbody"/>
        <w:rPr>
          <w:szCs w:val="20"/>
        </w:rPr>
      </w:pPr>
      <w:r w:rsidRPr="000D66F5">
        <w:rPr>
          <w:szCs w:val="20"/>
        </w:rPr>
        <w:t>Nurses have a vital role in helping the community to deal with the reality of death and its consequences. In providing</w:t>
      </w:r>
      <w:r w:rsidR="00E4205F" w:rsidRPr="000D66F5">
        <w:rPr>
          <w:szCs w:val="20"/>
        </w:rPr>
        <w:t xml:space="preserve"> culturally appropriate</w:t>
      </w:r>
      <w:r w:rsidRPr="000D66F5">
        <w:rPr>
          <w:szCs w:val="20"/>
        </w:rPr>
        <w:t xml:space="preserve"> end-of-life care, nurses must: </w:t>
      </w:r>
    </w:p>
    <w:p w:rsidR="008E7BFC" w:rsidRPr="000D66F5" w:rsidRDefault="008E7BFC" w:rsidP="00880622">
      <w:pPr>
        <w:pStyle w:val="AHPRAbody"/>
        <w:numPr>
          <w:ilvl w:val="0"/>
          <w:numId w:val="15"/>
        </w:numPr>
        <w:rPr>
          <w:szCs w:val="20"/>
        </w:rPr>
      </w:pPr>
      <w:r w:rsidRPr="000D66F5">
        <w:rPr>
          <w:szCs w:val="20"/>
        </w:rPr>
        <w:t>understand the limits of healthcare in prolonging life, and recognise when efforts to prolong life may not be in the best interest of the person</w:t>
      </w:r>
    </w:p>
    <w:p w:rsidR="008E7BFC" w:rsidRPr="000D66F5" w:rsidRDefault="008E7BFC" w:rsidP="00880622">
      <w:pPr>
        <w:pStyle w:val="AHPRAbody"/>
        <w:numPr>
          <w:ilvl w:val="0"/>
          <w:numId w:val="15"/>
        </w:numPr>
        <w:rPr>
          <w:szCs w:val="20"/>
        </w:rPr>
      </w:pPr>
      <w:r w:rsidRPr="000D66F5">
        <w:rPr>
          <w:szCs w:val="20"/>
        </w:rPr>
        <w:t xml:space="preserve">accept that </w:t>
      </w:r>
      <w:r w:rsidR="00E507C1" w:rsidRPr="000D66F5">
        <w:rPr>
          <w:szCs w:val="20"/>
        </w:rPr>
        <w:t>the person has</w:t>
      </w:r>
      <w:r w:rsidRPr="000D66F5">
        <w:rPr>
          <w:szCs w:val="20"/>
        </w:rPr>
        <w:t xml:space="preserve"> the right to refuse treatment, or to request withdrawal of treatment, while ensuring </w:t>
      </w:r>
      <w:r w:rsidR="00E507C1" w:rsidRPr="000D66F5">
        <w:rPr>
          <w:szCs w:val="20"/>
        </w:rPr>
        <w:t>the person</w:t>
      </w:r>
      <w:r w:rsidRPr="000D66F5">
        <w:rPr>
          <w:szCs w:val="20"/>
        </w:rPr>
        <w:t xml:space="preserve"> receive</w:t>
      </w:r>
      <w:r w:rsidR="00E507C1" w:rsidRPr="000D66F5">
        <w:rPr>
          <w:szCs w:val="20"/>
        </w:rPr>
        <w:t>s</w:t>
      </w:r>
      <w:r w:rsidRPr="000D66F5">
        <w:rPr>
          <w:szCs w:val="20"/>
        </w:rPr>
        <w:t xml:space="preserve"> relief from distress</w:t>
      </w:r>
    </w:p>
    <w:p w:rsidR="00B762D6" w:rsidRPr="000D66F5" w:rsidRDefault="008E7BFC" w:rsidP="00880622">
      <w:pPr>
        <w:pStyle w:val="AHPRAbody"/>
        <w:numPr>
          <w:ilvl w:val="0"/>
          <w:numId w:val="15"/>
        </w:numPr>
        <w:rPr>
          <w:szCs w:val="20"/>
        </w:rPr>
      </w:pPr>
      <w:r w:rsidRPr="000D66F5">
        <w:rPr>
          <w:szCs w:val="20"/>
        </w:rPr>
        <w:t>respect diverse cultural practices and beliefs related to death and dying</w:t>
      </w:r>
    </w:p>
    <w:p w:rsidR="008E7BFC" w:rsidRPr="000D66F5" w:rsidRDefault="008E7BFC" w:rsidP="00880622">
      <w:pPr>
        <w:pStyle w:val="AHPRAbody"/>
        <w:numPr>
          <w:ilvl w:val="0"/>
          <w:numId w:val="15"/>
        </w:numPr>
        <w:rPr>
          <w:szCs w:val="20"/>
        </w:rPr>
      </w:pPr>
      <w:r w:rsidRPr="000D66F5">
        <w:rPr>
          <w:szCs w:val="20"/>
        </w:rPr>
        <w:t>facilitate advance care planning and provision of end-of-life care where relevant and in accordance with local policy</w:t>
      </w:r>
      <w:r w:rsidR="00434E04" w:rsidRPr="000D66F5">
        <w:rPr>
          <w:szCs w:val="20"/>
        </w:rPr>
        <w:t xml:space="preserve"> and legislation</w:t>
      </w:r>
      <w:r w:rsidR="00550CD9" w:rsidRPr="000D66F5">
        <w:rPr>
          <w:szCs w:val="20"/>
        </w:rPr>
        <w:t xml:space="preserve">, </w:t>
      </w:r>
      <w:r w:rsidR="00A83590" w:rsidRPr="000D66F5">
        <w:rPr>
          <w:szCs w:val="20"/>
        </w:rPr>
        <w:t>and</w:t>
      </w:r>
    </w:p>
    <w:p w:rsidR="008E7BFC" w:rsidRPr="000D66F5" w:rsidRDefault="008E7BFC" w:rsidP="00880622">
      <w:pPr>
        <w:pStyle w:val="AHPRAbody"/>
        <w:numPr>
          <w:ilvl w:val="0"/>
          <w:numId w:val="15"/>
        </w:numPr>
        <w:rPr>
          <w:szCs w:val="20"/>
        </w:rPr>
      </w:pPr>
      <w:r w:rsidRPr="000D66F5">
        <w:rPr>
          <w:szCs w:val="20"/>
        </w:rPr>
        <w:t xml:space="preserve">take reasonable steps to ensure support is provided to people, and their families, even when it is not possible to </w:t>
      </w:r>
      <w:r w:rsidR="00B762D6" w:rsidRPr="000D66F5">
        <w:rPr>
          <w:szCs w:val="20"/>
        </w:rPr>
        <w:t>deliver the outcome they desire.</w:t>
      </w:r>
    </w:p>
    <w:p w:rsidR="004A6B91" w:rsidRPr="000D66F5" w:rsidRDefault="004A6B91" w:rsidP="004A6B91">
      <w:pPr>
        <w:pStyle w:val="AHPRAbody"/>
        <w:ind w:left="360"/>
        <w:rPr>
          <w:szCs w:val="20"/>
        </w:rPr>
      </w:pPr>
      <w:r w:rsidRPr="000D66F5">
        <w:rPr>
          <w:szCs w:val="20"/>
        </w:rPr>
        <w:t xml:space="preserve">See also the </w:t>
      </w:r>
      <w:hyperlink r:id="rId35" w:history="1">
        <w:r w:rsidR="00311607" w:rsidRPr="000D66F5">
          <w:rPr>
            <w:rStyle w:val="Hyperlink"/>
            <w:szCs w:val="20"/>
          </w:rPr>
          <w:t>Australian Commission on Safety and Quality in Health Care - End-of-Life Care</w:t>
        </w:r>
      </w:hyperlink>
      <w:r w:rsidR="00311607" w:rsidRPr="000D66F5">
        <w:rPr>
          <w:szCs w:val="20"/>
        </w:rPr>
        <w:t xml:space="preserve"> </w:t>
      </w:r>
    </w:p>
    <w:p w:rsidR="004A6B91" w:rsidRPr="000D66F5" w:rsidRDefault="004A6B91" w:rsidP="004A6B91">
      <w:pPr>
        <w:pStyle w:val="AHPRAbody"/>
        <w:ind w:left="360"/>
        <w:rPr>
          <w:szCs w:val="20"/>
        </w:rPr>
      </w:pPr>
    </w:p>
    <w:p w:rsidR="008E7BFC" w:rsidRPr="000D66F5" w:rsidRDefault="006F62C6" w:rsidP="008E6631">
      <w:pPr>
        <w:pStyle w:val="AHPRASubheadinglevel2"/>
        <w:tabs>
          <w:tab w:val="center" w:pos="4703"/>
        </w:tabs>
        <w:ind w:left="369" w:hanging="369"/>
        <w:rPr>
          <w:sz w:val="24"/>
        </w:rPr>
      </w:pPr>
      <w:bookmarkStart w:id="882" w:name="_Toc447718212"/>
      <w:bookmarkStart w:id="883" w:name="_Toc472333475"/>
      <w:bookmarkStart w:id="884" w:name="_Toc472333675"/>
      <w:bookmarkStart w:id="885" w:name="_Toc472334660"/>
      <w:bookmarkStart w:id="886" w:name="_Toc486581776"/>
      <w:bookmarkEnd w:id="882"/>
      <w:r>
        <w:rPr>
          <w:sz w:val="24"/>
        </w:rPr>
        <w:t xml:space="preserve">Domain: </w:t>
      </w:r>
      <w:r w:rsidR="005D2957" w:rsidRPr="000D66F5">
        <w:rPr>
          <w:sz w:val="24"/>
        </w:rPr>
        <w:t>Act with p</w:t>
      </w:r>
      <w:r w:rsidR="008E7BFC" w:rsidRPr="000D66F5">
        <w:rPr>
          <w:sz w:val="24"/>
        </w:rPr>
        <w:t>rofessional integrity</w:t>
      </w:r>
      <w:bookmarkEnd w:id="883"/>
      <w:bookmarkEnd w:id="884"/>
      <w:bookmarkEnd w:id="885"/>
      <w:bookmarkEnd w:id="886"/>
      <w:r w:rsidR="008E6631" w:rsidRPr="000D66F5">
        <w:rPr>
          <w:sz w:val="24"/>
        </w:rPr>
        <w:tab/>
      </w:r>
    </w:p>
    <w:p w:rsidR="008E7BFC" w:rsidRPr="000D66F5" w:rsidRDefault="008E7BFC" w:rsidP="008E7BFC">
      <w:pPr>
        <w:pStyle w:val="AHPRASubheading"/>
        <w:ind w:left="369" w:hanging="369"/>
      </w:pPr>
      <w:bookmarkStart w:id="887" w:name="_Toc435182102"/>
      <w:bookmarkStart w:id="888" w:name="_Toc472333476"/>
      <w:bookmarkStart w:id="889" w:name="_Toc472333676"/>
      <w:bookmarkStart w:id="890" w:name="_Toc472334661"/>
      <w:bookmarkStart w:id="891" w:name="_Toc486581777"/>
      <w:bookmarkStart w:id="892" w:name="P6"/>
      <w:r w:rsidRPr="000D66F5">
        <w:t>Principle 4: Professional behaviour</w:t>
      </w:r>
      <w:bookmarkEnd w:id="887"/>
      <w:bookmarkEnd w:id="888"/>
      <w:bookmarkEnd w:id="889"/>
      <w:bookmarkEnd w:id="890"/>
      <w:bookmarkEnd w:id="891"/>
    </w:p>
    <w:tbl>
      <w:tblPr>
        <w:tblStyle w:val="TableGrid"/>
        <w:tblW w:w="0" w:type="auto"/>
        <w:tblLook w:val="04A0" w:firstRow="1" w:lastRow="0" w:firstColumn="1" w:lastColumn="0" w:noHBand="0" w:noVBand="1"/>
      </w:tblPr>
      <w:tblGrid>
        <w:gridCol w:w="9396"/>
      </w:tblGrid>
      <w:tr w:rsidR="008E7BFC" w:rsidRPr="000D66F5" w:rsidTr="008E7BFC">
        <w:tc>
          <w:tcPr>
            <w:tcW w:w="9622" w:type="dxa"/>
          </w:tcPr>
          <w:p w:rsidR="008E7BFC" w:rsidRPr="000D66F5" w:rsidRDefault="008E7BFC" w:rsidP="008E7BFC">
            <w:pPr>
              <w:pStyle w:val="AHPRAbody"/>
              <w:spacing w:after="0"/>
              <w:rPr>
                <w:b/>
              </w:rPr>
            </w:pPr>
            <w:bookmarkStart w:id="893" w:name="_Toc435182103"/>
            <w:bookmarkEnd w:id="892"/>
            <w:r w:rsidRPr="000D66F5">
              <w:rPr>
                <w:b/>
              </w:rPr>
              <w:t>Value</w:t>
            </w:r>
          </w:p>
          <w:p w:rsidR="008E7BFC" w:rsidRPr="000D66F5" w:rsidRDefault="008E7BFC" w:rsidP="008E7BFC">
            <w:pPr>
              <w:pStyle w:val="AHPRAbody"/>
              <w:spacing w:after="0"/>
              <w:rPr>
                <w:b/>
              </w:rPr>
            </w:pPr>
            <w:r w:rsidRPr="000D66F5">
              <w:t>Nu</w:t>
            </w:r>
            <w:r w:rsidR="00D43C58">
              <w:t xml:space="preserve">rses embody integrity, honesty, </w:t>
            </w:r>
            <w:r w:rsidR="000D66F5">
              <w:t>respect</w:t>
            </w:r>
            <w:r w:rsidR="00D43C58">
              <w:t xml:space="preserve"> and compassion</w:t>
            </w:r>
            <w:r w:rsidR="000D66F5">
              <w:t>.</w:t>
            </w:r>
          </w:p>
          <w:p w:rsidR="008E7BFC" w:rsidRPr="000D66F5" w:rsidRDefault="008E7BFC" w:rsidP="008E7BFC">
            <w:pPr>
              <w:pStyle w:val="AHPRAbody"/>
              <w:spacing w:after="0"/>
              <w:rPr>
                <w:b/>
                <w:sz w:val="4"/>
                <w:szCs w:val="4"/>
              </w:rPr>
            </w:pPr>
          </w:p>
        </w:tc>
      </w:tr>
    </w:tbl>
    <w:p w:rsidR="008E7BFC" w:rsidRPr="000D66F5" w:rsidRDefault="008E7BFC" w:rsidP="008E7BFC">
      <w:pPr>
        <w:pStyle w:val="AHPRASubheadinglevel2"/>
        <w:ind w:left="369" w:hanging="369"/>
      </w:pPr>
      <w:bookmarkStart w:id="894" w:name="_Toc435182104"/>
      <w:bookmarkStart w:id="895" w:name="_Toc472333477"/>
      <w:bookmarkStart w:id="896" w:name="_Toc472333677"/>
      <w:bookmarkStart w:id="897" w:name="_Toc472334662"/>
      <w:bookmarkStart w:id="898" w:name="_Toc486581778"/>
      <w:bookmarkEnd w:id="893"/>
      <w:r w:rsidRPr="000D66F5">
        <w:t>4.1</w:t>
      </w:r>
      <w:r w:rsidRPr="000D66F5">
        <w:tab/>
      </w:r>
      <w:r w:rsidRPr="000D66F5">
        <w:tab/>
        <w:t>Professional boundaries</w:t>
      </w:r>
      <w:bookmarkEnd w:id="894"/>
      <w:bookmarkEnd w:id="895"/>
      <w:bookmarkEnd w:id="896"/>
      <w:bookmarkEnd w:id="897"/>
      <w:bookmarkEnd w:id="898"/>
    </w:p>
    <w:p w:rsidR="008E7BFC" w:rsidRPr="000D66F5" w:rsidRDefault="008E7BFC" w:rsidP="008E7BFC">
      <w:pPr>
        <w:pStyle w:val="AHPRAbody"/>
      </w:pPr>
      <w:r w:rsidRPr="000D66F5">
        <w:t xml:space="preserve">Professional boundaries allow nurses, the person and the person’s nominated partners, family and friends, to engage safely and effectively in </w:t>
      </w:r>
      <w:r w:rsidR="00180F22" w:rsidRPr="000D66F5">
        <w:t>professional relationship</w:t>
      </w:r>
      <w:r w:rsidRPr="000D66F5">
        <w:t xml:space="preserve">s, including where care involves personal and/or </w:t>
      </w:r>
      <w:r w:rsidR="00227B1F">
        <w:t>intimate contact</w:t>
      </w:r>
      <w:r w:rsidRPr="000D66F5">
        <w:t xml:space="preserve">. In order to maintain professional boundaries, there is a start and end point to the </w:t>
      </w:r>
      <w:r w:rsidR="00180F22" w:rsidRPr="000D66F5">
        <w:t>professional relationship</w:t>
      </w:r>
      <w:r w:rsidRPr="000D66F5">
        <w:t xml:space="preserve"> and it is integral to the nurse</w:t>
      </w:r>
      <w:r w:rsidR="009A042C">
        <w:t>-</w:t>
      </w:r>
      <w:r w:rsidRPr="000D66F5">
        <w:t xml:space="preserve">person </w:t>
      </w:r>
      <w:r w:rsidR="00180F22" w:rsidRPr="000D66F5">
        <w:t>professional relationship</w:t>
      </w:r>
      <w:r w:rsidRPr="000D66F5">
        <w:t xml:space="preserve">. </w:t>
      </w:r>
      <w:r w:rsidR="000E3345" w:rsidRPr="000D66F5">
        <w:t>Adhering to p</w:t>
      </w:r>
      <w:r w:rsidRPr="000D66F5">
        <w:t>rofessional boundaries promote</w:t>
      </w:r>
      <w:r w:rsidR="000E3345" w:rsidRPr="000D66F5">
        <w:t>s</w:t>
      </w:r>
      <w:r w:rsidRPr="000D66F5">
        <w:t xml:space="preserve"> person-centred practice and protect</w:t>
      </w:r>
      <w:r w:rsidR="000E3345" w:rsidRPr="000D66F5">
        <w:t>s</w:t>
      </w:r>
      <w:r w:rsidRPr="000D66F5">
        <w:t xml:space="preserve"> both parties. To maintain professional boundaries, nurses must:</w:t>
      </w:r>
    </w:p>
    <w:p w:rsidR="008E7BFC" w:rsidRPr="000D66F5" w:rsidRDefault="00FA369A" w:rsidP="00880622">
      <w:pPr>
        <w:pStyle w:val="AHPRAbody"/>
        <w:numPr>
          <w:ilvl w:val="0"/>
          <w:numId w:val="34"/>
        </w:numPr>
      </w:pPr>
      <w:r w:rsidRPr="000D66F5">
        <w:t>recognis</w:t>
      </w:r>
      <w:r w:rsidR="003B557C" w:rsidRPr="000D66F5">
        <w:t>e</w:t>
      </w:r>
      <w:r w:rsidRPr="000D66F5">
        <w:t xml:space="preserve"> the inherent power imbalance that exists between nurses</w:t>
      </w:r>
      <w:r w:rsidR="003B557C" w:rsidRPr="000D66F5">
        <w:t xml:space="preserve">, </w:t>
      </w:r>
      <w:r w:rsidRPr="000D66F5">
        <w:t>people in their care</w:t>
      </w:r>
      <w:r w:rsidR="003B557C" w:rsidRPr="000D66F5">
        <w:t xml:space="preserve"> and significant others</w:t>
      </w:r>
      <w:r w:rsidR="009E232F" w:rsidRPr="000D66F5">
        <w:t xml:space="preserve"> </w:t>
      </w:r>
      <w:r w:rsidR="007815F6" w:rsidRPr="000D66F5">
        <w:t>and</w:t>
      </w:r>
      <w:r w:rsidR="009E232F" w:rsidRPr="000D66F5">
        <w:t xml:space="preserve"> </w:t>
      </w:r>
      <w:r w:rsidR="003B557C" w:rsidRPr="000D66F5">
        <w:t>establish</w:t>
      </w:r>
      <w:r w:rsidR="007815F6" w:rsidRPr="000D66F5">
        <w:t xml:space="preserve"> and maintain</w:t>
      </w:r>
      <w:r w:rsidR="009E232F" w:rsidRPr="000D66F5">
        <w:t xml:space="preserve"> professional </w:t>
      </w:r>
      <w:r w:rsidR="003B557C" w:rsidRPr="000D66F5">
        <w:t>boundaries</w:t>
      </w:r>
    </w:p>
    <w:p w:rsidR="008E7BFC" w:rsidRPr="000D66F5" w:rsidRDefault="008E7BFC" w:rsidP="00880622">
      <w:pPr>
        <w:pStyle w:val="AHPRAbody"/>
        <w:numPr>
          <w:ilvl w:val="0"/>
          <w:numId w:val="34"/>
        </w:numPr>
      </w:pPr>
      <w:r w:rsidRPr="000D66F5">
        <w:t xml:space="preserve">actively manage the person’s expectations, and be clear about professional boundaries that must exist in </w:t>
      </w:r>
      <w:r w:rsidR="00180F22" w:rsidRPr="000D66F5">
        <w:t>professional relationship</w:t>
      </w:r>
      <w:r w:rsidRPr="000D66F5">
        <w:t>s for objectivity in care and prepare the person for when the episode of care ends</w:t>
      </w:r>
    </w:p>
    <w:p w:rsidR="008E7BFC" w:rsidRPr="000D66F5" w:rsidRDefault="008E7BFC" w:rsidP="00880622">
      <w:pPr>
        <w:pStyle w:val="AHPRAbody"/>
        <w:numPr>
          <w:ilvl w:val="0"/>
          <w:numId w:val="34"/>
        </w:numPr>
      </w:pPr>
      <w:r w:rsidRPr="000D66F5">
        <w:t>avoid the potential conflicts, risks, and complexities of providing care to those with whom they have a pre-existing non-</w:t>
      </w:r>
      <w:r w:rsidR="004C3F7C" w:rsidRPr="000D66F5">
        <w:t>professional relationship</w:t>
      </w:r>
      <w:r w:rsidRPr="000D66F5">
        <w:t xml:space="preserve"> and ensure that such relationships do not impair their judgement. This is especially relevant for those living and working in small, regional or cultural communities and/or where there is long-term professional, social and/or family engagement</w:t>
      </w:r>
    </w:p>
    <w:p w:rsidR="009E232F" w:rsidRPr="000D66F5" w:rsidRDefault="008B52E4" w:rsidP="00880622">
      <w:pPr>
        <w:pStyle w:val="ListParagraph"/>
        <w:numPr>
          <w:ilvl w:val="0"/>
          <w:numId w:val="34"/>
        </w:numPr>
        <w:autoSpaceDE w:val="0"/>
        <w:autoSpaceDN w:val="0"/>
        <w:adjustRightInd w:val="0"/>
        <w:spacing w:line="241" w:lineRule="atLeast"/>
        <w:rPr>
          <w:rFonts w:eastAsiaTheme="minorHAnsi" w:cs="Arial"/>
          <w:color w:val="000000"/>
          <w:sz w:val="20"/>
          <w:szCs w:val="20"/>
        </w:rPr>
      </w:pPr>
      <w:r w:rsidRPr="000D66F5">
        <w:rPr>
          <w:rFonts w:eastAsiaTheme="minorHAnsi" w:cs="Arial"/>
          <w:iCs/>
          <w:color w:val="000000"/>
          <w:sz w:val="20"/>
          <w:szCs w:val="20"/>
        </w:rPr>
        <w:t>avoid</w:t>
      </w:r>
      <w:r w:rsidR="00FE62FD" w:rsidRPr="000D66F5">
        <w:rPr>
          <w:rFonts w:eastAsiaTheme="minorHAnsi" w:cs="Arial"/>
          <w:iCs/>
          <w:color w:val="000000"/>
          <w:sz w:val="20"/>
          <w:szCs w:val="20"/>
        </w:rPr>
        <w:t xml:space="preserve"> s</w:t>
      </w:r>
      <w:r w:rsidR="009E232F" w:rsidRPr="000D66F5">
        <w:rPr>
          <w:rFonts w:eastAsiaTheme="minorHAnsi" w:cs="Arial"/>
          <w:iCs/>
          <w:color w:val="000000"/>
          <w:sz w:val="20"/>
          <w:szCs w:val="20"/>
        </w:rPr>
        <w:t xml:space="preserve">exual relationships </w:t>
      </w:r>
      <w:r w:rsidR="00FE62FD" w:rsidRPr="000D66F5">
        <w:rPr>
          <w:rFonts w:eastAsiaTheme="minorHAnsi" w:cs="Arial"/>
          <w:iCs/>
          <w:color w:val="000000"/>
          <w:sz w:val="20"/>
          <w:szCs w:val="20"/>
        </w:rPr>
        <w:t>with</w:t>
      </w:r>
      <w:r w:rsidR="009E232F" w:rsidRPr="000D66F5">
        <w:rPr>
          <w:rFonts w:eastAsiaTheme="minorHAnsi" w:cs="Arial"/>
          <w:iCs/>
          <w:color w:val="000000"/>
          <w:sz w:val="20"/>
          <w:szCs w:val="20"/>
        </w:rPr>
        <w:t xml:space="preserve"> persons with whom they have</w:t>
      </w:r>
      <w:r w:rsidR="00550CD9" w:rsidRPr="000D66F5">
        <w:rPr>
          <w:rFonts w:eastAsiaTheme="minorHAnsi" w:cs="Arial"/>
          <w:iCs/>
          <w:color w:val="000000"/>
          <w:sz w:val="20"/>
          <w:szCs w:val="20"/>
        </w:rPr>
        <w:t xml:space="preserve"> currently or had</w:t>
      </w:r>
      <w:r w:rsidR="009E232F" w:rsidRPr="000D66F5">
        <w:rPr>
          <w:rFonts w:eastAsiaTheme="minorHAnsi" w:cs="Arial"/>
          <w:iCs/>
          <w:color w:val="000000"/>
          <w:sz w:val="20"/>
          <w:szCs w:val="20"/>
        </w:rPr>
        <w:t xml:space="preserve"> previously entered into a professional relationship</w:t>
      </w:r>
      <w:r w:rsidR="00550CD9" w:rsidRPr="000D66F5">
        <w:rPr>
          <w:rFonts w:eastAsiaTheme="minorHAnsi" w:cs="Arial"/>
          <w:iCs/>
          <w:color w:val="000000"/>
          <w:sz w:val="20"/>
          <w:szCs w:val="20"/>
        </w:rPr>
        <w:t>. These relationships are</w:t>
      </w:r>
      <w:r w:rsidR="009E232F" w:rsidRPr="000D66F5">
        <w:rPr>
          <w:rFonts w:eastAsiaTheme="minorHAnsi" w:cs="Arial"/>
          <w:iCs/>
          <w:color w:val="000000"/>
          <w:sz w:val="20"/>
          <w:szCs w:val="20"/>
        </w:rPr>
        <w:t xml:space="preserve"> inappropriate in most circumstances </w:t>
      </w:r>
      <w:r w:rsidR="009E232F" w:rsidRPr="000D66F5">
        <w:rPr>
          <w:rFonts w:eastAsiaTheme="minorHAnsi" w:cs="Arial"/>
          <w:bCs/>
          <w:iCs/>
          <w:color w:val="000000"/>
          <w:sz w:val="20"/>
          <w:szCs w:val="20"/>
        </w:rPr>
        <w:t xml:space="preserve">and could </w:t>
      </w:r>
      <w:r w:rsidR="00550CD9" w:rsidRPr="000D66F5">
        <w:rPr>
          <w:rFonts w:eastAsiaTheme="minorHAnsi" w:cs="Arial"/>
          <w:bCs/>
          <w:iCs/>
          <w:color w:val="000000"/>
          <w:sz w:val="20"/>
          <w:szCs w:val="20"/>
        </w:rPr>
        <w:t>be considered</w:t>
      </w:r>
      <w:r w:rsidR="009E232F" w:rsidRPr="000D66F5">
        <w:rPr>
          <w:rFonts w:eastAsiaTheme="minorHAnsi" w:cs="Arial"/>
          <w:bCs/>
          <w:iCs/>
          <w:color w:val="000000"/>
          <w:sz w:val="20"/>
          <w:szCs w:val="20"/>
        </w:rPr>
        <w:t xml:space="preserve"> unprofessional con</w:t>
      </w:r>
      <w:r w:rsidR="00F918F6">
        <w:rPr>
          <w:rFonts w:eastAsiaTheme="minorHAnsi" w:cs="Arial"/>
          <w:bCs/>
          <w:iCs/>
          <w:color w:val="000000"/>
          <w:sz w:val="20"/>
          <w:szCs w:val="20"/>
        </w:rPr>
        <w:t>duct or professional misconduct</w:t>
      </w:r>
    </w:p>
    <w:p w:rsidR="008E7BFC" w:rsidRPr="000D66F5" w:rsidRDefault="008E7BFC" w:rsidP="00880622">
      <w:pPr>
        <w:pStyle w:val="AHPRAbody"/>
        <w:numPr>
          <w:ilvl w:val="0"/>
          <w:numId w:val="34"/>
        </w:numPr>
      </w:pPr>
      <w:r w:rsidRPr="000D66F5">
        <w:t>recognise when over-involvement has occurred, and disclose this concern to an appropriate person, whether this is the person involved or a colleague</w:t>
      </w:r>
    </w:p>
    <w:p w:rsidR="008E7BFC" w:rsidRPr="000D66F5" w:rsidRDefault="008E7BFC" w:rsidP="00880622">
      <w:pPr>
        <w:pStyle w:val="AHPRAbody"/>
        <w:numPr>
          <w:ilvl w:val="0"/>
          <w:numId w:val="34"/>
        </w:numPr>
      </w:pPr>
      <w:r w:rsidRPr="000D66F5">
        <w:t xml:space="preserve">reflect on the circumstances surrounding any occurrence of over-involvement, document and report it, and engage in management to rectify or manage the situation </w:t>
      </w:r>
    </w:p>
    <w:p w:rsidR="008E7BFC" w:rsidRPr="000D66F5" w:rsidRDefault="008E7BFC" w:rsidP="00880622">
      <w:pPr>
        <w:pStyle w:val="AHPRAbody"/>
        <w:numPr>
          <w:ilvl w:val="0"/>
          <w:numId w:val="34"/>
        </w:numPr>
      </w:pPr>
      <w:r w:rsidRPr="000D66F5">
        <w:t xml:space="preserve">in cases where the </w:t>
      </w:r>
      <w:r w:rsidR="00180F22" w:rsidRPr="000D66F5">
        <w:t>professional relationship</w:t>
      </w:r>
      <w:r w:rsidRPr="000D66F5">
        <w:t xml:space="preserve"> has become compromised</w:t>
      </w:r>
      <w:r w:rsidR="00B947DC" w:rsidRPr="000D66F5">
        <w:t xml:space="preserve"> </w:t>
      </w:r>
      <w:r w:rsidRPr="000D66F5">
        <w:t>or ineffective and ongoing care is needed, facilitate arrangements for the continuing care of the person to another health practitioner, including passing on relevant clinical information (see also 3.3 Effective communication)</w:t>
      </w:r>
    </w:p>
    <w:p w:rsidR="008E7BFC" w:rsidRPr="000D66F5" w:rsidRDefault="008E7BFC" w:rsidP="00880622">
      <w:pPr>
        <w:pStyle w:val="AHPRAbody"/>
        <w:numPr>
          <w:ilvl w:val="0"/>
          <w:numId w:val="34"/>
        </w:numPr>
      </w:pPr>
      <w:r w:rsidRPr="000D66F5">
        <w:t>actively address indifference, omission, disengagemen</w:t>
      </w:r>
      <w:r w:rsidR="000C451B">
        <w:t>t/</w:t>
      </w:r>
      <w:r w:rsidRPr="000D66F5">
        <w:t>lack of care and disrespect to people that may reflect under-involvement, including escalating the issue to ensure the safety of the person if necessary</w:t>
      </w:r>
    </w:p>
    <w:p w:rsidR="008E7BFC" w:rsidRPr="000D66F5" w:rsidRDefault="008E7BFC" w:rsidP="00880622">
      <w:pPr>
        <w:pStyle w:val="AHPRAbody"/>
        <w:numPr>
          <w:ilvl w:val="0"/>
          <w:numId w:val="34"/>
        </w:numPr>
      </w:pPr>
      <w:r w:rsidRPr="000D66F5">
        <w:t xml:space="preserve">avoid expressing personal beliefs to people in ways that exploit the person’s vulnerability, are likely to cause them unnecessary distress, or may negatively influence their autonomy in decision-making (see the </w:t>
      </w:r>
      <w:hyperlink r:id="rId36" w:history="1">
        <w:r w:rsidRPr="000D66F5">
          <w:rPr>
            <w:rStyle w:val="Hyperlink"/>
          </w:rPr>
          <w:t>NMBA Standards for practice</w:t>
        </w:r>
      </w:hyperlink>
      <w:r w:rsidRPr="000D66F5">
        <w:t>), and</w:t>
      </w:r>
    </w:p>
    <w:p w:rsidR="008E7BFC" w:rsidRPr="000D66F5" w:rsidRDefault="008E7BFC" w:rsidP="00880622">
      <w:pPr>
        <w:pStyle w:val="AHPRAbody"/>
        <w:numPr>
          <w:ilvl w:val="0"/>
          <w:numId w:val="34"/>
        </w:numPr>
      </w:pPr>
      <w:r w:rsidRPr="000D66F5">
        <w:t>not participate in physical assault such as striking, unauthorised restraining and/or applying unnecessary force.</w:t>
      </w:r>
    </w:p>
    <w:p w:rsidR="008E7BFC" w:rsidRPr="000D66F5" w:rsidRDefault="008E7BFC" w:rsidP="008E7BFC">
      <w:pPr>
        <w:pStyle w:val="AHPRASubheadinglevel2"/>
        <w:ind w:left="369" w:hanging="369"/>
      </w:pPr>
      <w:bookmarkStart w:id="899" w:name="_Toc445633112"/>
      <w:bookmarkStart w:id="900" w:name="_Toc445633229"/>
      <w:bookmarkStart w:id="901" w:name="_Toc446336652"/>
      <w:bookmarkStart w:id="902" w:name="_Toc445633117"/>
      <w:bookmarkStart w:id="903" w:name="_Toc445633234"/>
      <w:bookmarkStart w:id="904" w:name="_Toc446336657"/>
      <w:bookmarkStart w:id="905" w:name="_Toc435182106"/>
      <w:bookmarkStart w:id="906" w:name="_Toc472333478"/>
      <w:bookmarkStart w:id="907" w:name="_Toc472333678"/>
      <w:bookmarkStart w:id="908" w:name="_Toc472334663"/>
      <w:bookmarkStart w:id="909" w:name="_Toc486581779"/>
      <w:bookmarkEnd w:id="899"/>
      <w:bookmarkEnd w:id="900"/>
      <w:bookmarkEnd w:id="901"/>
      <w:bookmarkEnd w:id="902"/>
      <w:bookmarkEnd w:id="903"/>
      <w:bookmarkEnd w:id="904"/>
      <w:r w:rsidRPr="000D66F5">
        <w:t xml:space="preserve">4.2 </w:t>
      </w:r>
      <w:r w:rsidRPr="000D66F5">
        <w:tab/>
      </w:r>
      <w:r w:rsidRPr="000D66F5">
        <w:tab/>
        <w:t>Advertising</w:t>
      </w:r>
      <w:bookmarkEnd w:id="905"/>
      <w:r w:rsidRPr="000D66F5">
        <w:t xml:space="preserve"> and professional representation</w:t>
      </w:r>
      <w:bookmarkEnd w:id="906"/>
      <w:bookmarkEnd w:id="907"/>
      <w:bookmarkEnd w:id="908"/>
      <w:bookmarkEnd w:id="909"/>
    </w:p>
    <w:p w:rsidR="008E7BFC" w:rsidRPr="000D66F5" w:rsidRDefault="008E7BFC" w:rsidP="008E7BFC">
      <w:pPr>
        <w:pStyle w:val="AHPRAbody"/>
        <w:rPr>
          <w:szCs w:val="20"/>
        </w:rPr>
      </w:pPr>
      <w:r w:rsidRPr="000D66F5">
        <w:rPr>
          <w:szCs w:val="20"/>
        </w:rPr>
        <w:t>Nurses must be honest and transparent when</w:t>
      </w:r>
      <w:r w:rsidR="005976AE" w:rsidRPr="000D66F5">
        <w:rPr>
          <w:szCs w:val="20"/>
        </w:rPr>
        <w:t xml:space="preserve"> </w:t>
      </w:r>
      <w:r w:rsidRPr="000D66F5">
        <w:rPr>
          <w:szCs w:val="20"/>
        </w:rPr>
        <w:t>describing their education, qualifications, previous occupations and registration status. This includes, but is not limited to, when nurses are involved in job applications, self-promotion, publishing of documents or web content, public appearances, or advertising</w:t>
      </w:r>
      <w:r w:rsidR="00E50C7B" w:rsidRPr="000D66F5">
        <w:rPr>
          <w:szCs w:val="20"/>
        </w:rPr>
        <w:t xml:space="preserve"> or promoting</w:t>
      </w:r>
      <w:r w:rsidRPr="000D66F5">
        <w:rPr>
          <w:szCs w:val="20"/>
        </w:rPr>
        <w:t xml:space="preserve"> goods or services. To honestly represent products and regulated health services, and themselves, nurses must:</w:t>
      </w:r>
    </w:p>
    <w:p w:rsidR="008E7BFC" w:rsidRPr="000D66F5" w:rsidRDefault="008E7BFC" w:rsidP="00880622">
      <w:pPr>
        <w:pStyle w:val="AHPRAbody"/>
        <w:numPr>
          <w:ilvl w:val="0"/>
          <w:numId w:val="17"/>
        </w:numPr>
      </w:pPr>
      <w:r w:rsidRPr="000D66F5">
        <w:t xml:space="preserve">comply with legal requirements about advertising outlined in the National Law (explained in the NMBA </w:t>
      </w:r>
      <w:hyperlink r:id="rId37" w:history="1">
        <w:r w:rsidRPr="000D66F5">
          <w:rPr>
            <w:rStyle w:val="Hyperlink"/>
          </w:rPr>
          <w:t>Guidelines for advertising regulated health services</w:t>
        </w:r>
      </w:hyperlink>
      <w:r w:rsidRPr="000D66F5">
        <w:t xml:space="preserve">), as well as other relevant Australian state and territory legislation </w:t>
      </w:r>
    </w:p>
    <w:p w:rsidR="008E7BFC" w:rsidRPr="000D66F5" w:rsidRDefault="008E7BFC" w:rsidP="00880622">
      <w:pPr>
        <w:pStyle w:val="AHPRAbody"/>
        <w:numPr>
          <w:ilvl w:val="0"/>
          <w:numId w:val="17"/>
        </w:numPr>
      </w:pPr>
      <w:r w:rsidRPr="000D66F5">
        <w:t xml:space="preserve">provide only accurate, honest and verifiable information about their registration, experience and qualifications, including any conditions that apply to their registration (see also Principle 1: </w:t>
      </w:r>
      <w:r w:rsidRPr="000D66F5">
        <w:rPr>
          <w:i/>
        </w:rPr>
        <w:t>Legal compliance</w:t>
      </w:r>
      <w:r w:rsidRPr="000D66F5">
        <w:t>)</w:t>
      </w:r>
    </w:p>
    <w:p w:rsidR="008E7BFC" w:rsidRPr="000D66F5" w:rsidRDefault="008E7BFC" w:rsidP="00880622">
      <w:pPr>
        <w:pStyle w:val="AHPRAbody"/>
        <w:numPr>
          <w:ilvl w:val="0"/>
          <w:numId w:val="17"/>
        </w:numPr>
      </w:pPr>
      <w:r w:rsidRPr="000D66F5">
        <w:t xml:space="preserve">only use the title of nurse if they hold valid registration and/or endorsement (see also the NMBA </w:t>
      </w:r>
      <w:hyperlink r:id="rId38" w:history="1">
        <w:r w:rsidRPr="000D66F5">
          <w:rPr>
            <w:rStyle w:val="Hyperlink"/>
          </w:rPr>
          <w:t>Fact sheet</w:t>
        </w:r>
        <w:r w:rsidR="00FE7781">
          <w:rPr>
            <w:rStyle w:val="Hyperlink"/>
          </w:rPr>
          <w:t>:</w:t>
        </w:r>
        <w:r w:rsidRPr="000D66F5">
          <w:rPr>
            <w:rStyle w:val="Hyperlink"/>
          </w:rPr>
          <w:t xml:space="preserve"> </w:t>
        </w:r>
        <w:r w:rsidR="00FE7781">
          <w:rPr>
            <w:rStyle w:val="Hyperlink"/>
          </w:rPr>
          <w:t>The use of health practitioner protected titles</w:t>
        </w:r>
      </w:hyperlink>
      <w:r w:rsidRPr="000D66F5">
        <w:t xml:space="preserve">), and </w:t>
      </w:r>
    </w:p>
    <w:p w:rsidR="008E7BFC" w:rsidRPr="000D66F5" w:rsidRDefault="008E7BFC" w:rsidP="00880622">
      <w:pPr>
        <w:pStyle w:val="AHPRAbody"/>
        <w:numPr>
          <w:ilvl w:val="0"/>
          <w:numId w:val="17"/>
        </w:numPr>
      </w:pPr>
      <w:r w:rsidRPr="000D66F5">
        <w:t>never misrepresent, by either a false statement or an omission, their registration, experience, qualifications or position.</w:t>
      </w:r>
    </w:p>
    <w:p w:rsidR="008E7BFC" w:rsidRPr="000D66F5" w:rsidRDefault="008E7BFC" w:rsidP="008E7BFC">
      <w:pPr>
        <w:pStyle w:val="AHPRASubheadinglevel2"/>
      </w:pPr>
      <w:bookmarkStart w:id="910" w:name="_Toc445633120"/>
      <w:bookmarkStart w:id="911" w:name="_Toc445633237"/>
      <w:bookmarkStart w:id="912" w:name="_Toc446336660"/>
      <w:bookmarkStart w:id="913" w:name="_Toc435182107"/>
      <w:bookmarkStart w:id="914" w:name="_Toc472333479"/>
      <w:bookmarkStart w:id="915" w:name="_Toc472333679"/>
      <w:bookmarkStart w:id="916" w:name="_Toc472334664"/>
      <w:bookmarkStart w:id="917" w:name="_Toc486581780"/>
      <w:bookmarkEnd w:id="910"/>
      <w:bookmarkEnd w:id="911"/>
      <w:bookmarkEnd w:id="912"/>
      <w:r w:rsidRPr="000D66F5">
        <w:t xml:space="preserve">4.3 </w:t>
      </w:r>
      <w:r w:rsidRPr="000D66F5">
        <w:tab/>
        <w:t>Legal, insurance and other assessments</w:t>
      </w:r>
      <w:bookmarkEnd w:id="913"/>
      <w:bookmarkEnd w:id="914"/>
      <w:bookmarkEnd w:id="915"/>
      <w:bookmarkEnd w:id="916"/>
      <w:bookmarkEnd w:id="917"/>
    </w:p>
    <w:p w:rsidR="008E7BFC" w:rsidRPr="000D66F5" w:rsidRDefault="008E7BFC" w:rsidP="008E7BFC">
      <w:pPr>
        <w:pStyle w:val="AHPRAbody"/>
      </w:pPr>
      <w:r w:rsidRPr="000D66F5">
        <w:t xml:space="preserve">Nurses may be contracted by a third party to provide an assessment of a person who is not in their care, such as for legal, insurance or other administrative purposes. When this occurs the usual nurse-person </w:t>
      </w:r>
      <w:r w:rsidR="00180F22" w:rsidRPr="000D66F5">
        <w:t>professional relationship</w:t>
      </w:r>
      <w:r w:rsidRPr="000D66F5">
        <w:t xml:space="preserve"> does not exist. In this situation, nurses must:</w:t>
      </w:r>
    </w:p>
    <w:p w:rsidR="008E7BFC" w:rsidRPr="000D66F5" w:rsidRDefault="008E7BFC" w:rsidP="00880622">
      <w:pPr>
        <w:pStyle w:val="AHPRAbody"/>
        <w:numPr>
          <w:ilvl w:val="0"/>
          <w:numId w:val="26"/>
        </w:numPr>
      </w:pPr>
      <w:r w:rsidRPr="000D66F5">
        <w:t>explain to the person their professional area of practice, role, and the purpose, nature and extent of the assessment to be performed</w:t>
      </w:r>
    </w:p>
    <w:p w:rsidR="008E7BFC" w:rsidRPr="000D66F5" w:rsidRDefault="008E7BFC" w:rsidP="00880622">
      <w:pPr>
        <w:pStyle w:val="AHPRAbody"/>
        <w:numPr>
          <w:ilvl w:val="0"/>
          <w:numId w:val="26"/>
        </w:numPr>
      </w:pPr>
      <w:r w:rsidRPr="000D66F5">
        <w:t>anticipate and seek to correct any misunderstandings the person may have about the nature and purpose of the assessment and report, and</w:t>
      </w:r>
    </w:p>
    <w:p w:rsidR="008E7BFC" w:rsidRDefault="008E7BFC" w:rsidP="00880622">
      <w:pPr>
        <w:pStyle w:val="AHPRAbody"/>
        <w:numPr>
          <w:ilvl w:val="0"/>
          <w:numId w:val="26"/>
        </w:numPr>
      </w:pPr>
      <w:r w:rsidRPr="000D66F5">
        <w:t>inform the person and/or their referring health professional of any unrecognised, serious problems that are discovered during the assessment</w:t>
      </w:r>
      <w:bookmarkStart w:id="918" w:name="_Toc435182110"/>
      <w:bookmarkStart w:id="919" w:name="_Toc447718231"/>
      <w:r w:rsidRPr="000D66F5">
        <w:t>, as a matter of duty-of-care.</w:t>
      </w:r>
    </w:p>
    <w:p w:rsidR="00F42FF9" w:rsidRPr="000D66F5" w:rsidRDefault="00F42FF9" w:rsidP="00F42FF9">
      <w:pPr>
        <w:pStyle w:val="AHPRAbody"/>
        <w:ind w:left="758"/>
      </w:pPr>
    </w:p>
    <w:p w:rsidR="008E7BFC" w:rsidRPr="000D66F5" w:rsidRDefault="008E7BFC" w:rsidP="008E7BFC">
      <w:pPr>
        <w:pStyle w:val="AHPRASubheadinglevel2"/>
        <w:ind w:left="369" w:hanging="369"/>
      </w:pPr>
      <w:bookmarkStart w:id="920" w:name="_Toc472333480"/>
      <w:bookmarkStart w:id="921" w:name="_Toc472333680"/>
      <w:bookmarkStart w:id="922" w:name="_Toc472334665"/>
      <w:bookmarkStart w:id="923" w:name="_Toc486581781"/>
      <w:r w:rsidRPr="000D66F5">
        <w:t>4.4</w:t>
      </w:r>
      <w:r w:rsidRPr="000D66F5">
        <w:tab/>
      </w:r>
      <w:r w:rsidRPr="000D66F5">
        <w:tab/>
        <w:t>Conflicts of interest</w:t>
      </w:r>
      <w:bookmarkEnd w:id="920"/>
      <w:bookmarkEnd w:id="921"/>
      <w:bookmarkEnd w:id="922"/>
      <w:bookmarkEnd w:id="923"/>
    </w:p>
    <w:p w:rsidR="008E7BFC" w:rsidRPr="000D66F5" w:rsidRDefault="008E7BFC" w:rsidP="008E7BFC">
      <w:pPr>
        <w:pStyle w:val="AHPRAbody"/>
      </w:pPr>
      <w:bookmarkStart w:id="924" w:name="_Toc447275674"/>
      <w:bookmarkStart w:id="925" w:name="_Toc447275791"/>
      <w:bookmarkStart w:id="926" w:name="_Toc447695376"/>
      <w:bookmarkStart w:id="927" w:name="_Toc447695492"/>
      <w:bookmarkStart w:id="928" w:name="_Toc447718412"/>
      <w:bookmarkStart w:id="929" w:name="_Toc447721388"/>
      <w:bookmarkStart w:id="930" w:name="_Toc447794270"/>
      <w:bookmarkStart w:id="931" w:name="_Toc447794414"/>
      <w:bookmarkStart w:id="932" w:name="_Toc447794535"/>
      <w:bookmarkStart w:id="933" w:name="_Toc448505987"/>
      <w:bookmarkStart w:id="934" w:name="_Toc448506101"/>
      <w:bookmarkStart w:id="935" w:name="_Toc448506215"/>
      <w:bookmarkStart w:id="936" w:name="_Toc448506329"/>
      <w:bookmarkStart w:id="937" w:name="_Toc448506536"/>
      <w:bookmarkStart w:id="938" w:name="_Toc448506639"/>
      <w:bookmarkStart w:id="939" w:name="_Toc448506726"/>
      <w:bookmarkStart w:id="940" w:name="_Toc448506813"/>
      <w:bookmarkStart w:id="941" w:name="_Toc448506900"/>
      <w:bookmarkStart w:id="942" w:name="_Toc448506987"/>
      <w:bookmarkStart w:id="943" w:name="_Toc448507074"/>
      <w:bookmarkStart w:id="944" w:name="_Toc448507158"/>
      <w:bookmarkStart w:id="945" w:name="_Toc448507241"/>
      <w:bookmarkStart w:id="946" w:name="_Toc448507324"/>
      <w:bookmarkStart w:id="947" w:name="_Toc448507407"/>
      <w:bookmarkStart w:id="948" w:name="_Toc447275675"/>
      <w:bookmarkStart w:id="949" w:name="_Toc447275792"/>
      <w:bookmarkStart w:id="950" w:name="_Toc447695377"/>
      <w:bookmarkStart w:id="951" w:name="_Toc447695493"/>
      <w:bookmarkStart w:id="952" w:name="_Toc447718413"/>
      <w:bookmarkStart w:id="953" w:name="_Toc447721389"/>
      <w:bookmarkStart w:id="954" w:name="_Toc447794271"/>
      <w:bookmarkStart w:id="955" w:name="_Toc447794415"/>
      <w:bookmarkStart w:id="956" w:name="_Toc447794536"/>
      <w:bookmarkStart w:id="957" w:name="_Toc448505988"/>
      <w:bookmarkStart w:id="958" w:name="_Toc448506102"/>
      <w:bookmarkStart w:id="959" w:name="_Toc448506216"/>
      <w:bookmarkStart w:id="960" w:name="_Toc448506330"/>
      <w:bookmarkStart w:id="961" w:name="_Toc448506537"/>
      <w:bookmarkStart w:id="962" w:name="_Toc448506640"/>
      <w:bookmarkStart w:id="963" w:name="_Toc448506727"/>
      <w:bookmarkStart w:id="964" w:name="_Toc448506814"/>
      <w:bookmarkStart w:id="965" w:name="_Toc448506901"/>
      <w:bookmarkStart w:id="966" w:name="_Toc448506988"/>
      <w:bookmarkStart w:id="967" w:name="_Toc448507075"/>
      <w:bookmarkStart w:id="968" w:name="_Toc448507159"/>
      <w:bookmarkStart w:id="969" w:name="_Toc448507242"/>
      <w:bookmarkStart w:id="970" w:name="_Toc448507325"/>
      <w:bookmarkStart w:id="971" w:name="_Toc448507408"/>
      <w:bookmarkStart w:id="972" w:name="_Toc447275676"/>
      <w:bookmarkStart w:id="973" w:name="_Toc447275793"/>
      <w:bookmarkStart w:id="974" w:name="_Toc447695378"/>
      <w:bookmarkStart w:id="975" w:name="_Toc447695494"/>
      <w:bookmarkStart w:id="976" w:name="_Toc447718414"/>
      <w:bookmarkStart w:id="977" w:name="_Toc447721390"/>
      <w:bookmarkStart w:id="978" w:name="_Toc447794272"/>
      <w:bookmarkStart w:id="979" w:name="_Toc447794416"/>
      <w:bookmarkStart w:id="980" w:name="_Toc447794537"/>
      <w:bookmarkStart w:id="981" w:name="_Toc448505989"/>
      <w:bookmarkStart w:id="982" w:name="_Toc448506103"/>
      <w:bookmarkStart w:id="983" w:name="_Toc448506217"/>
      <w:bookmarkStart w:id="984" w:name="_Toc448506331"/>
      <w:bookmarkStart w:id="985" w:name="_Toc448506538"/>
      <w:bookmarkStart w:id="986" w:name="_Toc448506641"/>
      <w:bookmarkStart w:id="987" w:name="_Toc448506728"/>
      <w:bookmarkStart w:id="988" w:name="_Toc448506815"/>
      <w:bookmarkStart w:id="989" w:name="_Toc448506902"/>
      <w:bookmarkStart w:id="990" w:name="_Toc448506989"/>
      <w:bookmarkStart w:id="991" w:name="_Toc448507076"/>
      <w:bookmarkStart w:id="992" w:name="_Toc448507160"/>
      <w:bookmarkStart w:id="993" w:name="_Toc448507243"/>
      <w:bookmarkStart w:id="994" w:name="_Toc448507326"/>
      <w:bookmarkStart w:id="995" w:name="_Toc448507409"/>
      <w:bookmarkStart w:id="996" w:name="_Toc447275677"/>
      <w:bookmarkStart w:id="997" w:name="_Toc447275794"/>
      <w:bookmarkStart w:id="998" w:name="_Toc447695379"/>
      <w:bookmarkStart w:id="999" w:name="_Toc447695495"/>
      <w:bookmarkStart w:id="1000" w:name="_Toc447718415"/>
      <w:bookmarkStart w:id="1001" w:name="_Toc447721391"/>
      <w:bookmarkStart w:id="1002" w:name="_Toc447794273"/>
      <w:bookmarkStart w:id="1003" w:name="_Toc447794417"/>
      <w:bookmarkStart w:id="1004" w:name="_Toc447794538"/>
      <w:bookmarkStart w:id="1005" w:name="_Toc448505990"/>
      <w:bookmarkStart w:id="1006" w:name="_Toc448506104"/>
      <w:bookmarkStart w:id="1007" w:name="_Toc448506218"/>
      <w:bookmarkStart w:id="1008" w:name="_Toc448506332"/>
      <w:bookmarkStart w:id="1009" w:name="_Toc448506539"/>
      <w:bookmarkStart w:id="1010" w:name="_Toc448506642"/>
      <w:bookmarkStart w:id="1011" w:name="_Toc448506729"/>
      <w:bookmarkStart w:id="1012" w:name="_Toc448506816"/>
      <w:bookmarkStart w:id="1013" w:name="_Toc448506903"/>
      <w:bookmarkStart w:id="1014" w:name="_Toc448506990"/>
      <w:bookmarkStart w:id="1015" w:name="_Toc448507077"/>
      <w:bookmarkStart w:id="1016" w:name="_Toc448507161"/>
      <w:bookmarkStart w:id="1017" w:name="_Toc448507244"/>
      <w:bookmarkStart w:id="1018" w:name="_Toc448507327"/>
      <w:bookmarkStart w:id="1019" w:name="_Toc448507410"/>
      <w:bookmarkEnd w:id="918"/>
      <w:bookmarkEnd w:id="919"/>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0D66F5">
        <w:t>People rely on the independence and trustworthiness of nurses who provide them with advice or treatment. In nursing practice, a conflict of interest arises when a nurse has financial, professional or personal interests or relationships and/or personal beliefs that may affect the care they provide or result in personal gain.</w:t>
      </w:r>
    </w:p>
    <w:p w:rsidR="008E7BFC" w:rsidRPr="000D66F5" w:rsidRDefault="008E7BFC" w:rsidP="008E7BFC">
      <w:pPr>
        <w:pStyle w:val="AHPRAbody"/>
      </w:pPr>
      <w:r w:rsidRPr="000D66F5">
        <w:t>Such conflicts may mean the nurse does not prioritise the interests of a person as they should, and may be viewed as unprofessional conduct. To prevent conflicts of interest from compromising care, nurses must:</w:t>
      </w:r>
    </w:p>
    <w:p w:rsidR="008E7BFC" w:rsidRPr="000D66F5" w:rsidRDefault="008E7BFC" w:rsidP="00880622">
      <w:pPr>
        <w:pStyle w:val="AHPRAbody"/>
        <w:numPr>
          <w:ilvl w:val="0"/>
          <w:numId w:val="18"/>
        </w:numPr>
      </w:pPr>
      <w:r w:rsidRPr="000D66F5">
        <w:t>act</w:t>
      </w:r>
      <w:r w:rsidR="002011A7" w:rsidRPr="000D66F5">
        <w:t xml:space="preserve"> with integrity</w:t>
      </w:r>
      <w:r w:rsidR="002F3838">
        <w:t xml:space="preserve"> and in</w:t>
      </w:r>
      <w:r w:rsidRPr="000D66F5">
        <w:t xml:space="preserve"> the best interests of people when making referrals, and when providing or arranging treatment or care</w:t>
      </w:r>
    </w:p>
    <w:p w:rsidR="008E7BFC" w:rsidRPr="000D66F5" w:rsidRDefault="008E7BFC" w:rsidP="00880622">
      <w:pPr>
        <w:pStyle w:val="AHPRAbody"/>
        <w:numPr>
          <w:ilvl w:val="0"/>
          <w:numId w:val="18"/>
        </w:numPr>
      </w:pPr>
      <w:r w:rsidRPr="000D66F5">
        <w:t xml:space="preserve">responsibly use their right to not provide, or participate directly in, treatments to which they have a conscientious objection. In such a situation, nurses must respectfully inform </w:t>
      </w:r>
      <w:r w:rsidR="000E180C" w:rsidRPr="000D66F5">
        <w:t>the person</w:t>
      </w:r>
      <w:r w:rsidRPr="000D66F5">
        <w:t xml:space="preserve">, </w:t>
      </w:r>
      <w:r w:rsidR="00F75B25" w:rsidRPr="000D66F5">
        <w:t xml:space="preserve">their employer </w:t>
      </w:r>
      <w:r w:rsidRPr="000D66F5">
        <w:t xml:space="preserve">and </w:t>
      </w:r>
      <w:r w:rsidR="00F75B25" w:rsidRPr="000D66F5">
        <w:t xml:space="preserve">other </w:t>
      </w:r>
      <w:r w:rsidRPr="000D66F5">
        <w:t>relevant colleagues, of their objection and ensure the person has alternative care options</w:t>
      </w:r>
    </w:p>
    <w:p w:rsidR="008E7BFC" w:rsidRPr="000D66F5" w:rsidRDefault="003522BE" w:rsidP="00880622">
      <w:pPr>
        <w:pStyle w:val="AHPRAbody"/>
        <w:numPr>
          <w:ilvl w:val="0"/>
          <w:numId w:val="18"/>
        </w:numPr>
      </w:pPr>
      <w:r w:rsidRPr="000D66F5">
        <w:t xml:space="preserve">proactively and openly inform </w:t>
      </w:r>
      <w:r w:rsidR="008E7BFC" w:rsidRPr="000D66F5">
        <w:t xml:space="preserve"> </w:t>
      </w:r>
      <w:r w:rsidRPr="000D66F5">
        <w:t>the person</w:t>
      </w:r>
      <w:r w:rsidR="008E7BFC" w:rsidRPr="000D66F5">
        <w:t xml:space="preserve"> if a nurse, or their immediate family, </w:t>
      </w:r>
      <w:r w:rsidR="00550CD9" w:rsidRPr="000D66F5">
        <w:t>has</w:t>
      </w:r>
      <w:r w:rsidR="008E7BFC" w:rsidRPr="000D66F5">
        <w:t xml:space="preserve"> a financial or commercial interest that could be perceived as influencing the care they provide</w:t>
      </w:r>
    </w:p>
    <w:p w:rsidR="008E7BFC" w:rsidRPr="000D66F5" w:rsidRDefault="008E7BFC" w:rsidP="00880622">
      <w:pPr>
        <w:pStyle w:val="AHPRAbody"/>
        <w:numPr>
          <w:ilvl w:val="0"/>
          <w:numId w:val="18"/>
        </w:numPr>
      </w:pPr>
      <w:r w:rsidRPr="000D66F5">
        <w:t>not offer financial, material or other rewards (inducements) to encourage others to act in ways that personally benefit the nurse, nor do anything that could be perceived as providing inducements, and</w:t>
      </w:r>
    </w:p>
    <w:p w:rsidR="008E7BFC" w:rsidRPr="000D66F5" w:rsidRDefault="008E7BFC" w:rsidP="00880622">
      <w:pPr>
        <w:pStyle w:val="AHPRAbody"/>
        <w:numPr>
          <w:ilvl w:val="0"/>
          <w:numId w:val="18"/>
        </w:numPr>
      </w:pPr>
      <w:r w:rsidRPr="000D66F5">
        <w:t>not allow any financial or commercial interest in any entity providing healthcare services or products to negatively affect the way people are treated.</w:t>
      </w:r>
    </w:p>
    <w:p w:rsidR="008E7BFC" w:rsidRPr="000D66F5" w:rsidRDefault="008E7BFC" w:rsidP="008E7BFC">
      <w:pPr>
        <w:pStyle w:val="AHPRASubheadinglevel2"/>
        <w:ind w:left="369" w:hanging="369"/>
      </w:pPr>
      <w:bookmarkStart w:id="1020" w:name="_Toc435182112"/>
      <w:bookmarkStart w:id="1021" w:name="_Toc472333481"/>
      <w:bookmarkStart w:id="1022" w:name="_Toc472333681"/>
      <w:bookmarkStart w:id="1023" w:name="_Toc472334666"/>
      <w:bookmarkStart w:id="1024" w:name="_Toc486581782"/>
      <w:r w:rsidRPr="000D66F5">
        <w:t>4.5</w:t>
      </w:r>
      <w:r w:rsidRPr="000D66F5">
        <w:tab/>
      </w:r>
      <w:r w:rsidRPr="000D66F5">
        <w:tab/>
        <w:t>Financial arrangements</w:t>
      </w:r>
      <w:bookmarkEnd w:id="1020"/>
      <w:r w:rsidRPr="000D66F5">
        <w:t xml:space="preserve"> and gifts</w:t>
      </w:r>
      <w:bookmarkEnd w:id="1021"/>
      <w:bookmarkEnd w:id="1022"/>
      <w:bookmarkEnd w:id="1023"/>
      <w:bookmarkEnd w:id="1024"/>
    </w:p>
    <w:p w:rsidR="007446E5" w:rsidRPr="000D66F5" w:rsidRDefault="00742C9E" w:rsidP="007446E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rPr>
          <w:rFonts w:cs="Arial"/>
          <w:sz w:val="20"/>
          <w:szCs w:val="20"/>
        </w:rPr>
      </w:pPr>
      <w:r w:rsidRPr="000D66F5">
        <w:rPr>
          <w:rFonts w:cs="Arial"/>
          <w:sz w:val="20"/>
          <w:szCs w:val="20"/>
        </w:rPr>
        <w:t>I</w:t>
      </w:r>
      <w:r w:rsidR="007446E5" w:rsidRPr="000D66F5">
        <w:rPr>
          <w:rFonts w:cs="Arial"/>
          <w:sz w:val="20"/>
          <w:szCs w:val="20"/>
        </w:rPr>
        <w:t>t is necessary to be honest and transparent with people</w:t>
      </w:r>
      <w:r w:rsidR="0000744C">
        <w:rPr>
          <w:rFonts w:cs="Arial"/>
          <w:sz w:val="20"/>
          <w:szCs w:val="20"/>
        </w:rPr>
        <w:t>. T</w:t>
      </w:r>
      <w:r w:rsidR="007446E5" w:rsidRPr="000D66F5">
        <w:rPr>
          <w:rFonts w:cs="Arial"/>
          <w:sz w:val="20"/>
          <w:szCs w:val="20"/>
        </w:rPr>
        <w:t xml:space="preserve">o ensure there is no perception of actual or personal gain for </w:t>
      </w:r>
      <w:r w:rsidR="0000744C">
        <w:rPr>
          <w:rFonts w:cs="Arial"/>
          <w:sz w:val="20"/>
          <w:szCs w:val="20"/>
        </w:rPr>
        <w:t>the nurse, n</w:t>
      </w:r>
      <w:r w:rsidR="007446E5" w:rsidRPr="000D66F5">
        <w:rPr>
          <w:rFonts w:cs="Arial"/>
          <w:sz w:val="20"/>
          <w:szCs w:val="20"/>
        </w:rPr>
        <w:t>urses must:</w:t>
      </w:r>
    </w:p>
    <w:p w:rsidR="008E7BFC" w:rsidRPr="000D66F5" w:rsidRDefault="008E7BFC" w:rsidP="008E7BFC">
      <w:pPr>
        <w:pStyle w:val="AHPRAbody"/>
        <w:ind w:left="720"/>
      </w:pPr>
    </w:p>
    <w:p w:rsidR="008E7BFC" w:rsidRPr="000D66F5" w:rsidRDefault="00DC4ED4" w:rsidP="00880622">
      <w:pPr>
        <w:pStyle w:val="AHPRAbody"/>
        <w:numPr>
          <w:ilvl w:val="0"/>
          <w:numId w:val="19"/>
        </w:numPr>
      </w:pPr>
      <w:r w:rsidRPr="000D66F5">
        <w:t xml:space="preserve">when providing or recommending services, </w:t>
      </w:r>
      <w:r w:rsidR="008E7BFC" w:rsidRPr="000D66F5">
        <w:t>discuss with the person all fees and charges expected to re</w:t>
      </w:r>
      <w:r w:rsidR="005A1BB7">
        <w:t>sult from a course of treatment</w:t>
      </w:r>
      <w:r w:rsidR="008E7BFC" w:rsidRPr="000D66F5">
        <w:t xml:space="preserve"> in a manner appropriate to the </w:t>
      </w:r>
      <w:r w:rsidR="00180F22" w:rsidRPr="000D66F5">
        <w:t>professional relationship</w:t>
      </w:r>
      <w:r w:rsidR="008E7BFC" w:rsidRPr="000D66F5">
        <w:t xml:space="preserve">, and not exploit </w:t>
      </w:r>
      <w:r w:rsidR="0004086A" w:rsidRPr="000D66F5">
        <w:t>people</w:t>
      </w:r>
      <w:r w:rsidR="00F918F6">
        <w:t>’</w:t>
      </w:r>
      <w:r w:rsidR="0004086A" w:rsidRPr="000D66F5">
        <w:t>s</w:t>
      </w:r>
      <w:r w:rsidR="008E7BFC" w:rsidRPr="000D66F5">
        <w:t xml:space="preserve"> vulnerability or lack of knowledge </w:t>
      </w:r>
    </w:p>
    <w:p w:rsidR="00D84B83" w:rsidRPr="000D66F5" w:rsidRDefault="00D84B83" w:rsidP="00880622">
      <w:pPr>
        <w:pStyle w:val="AHPRAbody"/>
        <w:numPr>
          <w:ilvl w:val="0"/>
          <w:numId w:val="19"/>
        </w:numPr>
      </w:pPr>
      <w:r w:rsidRPr="000D66F5">
        <w:t>only accept token gifts of minimal value that are freely offered</w:t>
      </w:r>
      <w:r w:rsidR="000D66F5" w:rsidRPr="000D66F5">
        <w:t xml:space="preserve"> </w:t>
      </w:r>
      <w:r w:rsidR="00FC727D" w:rsidRPr="000D66F5">
        <w:t>and</w:t>
      </w:r>
      <w:r w:rsidR="00FC727D" w:rsidRPr="000D66F5">
        <w:rPr>
          <w:color w:val="FF0000"/>
        </w:rPr>
        <w:t xml:space="preserve"> </w:t>
      </w:r>
      <w:r w:rsidRPr="000D66F5">
        <w:t>report the</w:t>
      </w:r>
      <w:r w:rsidRPr="000D66F5">
        <w:rPr>
          <w:color w:val="FF0000"/>
        </w:rPr>
        <w:t xml:space="preserve"> </w:t>
      </w:r>
      <w:r w:rsidRPr="000D66F5">
        <w:t>gifts in accordance with local policy</w:t>
      </w:r>
    </w:p>
    <w:p w:rsidR="008E7BFC" w:rsidRPr="000D66F5" w:rsidRDefault="008E7BFC" w:rsidP="00880622">
      <w:pPr>
        <w:pStyle w:val="AHPRAbody"/>
        <w:numPr>
          <w:ilvl w:val="0"/>
          <w:numId w:val="19"/>
        </w:numPr>
      </w:pPr>
      <w:r w:rsidRPr="000D66F5">
        <w:t>not accept, encourage or manipulate people to give, lend, or bequeath money or gifts that will benefit a nurse directly or indirectly</w:t>
      </w:r>
    </w:p>
    <w:p w:rsidR="00692322" w:rsidRPr="000D66F5" w:rsidRDefault="00692322" w:rsidP="00880622">
      <w:pPr>
        <w:pStyle w:val="AHPRAbody"/>
        <w:numPr>
          <w:ilvl w:val="0"/>
          <w:numId w:val="19"/>
        </w:numPr>
      </w:pPr>
      <w:r w:rsidRPr="000D66F5">
        <w:t>not become financially involved with a person</w:t>
      </w:r>
      <w:r w:rsidR="00D84B83" w:rsidRPr="000D66F5" w:rsidDel="00692322">
        <w:t xml:space="preserve"> </w:t>
      </w:r>
      <w:r w:rsidR="00D84B83" w:rsidRPr="000D66F5">
        <w:t>who has or who will be in receipt of their</w:t>
      </w:r>
      <w:r w:rsidR="00CD3E60" w:rsidRPr="000D66F5">
        <w:t xml:space="preserve"> care</w:t>
      </w:r>
      <w:r w:rsidR="00D853D2" w:rsidRPr="000D66F5">
        <w:t xml:space="preserve">, </w:t>
      </w:r>
      <w:r w:rsidRPr="000D66F5">
        <w:t>for example through bequests, powers of attorney, loans and investment schemes, and</w:t>
      </w:r>
    </w:p>
    <w:p w:rsidR="008E7BFC" w:rsidRPr="000D66F5" w:rsidRDefault="008E7BFC" w:rsidP="00880622">
      <w:pPr>
        <w:pStyle w:val="AHPRAbody"/>
        <w:numPr>
          <w:ilvl w:val="0"/>
          <w:numId w:val="19"/>
        </w:numPr>
      </w:pPr>
      <w:r w:rsidRPr="000D66F5">
        <w:t>not influence people or their families to make donations, and where people seek to make a donation refer to the local policy.</w:t>
      </w:r>
    </w:p>
    <w:p w:rsidR="007F1B3B" w:rsidRPr="000D66F5" w:rsidRDefault="007F1B3B" w:rsidP="008E7BFC">
      <w:pPr>
        <w:pStyle w:val="AHPRASubheading"/>
        <w:ind w:left="369" w:hanging="369"/>
      </w:pPr>
      <w:bookmarkStart w:id="1025" w:name="_Toc447794277"/>
      <w:bookmarkStart w:id="1026" w:name="_Toc447794421"/>
      <w:bookmarkStart w:id="1027" w:name="_Toc447794542"/>
      <w:bookmarkStart w:id="1028" w:name="_Toc448505994"/>
      <w:bookmarkStart w:id="1029" w:name="_Toc448506108"/>
      <w:bookmarkStart w:id="1030" w:name="_Toc448506222"/>
      <w:bookmarkStart w:id="1031" w:name="_Toc448506336"/>
      <w:bookmarkStart w:id="1032" w:name="_Toc448506543"/>
      <w:bookmarkStart w:id="1033" w:name="_Toc448506646"/>
      <w:bookmarkStart w:id="1034" w:name="_Toc448506733"/>
      <w:bookmarkStart w:id="1035" w:name="_Toc448506820"/>
      <w:bookmarkStart w:id="1036" w:name="_Toc448506907"/>
      <w:bookmarkStart w:id="1037" w:name="_Toc448506994"/>
      <w:bookmarkStart w:id="1038" w:name="_Toc448507081"/>
      <w:bookmarkStart w:id="1039" w:name="_Toc448507165"/>
      <w:bookmarkStart w:id="1040" w:name="_Toc448507248"/>
      <w:bookmarkStart w:id="1041" w:name="_Toc448507331"/>
      <w:bookmarkStart w:id="1042" w:name="_Toc448507414"/>
      <w:bookmarkStart w:id="1043" w:name="_Toc447794278"/>
      <w:bookmarkStart w:id="1044" w:name="_Toc447794422"/>
      <w:bookmarkStart w:id="1045" w:name="_Toc447794543"/>
      <w:bookmarkStart w:id="1046" w:name="_Toc448505995"/>
      <w:bookmarkStart w:id="1047" w:name="_Toc448506109"/>
      <w:bookmarkStart w:id="1048" w:name="_Toc448506223"/>
      <w:bookmarkStart w:id="1049" w:name="_Toc448506337"/>
      <w:bookmarkStart w:id="1050" w:name="_Toc448506544"/>
      <w:bookmarkStart w:id="1051" w:name="_Toc448506647"/>
      <w:bookmarkStart w:id="1052" w:name="_Toc448506734"/>
      <w:bookmarkStart w:id="1053" w:name="_Toc448506821"/>
      <w:bookmarkStart w:id="1054" w:name="_Toc448506908"/>
      <w:bookmarkStart w:id="1055" w:name="_Toc448506995"/>
      <w:bookmarkStart w:id="1056" w:name="_Toc448507082"/>
      <w:bookmarkStart w:id="1057" w:name="_Toc448507166"/>
      <w:bookmarkStart w:id="1058" w:name="_Toc448507249"/>
      <w:bookmarkStart w:id="1059" w:name="_Toc448507332"/>
      <w:bookmarkStart w:id="1060" w:name="_Toc448507415"/>
      <w:bookmarkStart w:id="1061" w:name="_Toc435182122"/>
      <w:bookmarkStart w:id="1062" w:name="_Toc472333482"/>
      <w:bookmarkStart w:id="1063" w:name="_Toc472333682"/>
      <w:bookmarkStart w:id="1064" w:name="_Toc472334667"/>
      <w:bookmarkStart w:id="1065" w:name="P9"/>
      <w:bookmarkStart w:id="1066" w:name="_Toc435182113"/>
      <w:bookmarkStart w:id="1067" w:name="P7"/>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rsidR="008E7BFC" w:rsidRPr="000D66F5" w:rsidRDefault="008E7BFC" w:rsidP="008E7BFC">
      <w:pPr>
        <w:pStyle w:val="AHPRASubheading"/>
        <w:ind w:left="369" w:hanging="369"/>
      </w:pPr>
      <w:bookmarkStart w:id="1068" w:name="_Toc486581783"/>
      <w:r w:rsidRPr="000D66F5">
        <w:t>Principle 5: Teaching, supervising and assessing</w:t>
      </w:r>
      <w:bookmarkEnd w:id="1061"/>
      <w:bookmarkEnd w:id="1062"/>
      <w:bookmarkEnd w:id="1063"/>
      <w:bookmarkEnd w:id="1064"/>
      <w:bookmarkEnd w:id="1068"/>
    </w:p>
    <w:tbl>
      <w:tblPr>
        <w:tblStyle w:val="TableGrid"/>
        <w:tblW w:w="0" w:type="auto"/>
        <w:tblLook w:val="04A0" w:firstRow="1" w:lastRow="0" w:firstColumn="1" w:lastColumn="0" w:noHBand="0" w:noVBand="1"/>
      </w:tblPr>
      <w:tblGrid>
        <w:gridCol w:w="9396"/>
      </w:tblGrid>
      <w:tr w:rsidR="008E7BFC" w:rsidRPr="000D66F5" w:rsidTr="008E7BFC">
        <w:tc>
          <w:tcPr>
            <w:tcW w:w="9622" w:type="dxa"/>
          </w:tcPr>
          <w:p w:rsidR="008E7BFC" w:rsidRPr="000D66F5" w:rsidRDefault="008E7BFC" w:rsidP="008E7BFC">
            <w:pPr>
              <w:pStyle w:val="AHPRAbody"/>
              <w:spacing w:after="0"/>
              <w:rPr>
                <w:b/>
              </w:rPr>
            </w:pPr>
            <w:bookmarkStart w:id="1069" w:name="_Toc435182123"/>
            <w:bookmarkEnd w:id="1065"/>
            <w:r w:rsidRPr="000D66F5">
              <w:rPr>
                <w:b/>
              </w:rPr>
              <w:t>Value</w:t>
            </w:r>
          </w:p>
          <w:p w:rsidR="008E7BFC" w:rsidRPr="000D66F5" w:rsidRDefault="008E7BFC" w:rsidP="008E7BFC">
            <w:pPr>
              <w:pStyle w:val="AHPRAbody"/>
              <w:spacing w:after="0"/>
            </w:pPr>
            <w:r w:rsidRPr="000D66F5">
              <w:t xml:space="preserve">Nurses commit to teaching, supervising and assessing students and other nurses in order to develop the nursing workforce across all contexts of practice. </w:t>
            </w:r>
          </w:p>
          <w:p w:rsidR="008E7BFC" w:rsidRPr="000D66F5" w:rsidRDefault="008E7BFC" w:rsidP="008E7BFC">
            <w:pPr>
              <w:pStyle w:val="AHPRAbody"/>
              <w:spacing w:after="0"/>
              <w:rPr>
                <w:sz w:val="4"/>
                <w:szCs w:val="4"/>
              </w:rPr>
            </w:pPr>
          </w:p>
        </w:tc>
      </w:tr>
    </w:tbl>
    <w:p w:rsidR="008E7BFC" w:rsidRPr="000D66F5" w:rsidRDefault="008E7BFC" w:rsidP="008E7BFC">
      <w:pPr>
        <w:pStyle w:val="AHPRASubheadinglevel2"/>
      </w:pPr>
      <w:bookmarkStart w:id="1070" w:name="_Toc435182124"/>
      <w:bookmarkStart w:id="1071" w:name="_Toc472333483"/>
      <w:bookmarkStart w:id="1072" w:name="_Toc472333683"/>
      <w:bookmarkStart w:id="1073" w:name="_Toc472334668"/>
      <w:bookmarkStart w:id="1074" w:name="_Toc486581784"/>
      <w:bookmarkEnd w:id="1069"/>
      <w:r w:rsidRPr="000D66F5">
        <w:t xml:space="preserve">5.1 </w:t>
      </w:r>
      <w:r w:rsidRPr="000D66F5">
        <w:tab/>
        <w:t>Teaching and supervising</w:t>
      </w:r>
      <w:bookmarkEnd w:id="1070"/>
      <w:bookmarkEnd w:id="1071"/>
      <w:bookmarkEnd w:id="1072"/>
      <w:bookmarkEnd w:id="1073"/>
      <w:bookmarkEnd w:id="1074"/>
    </w:p>
    <w:p w:rsidR="008E7BFC" w:rsidRPr="000D66F5" w:rsidRDefault="008E7BFC" w:rsidP="008E7BFC">
      <w:pPr>
        <w:pStyle w:val="AHPRAbody"/>
      </w:pPr>
      <w:r w:rsidRPr="000D66F5">
        <w:t>It is the responsibility of all nurses to create opportunities for nursing students and nurses under supervision to learn, as well as benefit from oversight and feedback. In their teaching and supervisor roles, nurses must:</w:t>
      </w:r>
    </w:p>
    <w:p w:rsidR="008E7BFC" w:rsidRPr="000D66F5" w:rsidRDefault="008E7BFC" w:rsidP="00880622">
      <w:pPr>
        <w:pStyle w:val="AHPRAbody"/>
        <w:numPr>
          <w:ilvl w:val="0"/>
          <w:numId w:val="21"/>
        </w:numPr>
      </w:pPr>
      <w:r w:rsidRPr="000D66F5">
        <w:t>seek to develop the skills, attitudes and practices of an effective teacher and/or supervisor</w:t>
      </w:r>
    </w:p>
    <w:p w:rsidR="008E7BFC" w:rsidRPr="000D66F5" w:rsidRDefault="008E7BFC" w:rsidP="00880622">
      <w:pPr>
        <w:pStyle w:val="AHPRAbody"/>
        <w:numPr>
          <w:ilvl w:val="0"/>
          <w:numId w:val="21"/>
        </w:numPr>
      </w:pPr>
      <w:r w:rsidRPr="000D66F5">
        <w:t>reflect on the ability, competence and learning needs of each student or nurse who they teach or supervise and plan teaching and supervision activities accordingly, and</w:t>
      </w:r>
    </w:p>
    <w:p w:rsidR="008E7BFC" w:rsidRPr="000D66F5" w:rsidRDefault="008E7BFC" w:rsidP="00880622">
      <w:pPr>
        <w:pStyle w:val="AHPRAbody"/>
        <w:numPr>
          <w:ilvl w:val="0"/>
          <w:numId w:val="21"/>
        </w:numPr>
      </w:pPr>
      <w:r w:rsidRPr="000D66F5">
        <w:t xml:space="preserve">avoid, where possible, any potential conflicts of interest in teaching or supervision relationships that may impair objectivity or interfere with the supervised person’s learning outcomes or experience. This includes, for example, not supervising somebody with whom they have a pre-existing non-professional relationship. </w:t>
      </w:r>
    </w:p>
    <w:p w:rsidR="008E7BFC" w:rsidRPr="000D66F5" w:rsidRDefault="008E7BFC" w:rsidP="008E7BFC">
      <w:pPr>
        <w:pStyle w:val="AHPRASubheadinglevel2"/>
        <w:ind w:left="369" w:hanging="369"/>
      </w:pPr>
      <w:bookmarkStart w:id="1075" w:name="_Toc435182125"/>
      <w:bookmarkStart w:id="1076" w:name="_Toc472333484"/>
      <w:bookmarkStart w:id="1077" w:name="_Toc472333684"/>
      <w:bookmarkStart w:id="1078" w:name="_Toc472334669"/>
      <w:bookmarkStart w:id="1079" w:name="_Toc486581785"/>
      <w:r w:rsidRPr="000D66F5">
        <w:t>5.2</w:t>
      </w:r>
      <w:r w:rsidRPr="000D66F5">
        <w:tab/>
      </w:r>
      <w:r w:rsidRPr="000D66F5">
        <w:tab/>
        <w:t>Assessing colleagues</w:t>
      </w:r>
      <w:bookmarkEnd w:id="1075"/>
      <w:r w:rsidRPr="000D66F5">
        <w:t xml:space="preserve"> and students</w:t>
      </w:r>
      <w:bookmarkEnd w:id="1076"/>
      <w:bookmarkEnd w:id="1077"/>
      <w:bookmarkEnd w:id="1078"/>
      <w:bookmarkEnd w:id="1079"/>
    </w:p>
    <w:p w:rsidR="008E7BFC" w:rsidRPr="000D66F5" w:rsidRDefault="008E7BFC" w:rsidP="008E7BFC">
      <w:pPr>
        <w:pStyle w:val="AHPRAbody"/>
      </w:pPr>
      <w:r w:rsidRPr="000D66F5">
        <w:t>Assessing colleagues and students is an important part of making sure that the highest standard of practice is achieved across the profession. In assessing the competence and performance of colleagues or students, nurses must:</w:t>
      </w:r>
    </w:p>
    <w:p w:rsidR="008E7BFC" w:rsidRPr="000D66F5" w:rsidRDefault="008E7BFC" w:rsidP="00880622">
      <w:pPr>
        <w:pStyle w:val="AHPRAbody"/>
        <w:numPr>
          <w:ilvl w:val="0"/>
          <w:numId w:val="22"/>
        </w:numPr>
      </w:pPr>
      <w:r w:rsidRPr="000D66F5">
        <w:t>be honest, objective</w:t>
      </w:r>
      <w:r w:rsidR="00EB43A1" w:rsidRPr="000D66F5">
        <w:t>,</w:t>
      </w:r>
      <w:r w:rsidR="00550CD9" w:rsidRPr="000D66F5">
        <w:t xml:space="preserve"> fair, without bias</w:t>
      </w:r>
      <w:r w:rsidR="00EB43A1" w:rsidRPr="000D66F5">
        <w:t xml:space="preserve"> </w:t>
      </w:r>
      <w:r w:rsidRPr="000D66F5">
        <w:t xml:space="preserve">and constructive, </w:t>
      </w:r>
      <w:r w:rsidR="00642B05" w:rsidRPr="000D66F5">
        <w:t xml:space="preserve">and </w:t>
      </w:r>
      <w:r w:rsidRPr="000D66F5">
        <w:t>not put people at risk of harm by</w:t>
      </w:r>
      <w:r w:rsidR="00DC775B" w:rsidRPr="000D66F5">
        <w:t xml:space="preserve"> inaccurate and inadequate assessment</w:t>
      </w:r>
      <w:r w:rsidR="000D66F5">
        <w:t xml:space="preserve">, </w:t>
      </w:r>
      <w:r w:rsidR="002A0C0A" w:rsidRPr="000D66F5">
        <w:t>and</w:t>
      </w:r>
    </w:p>
    <w:p w:rsidR="008E7BFC" w:rsidRPr="000D66F5" w:rsidRDefault="008E7BFC" w:rsidP="00880622">
      <w:pPr>
        <w:pStyle w:val="AHPRAbody"/>
        <w:numPr>
          <w:ilvl w:val="0"/>
          <w:numId w:val="22"/>
        </w:numPr>
      </w:pPr>
      <w:r w:rsidRPr="000D66F5">
        <w:t>provide accurate and justifiable information promptly, and include all relevant information when giving references or writing reports about colleagues.</w:t>
      </w:r>
    </w:p>
    <w:p w:rsidR="008E7BFC" w:rsidRPr="000D66F5" w:rsidRDefault="008E7BFC" w:rsidP="008E7BFC">
      <w:pPr>
        <w:pStyle w:val="AHPRAbody"/>
        <w:ind w:left="360"/>
        <w:rPr>
          <w:rStyle w:val="Hyperlink"/>
        </w:rPr>
      </w:pPr>
      <w:r w:rsidRPr="000D66F5">
        <w:t xml:space="preserve">See also the NMBA </w:t>
      </w:r>
      <w:hyperlink r:id="rId39" w:history="1">
        <w:r w:rsidRPr="000D66F5">
          <w:rPr>
            <w:rStyle w:val="Hyperlink"/>
          </w:rPr>
          <w:t>Supervision guidelines for nursing and midwifery</w:t>
        </w:r>
      </w:hyperlink>
      <w:r w:rsidRPr="000D66F5">
        <w:t>.</w:t>
      </w:r>
    </w:p>
    <w:p w:rsidR="008457FB" w:rsidRPr="000D66F5" w:rsidRDefault="008457FB" w:rsidP="008E7BFC">
      <w:pPr>
        <w:pStyle w:val="AHPRASubheading"/>
        <w:ind w:left="369" w:hanging="369"/>
      </w:pPr>
      <w:bookmarkStart w:id="1080" w:name="_Toc435182128"/>
      <w:bookmarkStart w:id="1081" w:name="P10"/>
    </w:p>
    <w:p w:rsidR="008E7BFC" w:rsidRPr="000D66F5" w:rsidRDefault="008E7BFC" w:rsidP="008E7BFC">
      <w:pPr>
        <w:pStyle w:val="AHPRASubheading"/>
        <w:ind w:left="369" w:hanging="369"/>
      </w:pPr>
      <w:bookmarkStart w:id="1082" w:name="_Toc472333485"/>
      <w:bookmarkStart w:id="1083" w:name="_Toc472333685"/>
      <w:bookmarkStart w:id="1084" w:name="_Toc472334670"/>
      <w:bookmarkStart w:id="1085" w:name="_Toc486581786"/>
      <w:r w:rsidRPr="000D66F5">
        <w:t xml:space="preserve">Principle 6: Research </w:t>
      </w:r>
      <w:bookmarkEnd w:id="1080"/>
      <w:r w:rsidRPr="000D66F5">
        <w:t>in health</w:t>
      </w:r>
      <w:bookmarkEnd w:id="1082"/>
      <w:bookmarkEnd w:id="1083"/>
      <w:bookmarkEnd w:id="1084"/>
      <w:bookmarkEnd w:id="1085"/>
    </w:p>
    <w:tbl>
      <w:tblPr>
        <w:tblStyle w:val="TableGrid"/>
        <w:tblW w:w="0" w:type="auto"/>
        <w:tblLook w:val="04A0" w:firstRow="1" w:lastRow="0" w:firstColumn="1" w:lastColumn="0" w:noHBand="0" w:noVBand="1"/>
      </w:tblPr>
      <w:tblGrid>
        <w:gridCol w:w="9396"/>
      </w:tblGrid>
      <w:tr w:rsidR="008E7BFC" w:rsidRPr="000D66F5" w:rsidTr="008E7BFC">
        <w:tc>
          <w:tcPr>
            <w:tcW w:w="9622" w:type="dxa"/>
          </w:tcPr>
          <w:p w:rsidR="008E7BFC" w:rsidRPr="000D66F5" w:rsidRDefault="008E7BFC" w:rsidP="008E7BFC">
            <w:pPr>
              <w:pStyle w:val="AHPRAbody"/>
              <w:spacing w:after="0"/>
              <w:rPr>
                <w:b/>
              </w:rPr>
            </w:pPr>
            <w:bookmarkStart w:id="1086" w:name="_Toc435182129"/>
            <w:bookmarkEnd w:id="1081"/>
            <w:r w:rsidRPr="000D66F5">
              <w:rPr>
                <w:b/>
              </w:rPr>
              <w:t>Value</w:t>
            </w:r>
          </w:p>
          <w:p w:rsidR="008E7BFC" w:rsidRPr="000D66F5" w:rsidRDefault="008E7BFC" w:rsidP="008E7BFC">
            <w:pPr>
              <w:pStyle w:val="AHPRAbody"/>
              <w:spacing w:after="0"/>
              <w:rPr>
                <w:b/>
                <w:sz w:val="4"/>
                <w:szCs w:val="4"/>
              </w:rPr>
            </w:pPr>
          </w:p>
          <w:p w:rsidR="008E7BFC" w:rsidRPr="000D66F5" w:rsidRDefault="008E7BFC" w:rsidP="008E7BFC">
            <w:pPr>
              <w:pStyle w:val="AHPRAbody"/>
              <w:spacing w:after="0"/>
            </w:pPr>
            <w:r w:rsidRPr="000D66F5">
              <w:t xml:space="preserve">Nurses recognise the vital role of research to inform quality healthcare and policy development, </w:t>
            </w:r>
            <w:r w:rsidR="00197426" w:rsidRPr="000D66F5">
              <w:t xml:space="preserve">conduct research ethically </w:t>
            </w:r>
            <w:r w:rsidRPr="000D66F5">
              <w:t>and support the decision-making of people who participate in research.</w:t>
            </w:r>
          </w:p>
          <w:p w:rsidR="008E7BFC" w:rsidRPr="000D66F5" w:rsidRDefault="008E7BFC" w:rsidP="008E7BFC">
            <w:pPr>
              <w:pStyle w:val="AHPRAbody"/>
              <w:spacing w:after="0"/>
              <w:rPr>
                <w:sz w:val="4"/>
                <w:szCs w:val="4"/>
              </w:rPr>
            </w:pPr>
          </w:p>
        </w:tc>
      </w:tr>
    </w:tbl>
    <w:p w:rsidR="008E7BFC" w:rsidRPr="000D66F5" w:rsidRDefault="008E7BFC" w:rsidP="008E7BFC">
      <w:pPr>
        <w:pStyle w:val="AHPRASubheadinglevel2"/>
        <w:ind w:left="369" w:hanging="369"/>
      </w:pPr>
      <w:bookmarkStart w:id="1087" w:name="_Toc472333486"/>
      <w:bookmarkStart w:id="1088" w:name="_Toc472333686"/>
      <w:bookmarkStart w:id="1089" w:name="_Toc472334671"/>
      <w:bookmarkStart w:id="1090" w:name="_Toc486581787"/>
      <w:bookmarkEnd w:id="1086"/>
      <w:r w:rsidRPr="000D66F5">
        <w:t>6.1</w:t>
      </w:r>
      <w:r w:rsidRPr="000D66F5">
        <w:tab/>
      </w:r>
      <w:r w:rsidRPr="000D66F5">
        <w:tab/>
        <w:t>Rights and responsibilities</w:t>
      </w:r>
      <w:bookmarkEnd w:id="1087"/>
      <w:bookmarkEnd w:id="1088"/>
      <w:bookmarkEnd w:id="1089"/>
      <w:bookmarkEnd w:id="1090"/>
    </w:p>
    <w:p w:rsidR="008E7BFC" w:rsidRPr="000D66F5" w:rsidRDefault="008E7BFC" w:rsidP="008E7BFC">
      <w:pPr>
        <w:pStyle w:val="AHPRAbody"/>
      </w:pPr>
      <w:r w:rsidRPr="000D66F5">
        <w:t>Nurses involved in design, organisation, conduct or reporting of health research have additional responsibilities. Nurses involved in research must:</w:t>
      </w:r>
    </w:p>
    <w:p w:rsidR="008E7BFC" w:rsidRPr="000D66F5" w:rsidRDefault="008E7BFC" w:rsidP="00880622">
      <w:pPr>
        <w:pStyle w:val="AHPRAbody"/>
        <w:numPr>
          <w:ilvl w:val="0"/>
          <w:numId w:val="27"/>
        </w:numPr>
      </w:pPr>
      <w:r w:rsidRPr="000D66F5">
        <w:t>recognise and carry out the responsibilities associated with involvement in health research</w:t>
      </w:r>
    </w:p>
    <w:p w:rsidR="008E7BFC" w:rsidRPr="000D66F5" w:rsidRDefault="008A460B" w:rsidP="00880622">
      <w:pPr>
        <w:pStyle w:val="AHPRAbody"/>
        <w:numPr>
          <w:ilvl w:val="0"/>
          <w:numId w:val="27"/>
        </w:numPr>
        <w:rPr>
          <w:szCs w:val="20"/>
        </w:rPr>
      </w:pPr>
      <w:r w:rsidRPr="000D66F5">
        <w:t xml:space="preserve">in research that involves human participants, </w:t>
      </w:r>
      <w:r w:rsidR="008E7BFC" w:rsidRPr="000D66F5">
        <w:t xml:space="preserve">respect the decision-making of people to not participate and/or to withdraw from a study, ensuring their decision does not compromise their care or any nurse-person </w:t>
      </w:r>
      <w:r w:rsidR="00180F22" w:rsidRPr="000D66F5">
        <w:t>professional relationship</w:t>
      </w:r>
      <w:r w:rsidR="008E7BFC" w:rsidRPr="000D66F5">
        <w:t>(s), and</w:t>
      </w:r>
    </w:p>
    <w:p w:rsidR="008E7BFC" w:rsidRPr="000D66F5" w:rsidRDefault="008E7BFC" w:rsidP="00880622">
      <w:pPr>
        <w:pStyle w:val="AHPRAbody"/>
        <w:numPr>
          <w:ilvl w:val="0"/>
          <w:numId w:val="27"/>
        </w:numPr>
        <w:rPr>
          <w:szCs w:val="20"/>
        </w:rPr>
      </w:pPr>
      <w:r w:rsidRPr="000D66F5">
        <w:rPr>
          <w:szCs w:val="20"/>
        </w:rPr>
        <w:t xml:space="preserve">be aware of the values and ethical considerations for Aboriginal and/or Torres Strait Islander communities when undertaking research. </w:t>
      </w:r>
    </w:p>
    <w:p w:rsidR="008E7BFC" w:rsidRPr="000D66F5" w:rsidRDefault="008E7BFC" w:rsidP="008E7BFC">
      <w:pPr>
        <w:pStyle w:val="CommentText"/>
        <w:ind w:left="360" w:firstLine="60"/>
        <w:rPr>
          <w:rStyle w:val="Hyperlink"/>
        </w:rPr>
      </w:pPr>
      <w:r w:rsidRPr="000D66F5">
        <w:t xml:space="preserve">See also the National Health and Medical Research Council publication: </w:t>
      </w:r>
      <w:hyperlink r:id="rId40" w:history="1">
        <w:r w:rsidRPr="000D66F5">
          <w:rPr>
            <w:rStyle w:val="Hyperlink"/>
          </w:rPr>
          <w:t>Values and Ethics - Guidelines for Ethical Conduct in Aboriginal and Torres Strait Islander Health Research</w:t>
        </w:r>
      </w:hyperlink>
    </w:p>
    <w:p w:rsidR="00A5293F" w:rsidRPr="000D66F5" w:rsidRDefault="00A5293F" w:rsidP="00675959">
      <w:pPr>
        <w:pStyle w:val="AHPRABody0"/>
        <w:ind w:left="360"/>
      </w:pPr>
      <w:r w:rsidRPr="000D66F5">
        <w:rPr>
          <w:rStyle w:val="Hyperlink"/>
          <w:color w:val="auto"/>
          <w:u w:val="none"/>
        </w:rPr>
        <w:t xml:space="preserve">See also Principle 2 </w:t>
      </w:r>
      <w:r w:rsidR="00675959" w:rsidRPr="000D66F5">
        <w:rPr>
          <w:rStyle w:val="Hyperlink"/>
          <w:color w:val="auto"/>
          <w:u w:val="none"/>
        </w:rPr>
        <w:t>on the application of evidence</w:t>
      </w:r>
      <w:r w:rsidR="00675959" w:rsidRPr="000D66F5">
        <w:t>-based decision-making for delivery of safe and quality care.</w:t>
      </w:r>
    </w:p>
    <w:p w:rsidR="008E7BFC" w:rsidRPr="000D66F5" w:rsidRDefault="008E7BFC" w:rsidP="008E7BFC">
      <w:pPr>
        <w:pStyle w:val="AHPRAbody"/>
        <w:rPr>
          <w:b/>
          <w:sz w:val="24"/>
        </w:rPr>
      </w:pPr>
    </w:p>
    <w:p w:rsidR="008E7BFC" w:rsidRPr="000D66F5" w:rsidRDefault="006F62C6" w:rsidP="008E7BFC">
      <w:pPr>
        <w:pStyle w:val="AHPRASubheadinglevel2"/>
        <w:ind w:left="369" w:hanging="369"/>
        <w:rPr>
          <w:sz w:val="24"/>
        </w:rPr>
      </w:pPr>
      <w:bookmarkStart w:id="1091" w:name="_Toc472333487"/>
      <w:bookmarkStart w:id="1092" w:name="_Toc472333687"/>
      <w:bookmarkStart w:id="1093" w:name="_Toc472334672"/>
      <w:bookmarkStart w:id="1094" w:name="_Toc486581788"/>
      <w:r>
        <w:rPr>
          <w:sz w:val="24"/>
        </w:rPr>
        <w:t xml:space="preserve">Domain: </w:t>
      </w:r>
      <w:r w:rsidR="00DF77D3" w:rsidRPr="000D66F5">
        <w:rPr>
          <w:sz w:val="24"/>
        </w:rPr>
        <w:t>Promote</w:t>
      </w:r>
      <w:r w:rsidR="008E7BFC" w:rsidRPr="000D66F5">
        <w:rPr>
          <w:sz w:val="24"/>
        </w:rPr>
        <w:t xml:space="preserve"> health and wellbeing</w:t>
      </w:r>
      <w:bookmarkEnd w:id="1091"/>
      <w:bookmarkEnd w:id="1092"/>
      <w:bookmarkEnd w:id="1093"/>
      <w:bookmarkEnd w:id="1094"/>
    </w:p>
    <w:p w:rsidR="008E7BFC" w:rsidRPr="000D66F5" w:rsidRDefault="008E7BFC" w:rsidP="008E7BFC">
      <w:pPr>
        <w:pStyle w:val="AHPRASubheading"/>
        <w:ind w:left="369" w:hanging="369"/>
      </w:pPr>
      <w:bookmarkStart w:id="1095" w:name="_Toc472333488"/>
      <w:bookmarkStart w:id="1096" w:name="_Toc472333688"/>
      <w:bookmarkStart w:id="1097" w:name="_Toc472334673"/>
      <w:bookmarkStart w:id="1098" w:name="_Toc486581789"/>
      <w:r w:rsidRPr="000D66F5">
        <w:t xml:space="preserve">Principle 7: </w:t>
      </w:r>
      <w:bookmarkEnd w:id="1066"/>
      <w:r w:rsidR="00DF77D3" w:rsidRPr="000D66F5">
        <w:t>H</w:t>
      </w:r>
      <w:r w:rsidRPr="000D66F5">
        <w:t>ealth and wellbeing</w:t>
      </w:r>
      <w:bookmarkEnd w:id="1095"/>
      <w:bookmarkEnd w:id="1096"/>
      <w:bookmarkEnd w:id="1097"/>
      <w:bookmarkEnd w:id="1098"/>
    </w:p>
    <w:tbl>
      <w:tblPr>
        <w:tblStyle w:val="TableGrid"/>
        <w:tblW w:w="0" w:type="auto"/>
        <w:tblInd w:w="108" w:type="dxa"/>
        <w:tblLook w:val="04A0" w:firstRow="1" w:lastRow="0" w:firstColumn="1" w:lastColumn="0" w:noHBand="0" w:noVBand="1"/>
      </w:tblPr>
      <w:tblGrid>
        <w:gridCol w:w="9253"/>
      </w:tblGrid>
      <w:tr w:rsidR="008E7BFC" w:rsidRPr="000D66F5" w:rsidTr="008E7BFC">
        <w:tc>
          <w:tcPr>
            <w:tcW w:w="9253" w:type="dxa"/>
          </w:tcPr>
          <w:p w:rsidR="008E7BFC" w:rsidRPr="000D66F5" w:rsidRDefault="008E7BFC" w:rsidP="008E7BFC">
            <w:pPr>
              <w:pStyle w:val="AHPRAbody"/>
              <w:spacing w:after="0"/>
              <w:rPr>
                <w:b/>
              </w:rPr>
            </w:pPr>
            <w:bookmarkStart w:id="1099" w:name="_Toc435182114"/>
            <w:bookmarkEnd w:id="1067"/>
            <w:r w:rsidRPr="000D66F5">
              <w:rPr>
                <w:b/>
              </w:rPr>
              <w:t>Value</w:t>
            </w:r>
            <w:bookmarkEnd w:id="1099"/>
          </w:p>
          <w:p w:rsidR="008E7BFC" w:rsidRPr="000D66F5" w:rsidRDefault="008E7BFC" w:rsidP="008E7BFC">
            <w:pPr>
              <w:pStyle w:val="AHPRAbody"/>
              <w:spacing w:after="0"/>
            </w:pPr>
            <w:r w:rsidRPr="000D66F5">
              <w:t>Nurses promote</w:t>
            </w:r>
            <w:r w:rsidR="00435C5D" w:rsidRPr="000D66F5">
              <w:t xml:space="preserve"> </w:t>
            </w:r>
            <w:r w:rsidRPr="000D66F5">
              <w:t>health and wellbeing for people and their families, colleagues, the broader community and themselves and in a way that addresses health inequality.</w:t>
            </w:r>
          </w:p>
          <w:p w:rsidR="008E7BFC" w:rsidRPr="000D66F5" w:rsidRDefault="008E7BFC" w:rsidP="008E7BFC">
            <w:pPr>
              <w:pStyle w:val="AHPRAbody"/>
              <w:spacing w:after="0"/>
              <w:rPr>
                <w:sz w:val="4"/>
                <w:szCs w:val="4"/>
              </w:rPr>
            </w:pPr>
          </w:p>
        </w:tc>
      </w:tr>
    </w:tbl>
    <w:p w:rsidR="008E7BFC" w:rsidRPr="000D66F5" w:rsidRDefault="008E7BFC" w:rsidP="008E7BFC">
      <w:pPr>
        <w:pStyle w:val="AHPRASubheadinglevel2"/>
        <w:ind w:left="369" w:hanging="369"/>
      </w:pPr>
      <w:bookmarkStart w:id="1100" w:name="_Toc435182115"/>
      <w:bookmarkStart w:id="1101" w:name="_Toc472333489"/>
      <w:bookmarkStart w:id="1102" w:name="_Toc472333689"/>
      <w:bookmarkStart w:id="1103" w:name="_Toc472334674"/>
      <w:bookmarkStart w:id="1104" w:name="_Toc486581790"/>
      <w:r w:rsidRPr="000D66F5">
        <w:t>7.1</w:t>
      </w:r>
      <w:r w:rsidRPr="000D66F5">
        <w:tab/>
      </w:r>
      <w:r w:rsidRPr="000D66F5">
        <w:tab/>
        <w:t>Your and your colleagues’ health</w:t>
      </w:r>
      <w:bookmarkEnd w:id="1100"/>
      <w:bookmarkEnd w:id="1101"/>
      <w:bookmarkEnd w:id="1102"/>
      <w:bookmarkEnd w:id="1103"/>
      <w:bookmarkEnd w:id="1104"/>
    </w:p>
    <w:p w:rsidR="008E7BFC" w:rsidRPr="000D66F5" w:rsidRDefault="008E7BFC" w:rsidP="008E7BFC">
      <w:pPr>
        <w:pStyle w:val="AHPRAbody"/>
      </w:pPr>
      <w:r w:rsidRPr="000D66F5">
        <w:t>Nurses have a responsibility to maintain their</w:t>
      </w:r>
      <w:r w:rsidR="00E43214" w:rsidRPr="000D66F5">
        <w:t xml:space="preserve"> physical and mental</w:t>
      </w:r>
      <w:r w:rsidRPr="000D66F5">
        <w:t xml:space="preserve"> health to practise safely and effectively. To promote health for nursing practice, nurses must:</w:t>
      </w:r>
    </w:p>
    <w:p w:rsidR="008E7BFC" w:rsidRPr="000D66F5" w:rsidRDefault="008E7BFC" w:rsidP="00880622">
      <w:pPr>
        <w:pStyle w:val="AHPRAbody"/>
        <w:numPr>
          <w:ilvl w:val="0"/>
          <w:numId w:val="20"/>
        </w:numPr>
      </w:pPr>
      <w:r w:rsidRPr="000D66F5">
        <w:t xml:space="preserve">understand and </w:t>
      </w:r>
      <w:r w:rsidR="0058784D" w:rsidRPr="000D66F5">
        <w:t>promote</w:t>
      </w:r>
      <w:r w:rsidR="00083C43" w:rsidRPr="000D66F5">
        <w:t xml:space="preserve"> </w:t>
      </w:r>
      <w:r w:rsidRPr="000D66F5">
        <w:t>the principles of public health, such as health promotion activities and vaccination</w:t>
      </w:r>
    </w:p>
    <w:p w:rsidR="008E7BFC" w:rsidRPr="000D66F5" w:rsidRDefault="008E7BFC" w:rsidP="00880622">
      <w:pPr>
        <w:pStyle w:val="AHPRAbody"/>
        <w:numPr>
          <w:ilvl w:val="0"/>
          <w:numId w:val="20"/>
        </w:numPr>
      </w:pPr>
      <w:r w:rsidRPr="000D66F5">
        <w:t>act to reduce the effect of fatigue and stress on their health, and on the</w:t>
      </w:r>
      <w:r w:rsidR="00B13130">
        <w:t>ir</w:t>
      </w:r>
      <w:r w:rsidRPr="000D66F5">
        <w:t xml:space="preserve"> ability to provide safe care</w:t>
      </w:r>
    </w:p>
    <w:p w:rsidR="00435C5D" w:rsidRPr="000D66F5" w:rsidRDefault="00435C5D" w:rsidP="00880622">
      <w:pPr>
        <w:pStyle w:val="AHPRAbody"/>
        <w:numPr>
          <w:ilvl w:val="0"/>
          <w:numId w:val="20"/>
        </w:numPr>
      </w:pPr>
      <w:r w:rsidRPr="000D66F5">
        <w:t xml:space="preserve">encourage and support colleagues to seek help if they are concerned that their colleague’s health may be affecting their ability to practise safely, utilising services such as the </w:t>
      </w:r>
      <w:hyperlink r:id="rId41" w:history="1">
        <w:r w:rsidR="00FE7781">
          <w:rPr>
            <w:rStyle w:val="Hyperlink"/>
          </w:rPr>
          <w:t>n</w:t>
        </w:r>
        <w:r w:rsidRPr="000D66F5">
          <w:rPr>
            <w:rStyle w:val="Hyperlink"/>
          </w:rPr>
          <w:t>ational health support service for nurses, midwives and students</w:t>
        </w:r>
      </w:hyperlink>
      <w:r w:rsidRPr="000D66F5">
        <w:rPr>
          <w:rStyle w:val="Hyperlink"/>
        </w:rPr>
        <w:t xml:space="preserve"> </w:t>
      </w:r>
    </w:p>
    <w:p w:rsidR="008E7BFC" w:rsidRPr="000D66F5" w:rsidRDefault="008E7BFC" w:rsidP="00880622">
      <w:pPr>
        <w:pStyle w:val="AHPRAbody"/>
        <w:numPr>
          <w:ilvl w:val="0"/>
          <w:numId w:val="20"/>
        </w:numPr>
      </w:pPr>
      <w:r w:rsidRPr="000D66F5">
        <w:t>seek expert, independent and objective help and advice</w:t>
      </w:r>
      <w:r w:rsidR="000559EE" w:rsidRPr="000D66F5">
        <w:t>,</w:t>
      </w:r>
      <w:r w:rsidRPr="000D66F5">
        <w:t xml:space="preserve"> if they are ill or impaired in their ability to practise safely. Nurses must remain aware of the risks of self-diagnosis and self-treatment, and act to reduce these, and</w:t>
      </w:r>
    </w:p>
    <w:p w:rsidR="008E7BFC" w:rsidRPr="000D66F5" w:rsidRDefault="008E7BFC" w:rsidP="00880622">
      <w:pPr>
        <w:pStyle w:val="AHPRAbody"/>
        <w:numPr>
          <w:ilvl w:val="0"/>
          <w:numId w:val="20"/>
        </w:numPr>
      </w:pPr>
      <w:r w:rsidRPr="000D66F5">
        <w:t>take action, including a mandatory or voluntary notification to AHPRA, if a nurse knows or reasonabl</w:t>
      </w:r>
      <w:r w:rsidR="0037398E" w:rsidRPr="000D66F5">
        <w:t>y suspects</w:t>
      </w:r>
      <w:r w:rsidR="0000744C">
        <w:t xml:space="preserve"> that</w:t>
      </w:r>
      <w:r w:rsidR="0037398E" w:rsidRPr="000D66F5">
        <w:t xml:space="preserve"> they or a colleague </w:t>
      </w:r>
      <w:r w:rsidR="00823B61" w:rsidRPr="000D66F5">
        <w:t>have</w:t>
      </w:r>
      <w:r w:rsidR="0037398E" w:rsidRPr="000D66F5">
        <w:t xml:space="preserve"> </w:t>
      </w:r>
      <w:r w:rsidRPr="000D66F5">
        <w:t xml:space="preserve">a health condition or impairment that could adversely affect their ability to practise safely, or </w:t>
      </w:r>
      <w:r w:rsidR="00435C5D" w:rsidRPr="000D66F5">
        <w:t xml:space="preserve">put people at </w:t>
      </w:r>
      <w:r w:rsidR="000559EE" w:rsidRPr="000D66F5">
        <w:t>risk</w:t>
      </w:r>
      <w:r w:rsidR="00823B61" w:rsidRPr="000D66F5">
        <w:t xml:space="preserve"> </w:t>
      </w:r>
      <w:r w:rsidRPr="000D66F5">
        <w:t xml:space="preserve">(see Principle 1: </w:t>
      </w:r>
      <w:r w:rsidRPr="00FE7781">
        <w:t>Legal compliance</w:t>
      </w:r>
      <w:r w:rsidRPr="000D66F5">
        <w:t>).</w:t>
      </w:r>
    </w:p>
    <w:p w:rsidR="008E7BFC" w:rsidRPr="000D66F5" w:rsidRDefault="008E7BFC" w:rsidP="008E7BFC">
      <w:pPr>
        <w:pStyle w:val="AHPRASubheadinglevel2"/>
        <w:ind w:left="369" w:hanging="369"/>
      </w:pPr>
      <w:bookmarkStart w:id="1105" w:name="_Toc472333490"/>
      <w:bookmarkStart w:id="1106" w:name="_Toc472333690"/>
      <w:bookmarkStart w:id="1107" w:name="_Toc472334675"/>
      <w:bookmarkStart w:id="1108" w:name="_Toc486581791"/>
      <w:r w:rsidRPr="000D66F5">
        <w:t>7.2</w:t>
      </w:r>
      <w:r w:rsidRPr="000D66F5">
        <w:tab/>
      </w:r>
      <w:r w:rsidRPr="000D66F5">
        <w:tab/>
        <w:t>Health advocacy</w:t>
      </w:r>
      <w:bookmarkEnd w:id="1105"/>
      <w:bookmarkEnd w:id="1106"/>
      <w:bookmarkEnd w:id="1107"/>
      <w:bookmarkEnd w:id="1108"/>
    </w:p>
    <w:p w:rsidR="008E7BFC" w:rsidRPr="000D66F5" w:rsidRDefault="008E7BFC" w:rsidP="008E7BFC">
      <w:pPr>
        <w:pStyle w:val="AHPRAbody"/>
      </w:pPr>
      <w:r w:rsidRPr="000D66F5">
        <w:t>There are significant disparities in the health status of various groups in the Australian community. These disparities result from social, historic, geographic,</w:t>
      </w:r>
      <w:r w:rsidR="008A2047" w:rsidRPr="000D66F5">
        <w:t xml:space="preserve"> environmental,</w:t>
      </w:r>
      <w:r w:rsidRPr="000D66F5">
        <w:t xml:space="preserve"> legal, physiological and other factors. Some groups who experience health disparities include Aboriginal and/or Torres Strait Islander people</w:t>
      </w:r>
      <w:r w:rsidR="008E34BF" w:rsidRPr="000D66F5">
        <w:t>s</w:t>
      </w:r>
      <w:r w:rsidRPr="000D66F5">
        <w:t>, those with disabilities, those who are gender or sexuality diverse, and those from social, culturally and linguistically diverse backgrounds, including asylum seekers and refugees. In advocating for community and population health, nurses must:</w:t>
      </w:r>
    </w:p>
    <w:p w:rsidR="008E7BFC" w:rsidRPr="000D66F5" w:rsidRDefault="008E7BFC" w:rsidP="00880622">
      <w:pPr>
        <w:pStyle w:val="AHPRAbody"/>
        <w:numPr>
          <w:ilvl w:val="0"/>
          <w:numId w:val="24"/>
        </w:numPr>
      </w:pPr>
      <w:r w:rsidRPr="000D66F5">
        <w:t>use their expertise and influence to protect and advance the health</w:t>
      </w:r>
      <w:r w:rsidR="008922C4" w:rsidRPr="000D66F5">
        <w:t xml:space="preserve"> </w:t>
      </w:r>
      <w:r w:rsidRPr="000D66F5">
        <w:t>and wellbeing of individuals as well as communities and populations</w:t>
      </w:r>
    </w:p>
    <w:p w:rsidR="008E7BFC" w:rsidRPr="000D66F5" w:rsidRDefault="008E7BFC" w:rsidP="00880622">
      <w:pPr>
        <w:pStyle w:val="AHPRAbody"/>
        <w:numPr>
          <w:ilvl w:val="0"/>
          <w:numId w:val="24"/>
        </w:numPr>
      </w:pPr>
      <w:r w:rsidRPr="000D66F5">
        <w:t xml:space="preserve">understand and apply the principles of primary and public health, including health education, health promotion, disease prevention, control and health screening </w:t>
      </w:r>
      <w:r w:rsidRPr="000D66F5">
        <w:rPr>
          <w:szCs w:val="20"/>
        </w:rPr>
        <w:t>using the best available evidence in making practice decisions</w:t>
      </w:r>
      <w:r w:rsidRPr="000D66F5">
        <w:t>, and</w:t>
      </w:r>
    </w:p>
    <w:p w:rsidR="008E7BFC" w:rsidRPr="000D66F5" w:rsidRDefault="008E7BFC" w:rsidP="00880622">
      <w:pPr>
        <w:pStyle w:val="AHPRAbody"/>
        <w:numPr>
          <w:ilvl w:val="0"/>
          <w:numId w:val="24"/>
        </w:numPr>
      </w:pPr>
      <w:r w:rsidRPr="000D66F5">
        <w:t xml:space="preserve">participate in efforts to promote the health of communities and meet their obligations with respect to disease prevention including vaccination, health screening and reporting notifiable diseases. </w:t>
      </w:r>
    </w:p>
    <w:p w:rsidR="008E7BFC" w:rsidRPr="000D66F5" w:rsidRDefault="008E7BFC" w:rsidP="00477F39">
      <w:pPr>
        <w:pStyle w:val="AHPRABody0"/>
        <w:rPr>
          <w:rStyle w:val="Hyperlink"/>
        </w:rPr>
      </w:pPr>
      <w:bookmarkStart w:id="1109" w:name="_Toc472332940"/>
      <w:bookmarkStart w:id="1110" w:name="_Toc472333491"/>
      <w:bookmarkStart w:id="1111" w:name="_Toc472333691"/>
      <w:bookmarkStart w:id="1112" w:name="_Toc472334676"/>
      <w:bookmarkStart w:id="1113" w:name="_Toc472342533"/>
      <w:bookmarkStart w:id="1114" w:name="_Toc472585251"/>
      <w:bookmarkStart w:id="1115" w:name="_Toc480294481"/>
      <w:bookmarkStart w:id="1116" w:name="_Toc480460912"/>
      <w:r w:rsidRPr="000D66F5">
        <w:t xml:space="preserve">See also the NMBA </w:t>
      </w:r>
      <w:r w:rsidR="00730FDD" w:rsidRPr="000D66F5">
        <w:fldChar w:fldCharType="begin"/>
      </w:r>
      <w:r w:rsidR="006B783F" w:rsidRPr="000D66F5">
        <w:instrText xml:space="preserve"> HYPERLINK "http://www.nursingmidwiferyboard.gov.au/Codes-Guidelines-Statements/Position-Statements/vaccination.aspx" </w:instrText>
      </w:r>
      <w:r w:rsidR="00730FDD" w:rsidRPr="000D66F5">
        <w:fldChar w:fldCharType="separate"/>
      </w:r>
      <w:r w:rsidRPr="000D66F5">
        <w:rPr>
          <w:rStyle w:val="Hyperlink"/>
        </w:rPr>
        <w:t>Position statement on nurses, midwives and vaccination</w:t>
      </w:r>
      <w:bookmarkStart w:id="1117" w:name="_Toc445633137"/>
      <w:bookmarkStart w:id="1118" w:name="_Toc445633254"/>
      <w:bookmarkStart w:id="1119" w:name="_Toc446336677"/>
      <w:bookmarkStart w:id="1120" w:name="_Toc447117714"/>
      <w:bookmarkStart w:id="1121" w:name="_Toc447117864"/>
      <w:bookmarkStart w:id="1122" w:name="_Toc435182127"/>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rsidR="008E7BFC" w:rsidRPr="000D66F5" w:rsidRDefault="00730FDD" w:rsidP="008E7BFC">
      <w:pPr>
        <w:pStyle w:val="CommentText"/>
      </w:pPr>
      <w:r w:rsidRPr="000D66F5">
        <w:rPr>
          <w:rFonts w:eastAsia="Times New Roman" w:cs="Arial"/>
          <w:lang w:eastAsia="en-AU"/>
        </w:rPr>
        <w:fldChar w:fldCharType="end"/>
      </w:r>
    </w:p>
    <w:p w:rsidR="008E7BFC" w:rsidRPr="000D66F5" w:rsidRDefault="008E7BFC" w:rsidP="008E7BFC">
      <w:pPr>
        <w:pStyle w:val="CommentText"/>
      </w:pPr>
    </w:p>
    <w:p w:rsidR="00A5293F" w:rsidRPr="000D66F5" w:rsidRDefault="00A5293F" w:rsidP="008E7BFC">
      <w:pPr>
        <w:pStyle w:val="CommentText"/>
      </w:pPr>
    </w:p>
    <w:p w:rsidR="008E7BFC" w:rsidRPr="000D66F5" w:rsidRDefault="008E7BFC" w:rsidP="008E7BFC">
      <w:pPr>
        <w:pStyle w:val="CommentText"/>
      </w:pPr>
    </w:p>
    <w:p w:rsidR="00477F39" w:rsidRPr="000D66F5" w:rsidRDefault="00477F39" w:rsidP="008E7BFC">
      <w:pPr>
        <w:pStyle w:val="CommentText"/>
      </w:pPr>
    </w:p>
    <w:p w:rsidR="00477F39" w:rsidRPr="000D66F5" w:rsidRDefault="00477F39" w:rsidP="008E7BFC">
      <w:pPr>
        <w:pStyle w:val="CommentText"/>
      </w:pPr>
    </w:p>
    <w:p w:rsidR="00477F39" w:rsidRPr="000D66F5" w:rsidRDefault="00477F39" w:rsidP="008E7BFC">
      <w:pPr>
        <w:pStyle w:val="CommentText"/>
      </w:pPr>
    </w:p>
    <w:p w:rsidR="00834529" w:rsidRPr="000D66F5" w:rsidRDefault="00834529" w:rsidP="008E7BFC">
      <w:pPr>
        <w:pStyle w:val="CommentText"/>
      </w:pPr>
    </w:p>
    <w:p w:rsidR="00834529" w:rsidRPr="000D66F5" w:rsidRDefault="00834529" w:rsidP="008E7BFC">
      <w:pPr>
        <w:pStyle w:val="CommentText"/>
      </w:pPr>
    </w:p>
    <w:p w:rsidR="00834529" w:rsidRPr="000D66F5" w:rsidRDefault="00834529" w:rsidP="008E7BFC">
      <w:pPr>
        <w:pStyle w:val="CommentText"/>
      </w:pPr>
    </w:p>
    <w:p w:rsidR="00752291" w:rsidRDefault="00752291" w:rsidP="008E7BFC">
      <w:pPr>
        <w:pStyle w:val="CommentText"/>
      </w:pPr>
    </w:p>
    <w:p w:rsidR="000B75CD" w:rsidRDefault="000B75CD">
      <w:pPr>
        <w:spacing w:after="0"/>
        <w:rPr>
          <w:sz w:val="20"/>
          <w:szCs w:val="20"/>
        </w:rPr>
      </w:pPr>
      <w:r>
        <w:br w:type="page"/>
      </w:r>
    </w:p>
    <w:p w:rsidR="008E7BFC" w:rsidRPr="000D66F5" w:rsidRDefault="008E7BFC" w:rsidP="008E7BFC">
      <w:pPr>
        <w:pStyle w:val="AHPRASubheading"/>
      </w:pPr>
      <w:bookmarkStart w:id="1123" w:name="_Toc472333492"/>
      <w:bookmarkStart w:id="1124" w:name="_Toc472333692"/>
      <w:bookmarkStart w:id="1125" w:name="_Toc472334677"/>
      <w:bookmarkStart w:id="1126" w:name="_Toc486581792"/>
      <w:r w:rsidRPr="000D66F5">
        <w:t>Glossary</w:t>
      </w:r>
      <w:bookmarkEnd w:id="1123"/>
      <w:bookmarkEnd w:id="1124"/>
      <w:bookmarkEnd w:id="1125"/>
      <w:bookmarkEnd w:id="1126"/>
    </w:p>
    <w:p w:rsidR="008E7BFC" w:rsidRPr="000D66F5" w:rsidRDefault="008E7BFC" w:rsidP="008E7BFC">
      <w:pPr>
        <w:pStyle w:val="AHPRAbody"/>
        <w:rPr>
          <w:i/>
        </w:rPr>
      </w:pPr>
      <w:r w:rsidRPr="000D66F5">
        <w:t xml:space="preserve">These </w:t>
      </w:r>
      <w:r w:rsidR="006E4FFB">
        <w:t>meanings</w:t>
      </w:r>
      <w:r w:rsidRPr="000D66F5">
        <w:t xml:space="preserve"> relate to the use of terms in the C</w:t>
      </w:r>
      <w:r w:rsidR="00C15483" w:rsidRPr="000D66F5">
        <w:rPr>
          <w:i/>
        </w:rPr>
        <w:t>ode of conduct for nurses.</w:t>
      </w:r>
    </w:p>
    <w:p w:rsidR="00270ADA" w:rsidRPr="000D66F5" w:rsidRDefault="00270ADA" w:rsidP="006D6630">
      <w:pPr>
        <w:pStyle w:val="AHPRABody0"/>
        <w:rPr>
          <w:lang w:val="en-US"/>
        </w:rPr>
      </w:pPr>
      <w:r w:rsidRPr="000D66F5">
        <w:rPr>
          <w:b/>
        </w:rPr>
        <w:t xml:space="preserve">Advance care planning </w:t>
      </w:r>
      <w:r w:rsidR="006E4FFB" w:rsidRPr="008775D3">
        <w:rPr>
          <w:lang w:val="en-US"/>
        </w:rPr>
        <w:t>is an on-going process of shared plannin</w:t>
      </w:r>
      <w:r w:rsidR="009A042C">
        <w:rPr>
          <w:lang w:val="en-US"/>
        </w:rPr>
        <w:t>g for current and future health</w:t>
      </w:r>
      <w:r w:rsidR="006E4FFB" w:rsidRPr="008775D3">
        <w:rPr>
          <w:lang w:val="en-US"/>
        </w:rPr>
        <w:t xml:space="preserve">care. It </w:t>
      </w:r>
      <w:r w:rsidR="006E4FFB">
        <w:rPr>
          <w:lang w:val="en-US"/>
        </w:rPr>
        <w:t xml:space="preserve">allows </w:t>
      </w:r>
      <w:r w:rsidR="006E4FFB" w:rsidRPr="008775D3">
        <w:rPr>
          <w:lang w:val="en-US"/>
        </w:rPr>
        <w:t>an</w:t>
      </w:r>
      <w:r w:rsidR="006E4FFB">
        <w:rPr>
          <w:lang w:val="en-US"/>
        </w:rPr>
        <w:t xml:space="preserve"> individual to make known</w:t>
      </w:r>
      <w:r w:rsidR="006E4FFB" w:rsidRPr="008775D3">
        <w:rPr>
          <w:lang w:val="en-US"/>
        </w:rPr>
        <w:t xml:space="preserve"> </w:t>
      </w:r>
      <w:r w:rsidR="006E4FFB">
        <w:rPr>
          <w:lang w:val="en-US"/>
        </w:rPr>
        <w:t>their</w:t>
      </w:r>
      <w:r w:rsidR="006E4FFB" w:rsidRPr="008775D3">
        <w:rPr>
          <w:lang w:val="en-US"/>
        </w:rPr>
        <w:t xml:space="preserve"> values, beliefs and preferences </w:t>
      </w:r>
      <w:r w:rsidR="006E4FFB">
        <w:rPr>
          <w:lang w:val="en-US"/>
        </w:rPr>
        <w:t xml:space="preserve">to </w:t>
      </w:r>
      <w:r w:rsidR="009A042C">
        <w:rPr>
          <w:lang w:val="en-US"/>
        </w:rPr>
        <w:t>guide decision-</w:t>
      </w:r>
      <w:r w:rsidR="006E4FFB" w:rsidRPr="008775D3">
        <w:rPr>
          <w:lang w:val="en-US"/>
        </w:rPr>
        <w:t>making</w:t>
      </w:r>
      <w:r w:rsidR="006E4FFB">
        <w:rPr>
          <w:lang w:val="en-US"/>
        </w:rPr>
        <w:t>, even</w:t>
      </w:r>
      <w:r w:rsidR="006E4FFB" w:rsidRPr="008775D3">
        <w:rPr>
          <w:lang w:val="en-US"/>
        </w:rPr>
        <w:t xml:space="preserve"> </w:t>
      </w:r>
      <w:r w:rsidR="00091E42">
        <w:rPr>
          <w:lang w:val="en-US"/>
        </w:rPr>
        <w:t xml:space="preserve">after </w:t>
      </w:r>
      <w:r w:rsidR="006E4FFB" w:rsidRPr="008775D3">
        <w:rPr>
          <w:lang w:val="en-US"/>
        </w:rPr>
        <w:t>when the</w:t>
      </w:r>
      <w:r w:rsidR="006E4FFB">
        <w:rPr>
          <w:lang w:val="en-US"/>
        </w:rPr>
        <w:t xml:space="preserve"> individual </w:t>
      </w:r>
      <w:r w:rsidR="006E4FFB" w:rsidRPr="008775D3">
        <w:rPr>
          <w:lang w:val="en-US"/>
        </w:rPr>
        <w:t>cannot make or communicate their</w:t>
      </w:r>
      <w:r w:rsidR="006E4FFB">
        <w:rPr>
          <w:lang w:val="en-US"/>
        </w:rPr>
        <w:t xml:space="preserve"> preferences and</w:t>
      </w:r>
      <w:r w:rsidR="006E4FFB" w:rsidRPr="008775D3">
        <w:rPr>
          <w:lang w:val="en-US"/>
        </w:rPr>
        <w:t xml:space="preserve"> decisions </w:t>
      </w:r>
      <w:r w:rsidR="006D6630" w:rsidRPr="000D66F5">
        <w:rPr>
          <w:lang w:val="en-US"/>
        </w:rPr>
        <w:t>(</w:t>
      </w:r>
      <w:r w:rsidR="006E4FFB">
        <w:rPr>
          <w:lang w:val="en-US"/>
        </w:rPr>
        <w:t xml:space="preserve">See </w:t>
      </w:r>
      <w:hyperlink r:id="rId42" w:history="1">
        <w:r w:rsidR="006D6630" w:rsidRPr="000D66F5">
          <w:rPr>
            <w:rStyle w:val="Hyperlink"/>
            <w:lang w:val="en-US"/>
          </w:rPr>
          <w:t>Advance Care Planning Australia</w:t>
        </w:r>
      </w:hyperlink>
      <w:r w:rsidR="006D6630" w:rsidRPr="000D66F5">
        <w:rPr>
          <w:lang w:val="en-US"/>
        </w:rPr>
        <w:t xml:space="preserve">). </w:t>
      </w:r>
    </w:p>
    <w:p w:rsidR="006D6630" w:rsidRPr="000D66F5" w:rsidRDefault="006D6630" w:rsidP="006D6630">
      <w:pPr>
        <w:pStyle w:val="AHPRABody0"/>
        <w:rPr>
          <w:b/>
        </w:rPr>
      </w:pPr>
    </w:p>
    <w:p w:rsidR="00435C5D" w:rsidRPr="000D66F5" w:rsidRDefault="008E7BFC" w:rsidP="008E7BFC">
      <w:pPr>
        <w:pStyle w:val="AHPRAbody"/>
      </w:pPr>
      <w:r w:rsidRPr="000D66F5">
        <w:rPr>
          <w:b/>
        </w:rPr>
        <w:t xml:space="preserve">Bullying and harassment </w:t>
      </w:r>
      <w:r w:rsidRPr="000D66F5">
        <w:t xml:space="preserve">is </w:t>
      </w:r>
      <w:r w:rsidR="006C7088">
        <w:t>‘</w:t>
      </w:r>
      <w:r w:rsidRPr="000D66F5">
        <w:t>when people repeatedly and intentionally use words or actions against someone or a group of people to cause distress and risk to their wellbeing. These actions are usually done by people who have more influence or power over someone else, or who want to make someone else feel less powerful or helpless</w:t>
      </w:r>
      <w:r w:rsidR="006C7088">
        <w:t>’</w:t>
      </w:r>
      <w:r w:rsidR="00C14F8A">
        <w:t>.</w:t>
      </w:r>
      <w:r w:rsidR="006C7088">
        <w:rPr>
          <w:rStyle w:val="FootnoteReference"/>
        </w:rPr>
        <w:footnoteReference w:id="4"/>
      </w:r>
      <w:r w:rsidRPr="000D66F5">
        <w:t xml:space="preserve"> </w:t>
      </w:r>
    </w:p>
    <w:p w:rsidR="008E7BFC" w:rsidRPr="000D66F5" w:rsidRDefault="008E7BFC" w:rsidP="008E7BFC">
      <w:pPr>
        <w:pStyle w:val="AHPRAbody"/>
        <w:rPr>
          <w:b/>
        </w:rPr>
      </w:pPr>
      <w:r w:rsidRPr="000D66F5">
        <w:rPr>
          <w:b/>
        </w:rPr>
        <w:t xml:space="preserve">Competence </w:t>
      </w:r>
      <w:r w:rsidRPr="000D66F5">
        <w:t>is the possession of required skills, knowledge, education and capacity.</w:t>
      </w:r>
    </w:p>
    <w:p w:rsidR="005654D4" w:rsidRPr="000D66F5" w:rsidRDefault="009D15F3" w:rsidP="005654D4">
      <w:pPr>
        <w:rPr>
          <w:rFonts w:cs="Arial"/>
          <w:sz w:val="20"/>
          <w:szCs w:val="20"/>
          <w:lang w:val="en-US"/>
        </w:rPr>
      </w:pPr>
      <w:r w:rsidRPr="000D66F5">
        <w:rPr>
          <w:rFonts w:cs="Arial"/>
          <w:b/>
          <w:sz w:val="20"/>
          <w:szCs w:val="20"/>
        </w:rPr>
        <w:t xml:space="preserve">Cultural safety </w:t>
      </w:r>
      <w:r w:rsidR="005654D4" w:rsidRPr="000D66F5">
        <w:rPr>
          <w:rFonts w:cs="Arial"/>
          <w:sz w:val="20"/>
          <w:szCs w:val="20"/>
          <w:lang w:val="en-US"/>
        </w:rPr>
        <w:t xml:space="preserve">concept was developed in a First Nations’ context and is the preferred term for </w:t>
      </w:r>
      <w:r w:rsidR="00566E64" w:rsidRPr="000D66F5">
        <w:rPr>
          <w:rFonts w:cs="Arial"/>
          <w:sz w:val="20"/>
          <w:szCs w:val="20"/>
          <w:lang w:val="en-US"/>
        </w:rPr>
        <w:t>nursing</w:t>
      </w:r>
      <w:r w:rsidR="005654D4" w:rsidRPr="000D66F5">
        <w:rPr>
          <w:rFonts w:cs="Arial"/>
          <w:sz w:val="20"/>
          <w:szCs w:val="20"/>
          <w:lang w:val="en-US"/>
        </w:rPr>
        <w:t xml:space="preserve"> and </w:t>
      </w:r>
      <w:r w:rsidR="00566E64" w:rsidRPr="000D66F5">
        <w:rPr>
          <w:rFonts w:cs="Arial"/>
          <w:sz w:val="20"/>
          <w:szCs w:val="20"/>
          <w:lang w:val="en-US"/>
        </w:rPr>
        <w:t>midwifery</w:t>
      </w:r>
      <w:r w:rsidR="005654D4" w:rsidRPr="000D66F5">
        <w:rPr>
          <w:rFonts w:cs="Arial"/>
          <w:sz w:val="20"/>
          <w:szCs w:val="20"/>
          <w:lang w:val="en-US"/>
        </w:rPr>
        <w:t xml:space="preserve">. Cultural safety is endorsed by the Congress of Aboriginal and Torres Strait Islander Nurses and Midwives (CATSINaM), who </w:t>
      </w:r>
      <w:r w:rsidR="005654D4" w:rsidRPr="000D66F5">
        <w:rPr>
          <w:rFonts w:cs="Arial"/>
          <w:sz w:val="20"/>
          <w:szCs w:val="20"/>
        </w:rPr>
        <w:t>emphasise</w:t>
      </w:r>
      <w:r w:rsidR="005654D4" w:rsidRPr="000D66F5">
        <w:rPr>
          <w:rFonts w:cs="Arial"/>
          <w:sz w:val="20"/>
          <w:szCs w:val="20"/>
          <w:lang w:val="en-US"/>
        </w:rPr>
        <w:t xml:space="preserve"> that cultural safety is as important to quality care as clinical safety. However, the “presence or absence of cultural safety is determined by the recipient of care; it is not defined by the caregiver” (CATSINaM, 2014, p. 9</w:t>
      </w:r>
      <w:r w:rsidR="005654D4" w:rsidRPr="000D66F5">
        <w:rPr>
          <w:rStyle w:val="FootnoteReference"/>
          <w:rFonts w:cs="Arial"/>
          <w:szCs w:val="20"/>
          <w:lang w:val="en-US"/>
        </w:rPr>
        <w:footnoteReference w:id="5"/>
      </w:r>
      <w:r w:rsidR="005654D4" w:rsidRPr="000D66F5">
        <w:rPr>
          <w:rFonts w:cs="Arial"/>
          <w:sz w:val="20"/>
          <w:szCs w:val="20"/>
          <w:lang w:val="en-US"/>
        </w:rPr>
        <w:t xml:space="preserve">).  Cultural safety is a philosophy of practice that is about how a health professional does something, not [just] what they do. It is about how people are treated in society, not about their diversity as such, so its focus is on systemic and structural issues and on the social determinants of health. Cultural safety represents a key philosophical shift from providing care regardless of difference, to care that takes account of peoples’ unique needs. It requires nurses and midwives to undertake an ongoing process of self-reflection and cultural self-awareness, and an acknowledgement of how a nurse’s/midwife’s personal culture impacts on care.  In relation to Aboriginal and Torres Strait Islander health, cultural safety provides a de-colonising model of practice based on dialogue, communication, power sharing and negotiation, and the acknowledgment of white privilege. These actions are a means to challenge racism at personal and institutional levels, and to establish </w:t>
      </w:r>
      <w:r w:rsidR="00566E64" w:rsidRPr="000D66F5">
        <w:rPr>
          <w:rFonts w:cs="Arial"/>
          <w:sz w:val="20"/>
          <w:szCs w:val="20"/>
          <w:lang w:val="en-US"/>
        </w:rPr>
        <w:t xml:space="preserve">trust in healthcare encounters </w:t>
      </w:r>
      <w:r w:rsidR="005654D4" w:rsidRPr="000D66F5">
        <w:rPr>
          <w:rFonts w:cs="Arial"/>
          <w:sz w:val="20"/>
          <w:szCs w:val="20"/>
          <w:lang w:val="en-US"/>
        </w:rPr>
        <w:t>(CATSINaM, 2017b, p. 11</w:t>
      </w:r>
      <w:r w:rsidR="005654D4" w:rsidRPr="000D66F5">
        <w:rPr>
          <w:rStyle w:val="FootnoteReference"/>
          <w:rFonts w:cs="Arial"/>
          <w:szCs w:val="20"/>
          <w:lang w:val="en-US"/>
        </w:rPr>
        <w:footnoteReference w:id="6"/>
      </w:r>
      <w:r w:rsidR="005654D4" w:rsidRPr="000D66F5">
        <w:rPr>
          <w:rFonts w:cs="Arial"/>
          <w:sz w:val="20"/>
          <w:szCs w:val="20"/>
          <w:lang w:val="en-US"/>
        </w:rPr>
        <w:t>).  In focusing on clinical interactions, particularly power inequity between patient and health professional, cultural safety calls for a genuine partnership where power is shared between the individuals and cul</w:t>
      </w:r>
      <w:r w:rsidR="009A042C">
        <w:rPr>
          <w:rFonts w:cs="Arial"/>
          <w:sz w:val="20"/>
          <w:szCs w:val="20"/>
          <w:lang w:val="en-US"/>
        </w:rPr>
        <w:t>tural groups involved in health</w:t>
      </w:r>
      <w:r w:rsidR="005654D4" w:rsidRPr="000D66F5">
        <w:rPr>
          <w:rFonts w:cs="Arial"/>
          <w:sz w:val="20"/>
          <w:szCs w:val="20"/>
          <w:lang w:val="en-US"/>
        </w:rPr>
        <w:t>care. Cultural safety is also relevant to Aboriginal and Torres Strait Islander health professionals. Non-Indigenous nurses and midwives must address how they create a culturally safe work environment that is free of racism for their Aboriginal and Torres Strait Islander colleagues (CATSINaM, 2017a</w:t>
      </w:r>
      <w:r w:rsidR="005654D4" w:rsidRPr="000D66F5">
        <w:rPr>
          <w:rStyle w:val="FootnoteReference"/>
          <w:rFonts w:cs="Arial"/>
          <w:szCs w:val="20"/>
          <w:lang w:val="en-US"/>
        </w:rPr>
        <w:footnoteReference w:id="7"/>
      </w:r>
      <w:r w:rsidR="005654D4" w:rsidRPr="000D66F5">
        <w:rPr>
          <w:rFonts w:cs="Arial"/>
          <w:sz w:val="20"/>
          <w:szCs w:val="20"/>
          <w:lang w:val="en-US"/>
        </w:rPr>
        <w:t>).</w:t>
      </w:r>
    </w:p>
    <w:p w:rsidR="004E01B3" w:rsidRPr="000D66F5" w:rsidRDefault="004E01B3" w:rsidP="004E01B3">
      <w:pPr>
        <w:rPr>
          <w:rFonts w:cs="Arial"/>
          <w:iCs/>
          <w:color w:val="000000"/>
          <w:sz w:val="20"/>
          <w:szCs w:val="20"/>
        </w:rPr>
      </w:pPr>
      <w:r w:rsidRPr="000D66F5">
        <w:rPr>
          <w:b/>
          <w:bCs/>
          <w:sz w:val="20"/>
          <w:szCs w:val="20"/>
        </w:rPr>
        <w:t xml:space="preserve">Delegation </w:t>
      </w:r>
      <w:r w:rsidRPr="000D66F5">
        <w:rPr>
          <w:rFonts w:cs="Arial"/>
          <w:iCs/>
          <w:color w:val="000000"/>
          <w:sz w:val="20"/>
          <w:szCs w:val="20"/>
        </w:rPr>
        <w:t xml:space="preserve">is the relationship that exists when a nurse devolves aspects of nursing practice to another person. Delegations are made to meet the person’s health needs. The nurse who is delegating retains accountability for the decision to delegate. The nurse is also accountable for monitoring of the communication of the delegation to the relevant persons and for the practice outcomes. Both parties share the responsibility of making the delegation decision, which includes assessment of the competence and risks. For further details see the NMBA </w:t>
      </w:r>
      <w:hyperlink r:id="rId43" w:history="1">
        <w:r w:rsidRPr="000D66F5">
          <w:rPr>
            <w:rStyle w:val="Hyperlink"/>
            <w:rFonts w:cs="Arial"/>
            <w:iCs/>
            <w:sz w:val="20"/>
            <w:szCs w:val="20"/>
          </w:rPr>
          <w:t>National framework for the development of decision-making tools for nursing and midwifery practice</w:t>
        </w:r>
      </w:hyperlink>
      <w:r w:rsidRPr="000D66F5">
        <w:rPr>
          <w:rFonts w:cs="Arial"/>
          <w:iCs/>
          <w:color w:val="000000"/>
          <w:sz w:val="20"/>
          <w:szCs w:val="20"/>
        </w:rPr>
        <w:t>.</w:t>
      </w:r>
    </w:p>
    <w:p w:rsidR="0062257F" w:rsidRPr="008775D3" w:rsidRDefault="008E7BFC" w:rsidP="0062257F">
      <w:pPr>
        <w:pStyle w:val="AHPRAbody"/>
      </w:pPr>
      <w:r w:rsidRPr="000D66F5">
        <w:rPr>
          <w:b/>
        </w:rPr>
        <w:t xml:space="preserve">Discrimination </w:t>
      </w:r>
      <w:r w:rsidRPr="000D66F5">
        <w:t>is the unjust treatment of one or more person</w:t>
      </w:r>
      <w:r w:rsidR="00400F16" w:rsidRPr="000D66F5">
        <w:t>/s</w:t>
      </w:r>
      <w:r w:rsidRPr="000D66F5">
        <w:t xml:space="preserve"> based on factors such as race, religion, sex, disability or other grounds specified in </w:t>
      </w:r>
      <w:r w:rsidR="0062257F">
        <w:t>anti-discrimination legislation</w:t>
      </w:r>
      <w:r w:rsidR="00F918F6">
        <w:t>.</w:t>
      </w:r>
      <w:r w:rsidR="00E60000">
        <w:rPr>
          <w:rStyle w:val="FootnoteReference"/>
        </w:rPr>
        <w:footnoteReference w:id="8"/>
      </w:r>
    </w:p>
    <w:p w:rsidR="00BD7E49" w:rsidRPr="000D66F5" w:rsidRDefault="008E7BFC" w:rsidP="008E7BFC">
      <w:pPr>
        <w:pStyle w:val="AHPRAbody"/>
      </w:pPr>
      <w:r w:rsidRPr="000D66F5">
        <w:rPr>
          <w:b/>
        </w:rPr>
        <w:t>Handover</w:t>
      </w:r>
      <w:r w:rsidRPr="000D66F5">
        <w:t xml:space="preserve"> is the process of transferring all responsibility for the care of one or more people to another health practitioner or person. </w:t>
      </w:r>
    </w:p>
    <w:p w:rsidR="008E7BFC" w:rsidRPr="000D66F5" w:rsidRDefault="008E7BFC" w:rsidP="008E7BFC">
      <w:pPr>
        <w:pStyle w:val="AHPRAbody"/>
      </w:pPr>
      <w:r w:rsidRPr="000D66F5">
        <w:rPr>
          <w:b/>
          <w:szCs w:val="20"/>
          <w:shd w:val="clear" w:color="auto" w:fill="FFFFFF"/>
        </w:rPr>
        <w:t>Health literacy</w:t>
      </w:r>
      <w:r w:rsidRPr="000D66F5">
        <w:rPr>
          <w:szCs w:val="20"/>
          <w:shd w:val="clear" w:color="auto" w:fill="FFFFFF"/>
        </w:rPr>
        <w:t xml:space="preserve"> </w:t>
      </w:r>
      <w:r w:rsidR="0062257F">
        <w:rPr>
          <w:szCs w:val="20"/>
          <w:shd w:val="clear" w:color="auto" w:fill="FFFFFF"/>
        </w:rPr>
        <w:t>‘</w:t>
      </w:r>
      <w:r w:rsidRPr="000D66F5">
        <w:rPr>
          <w:szCs w:val="20"/>
          <w:shd w:val="clear" w:color="auto" w:fill="FFFFFF"/>
        </w:rPr>
        <w:t>is about how people understand information about health and healthcare, how they apply that information to their lives, use it to make decisions and act on it</w:t>
      </w:r>
      <w:r w:rsidR="0062257F">
        <w:rPr>
          <w:szCs w:val="20"/>
          <w:shd w:val="clear" w:color="auto" w:fill="FFFFFF"/>
        </w:rPr>
        <w:t>’</w:t>
      </w:r>
      <w:r w:rsidR="00C14F8A">
        <w:rPr>
          <w:szCs w:val="20"/>
          <w:shd w:val="clear" w:color="auto" w:fill="FFFFFF"/>
        </w:rPr>
        <w:t>.</w:t>
      </w:r>
      <w:r w:rsidR="0062257F">
        <w:rPr>
          <w:rStyle w:val="FootnoteReference"/>
          <w:szCs w:val="20"/>
          <w:shd w:val="clear" w:color="auto" w:fill="FFFFFF"/>
        </w:rPr>
        <w:footnoteReference w:id="9"/>
      </w:r>
    </w:p>
    <w:p w:rsidR="00901B30" w:rsidRPr="00E672B8" w:rsidRDefault="00901B30" w:rsidP="00E672B8">
      <w:pPr>
        <w:pStyle w:val="AHPRABody0"/>
      </w:pPr>
      <w:r w:rsidRPr="00E672B8">
        <w:rPr>
          <w:b/>
        </w:rPr>
        <w:t>Local policy</w:t>
      </w:r>
      <w:r w:rsidRPr="00E672B8">
        <w:t xml:space="preserve"> refers to the policies that apply to decision-making, relevant to the specific location and/or organisation where practice is being undertaken. </w:t>
      </w:r>
    </w:p>
    <w:p w:rsidR="00901B30" w:rsidRPr="000D66F5" w:rsidRDefault="00901B30" w:rsidP="00901B30">
      <w:pPr>
        <w:pStyle w:val="AHPRAbody"/>
        <w:spacing w:after="0"/>
        <w:rPr>
          <w:b/>
          <w:bCs/>
          <w:szCs w:val="20"/>
        </w:rPr>
      </w:pPr>
    </w:p>
    <w:p w:rsidR="008E7BFC" w:rsidRPr="000D66F5" w:rsidRDefault="008E7BFC" w:rsidP="008E7BFC">
      <w:pPr>
        <w:pStyle w:val="AHPRAbody"/>
        <w:rPr>
          <w:bCs/>
          <w:szCs w:val="20"/>
        </w:rPr>
      </w:pPr>
      <w:r w:rsidRPr="000D66F5">
        <w:rPr>
          <w:b/>
          <w:bCs/>
          <w:szCs w:val="20"/>
        </w:rPr>
        <w:t>Mandatory notification</w:t>
      </w:r>
      <w:r w:rsidRPr="000D66F5">
        <w:rPr>
          <w:bCs/>
          <w:szCs w:val="20"/>
        </w:rPr>
        <w:t xml:space="preserve"> is the requirement under the National Law for registered health practitioners, employers and education providers to report certain conduct (see </w:t>
      </w:r>
      <w:hyperlink r:id="rId44" w:history="1">
        <w:r w:rsidR="00E61733" w:rsidRPr="000D66F5">
          <w:rPr>
            <w:rStyle w:val="Hyperlink"/>
            <w:bCs/>
            <w:szCs w:val="20"/>
          </w:rPr>
          <w:t>Guidelines for mandatory notifications</w:t>
        </w:r>
      </w:hyperlink>
      <w:r w:rsidRPr="000D66F5">
        <w:rPr>
          <w:bCs/>
          <w:szCs w:val="20"/>
        </w:rPr>
        <w:t>)</w:t>
      </w:r>
      <w:r w:rsidR="00F918F6">
        <w:rPr>
          <w:bCs/>
          <w:szCs w:val="20"/>
        </w:rPr>
        <w:t>.</w:t>
      </w:r>
    </w:p>
    <w:p w:rsidR="008E7BFC" w:rsidRPr="000D66F5" w:rsidRDefault="008E7BFC" w:rsidP="008E7BFC">
      <w:pPr>
        <w:pStyle w:val="AHPRAbody"/>
        <w:rPr>
          <w:b/>
          <w:bCs/>
          <w:szCs w:val="20"/>
        </w:rPr>
      </w:pPr>
      <w:r w:rsidRPr="000D66F5">
        <w:rPr>
          <w:b/>
          <w:bCs/>
          <w:szCs w:val="20"/>
        </w:rPr>
        <w:t>Mandatory reporting</w:t>
      </w:r>
      <w:r w:rsidRPr="000D66F5">
        <w:rPr>
          <w:bCs/>
          <w:szCs w:val="20"/>
        </w:rPr>
        <w:t xml:space="preserve"> is a state and territory legislative requirement imposed to protect at risk groups such as </w:t>
      </w:r>
      <w:r w:rsidR="0062257F">
        <w:rPr>
          <w:bCs/>
          <w:szCs w:val="20"/>
        </w:rPr>
        <w:t xml:space="preserve">the aged, </w:t>
      </w:r>
      <w:r w:rsidRPr="000D66F5">
        <w:rPr>
          <w:bCs/>
          <w:szCs w:val="20"/>
        </w:rPr>
        <w:t>children and young people</w:t>
      </w:r>
      <w:r w:rsidR="00F918F6">
        <w:rPr>
          <w:bCs/>
          <w:szCs w:val="20"/>
        </w:rPr>
        <w:t>.</w:t>
      </w:r>
    </w:p>
    <w:p w:rsidR="008E7BFC" w:rsidRPr="000D66F5" w:rsidRDefault="008E7BFC" w:rsidP="008E7BFC">
      <w:pPr>
        <w:pStyle w:val="AHPRAbody"/>
        <w:rPr>
          <w:rStyle w:val="Hyperlink"/>
          <w:bCs/>
          <w:szCs w:val="20"/>
        </w:rPr>
      </w:pPr>
      <w:r w:rsidRPr="000D66F5">
        <w:rPr>
          <w:b/>
          <w:bCs/>
          <w:szCs w:val="20"/>
        </w:rPr>
        <w:t xml:space="preserve">National law </w:t>
      </w:r>
      <w:r w:rsidRPr="000D66F5">
        <w:rPr>
          <w:bCs/>
          <w:szCs w:val="20"/>
        </w:rPr>
        <w:t xml:space="preserve">means the Health Practitioner Regulation National Law that is in force in each state and territory in Australia and applies to those professions regulated under that law (see </w:t>
      </w:r>
      <w:hyperlink r:id="rId45" w:history="1">
        <w:r w:rsidRPr="000D66F5">
          <w:rPr>
            <w:rStyle w:val="Hyperlink"/>
            <w:bCs/>
            <w:szCs w:val="20"/>
          </w:rPr>
          <w:t>Australian Health Practitioner Regulation Agency</w:t>
        </w:r>
      </w:hyperlink>
      <w:r w:rsidRPr="000D66F5">
        <w:rPr>
          <w:rStyle w:val="Hyperlink"/>
          <w:bCs/>
          <w:color w:val="auto"/>
          <w:szCs w:val="20"/>
          <w:u w:val="none"/>
        </w:rPr>
        <w:t xml:space="preserve">). </w:t>
      </w:r>
    </w:p>
    <w:p w:rsidR="008E7BFC" w:rsidRPr="000D66F5" w:rsidRDefault="008E7BFC" w:rsidP="008E7BFC">
      <w:pPr>
        <w:pStyle w:val="AHPRAbody"/>
      </w:pPr>
      <w:r w:rsidRPr="000D66F5">
        <w:rPr>
          <w:rStyle w:val="Hyperlink"/>
          <w:b/>
          <w:color w:val="auto"/>
          <w:u w:val="none"/>
        </w:rPr>
        <w:t xml:space="preserve">Nominated partners, family and friends </w:t>
      </w:r>
      <w:r w:rsidRPr="000D66F5">
        <w:rPr>
          <w:rStyle w:val="Hyperlink"/>
          <w:color w:val="auto"/>
          <w:u w:val="none"/>
        </w:rPr>
        <w:t>include people in consensual relati</w:t>
      </w:r>
      <w:r w:rsidR="00B7001D" w:rsidRPr="000D66F5">
        <w:rPr>
          <w:rStyle w:val="Hyperlink"/>
          <w:color w:val="auto"/>
          <w:u w:val="none"/>
        </w:rPr>
        <w:t>onships with the person,</w:t>
      </w:r>
      <w:r w:rsidR="007E4FC6" w:rsidRPr="000D66F5">
        <w:rPr>
          <w:rStyle w:val="Hyperlink"/>
          <w:color w:val="auto"/>
          <w:u w:val="none"/>
        </w:rPr>
        <w:t xml:space="preserve"> as identified by the person receiving care.</w:t>
      </w:r>
    </w:p>
    <w:p w:rsidR="008E7BFC" w:rsidRPr="000D66F5" w:rsidRDefault="008E7BFC" w:rsidP="008E7BFC">
      <w:pPr>
        <w:pStyle w:val="AHPRAbody"/>
        <w:rPr>
          <w:szCs w:val="20"/>
        </w:rPr>
      </w:pPr>
      <w:r w:rsidRPr="000D66F5">
        <w:rPr>
          <w:b/>
          <w:bCs/>
          <w:szCs w:val="20"/>
        </w:rPr>
        <w:t xml:space="preserve">Nurse </w:t>
      </w:r>
      <w:r w:rsidRPr="000D66F5">
        <w:rPr>
          <w:bCs/>
          <w:szCs w:val="20"/>
        </w:rPr>
        <w:t xml:space="preserve">refers to a registered nurse, enrolled nurse or nurse practitioner. The term is reserved in Australia, under law, for </w:t>
      </w:r>
      <w:r w:rsidRPr="000D66F5">
        <w:rPr>
          <w:szCs w:val="20"/>
        </w:rPr>
        <w:t>a person who has completed the prescribed training, demonstrates competence to practise, and is registered as a nurse under the National Law.</w:t>
      </w:r>
    </w:p>
    <w:p w:rsidR="008E7BFC" w:rsidRPr="000D66F5" w:rsidRDefault="008E7BFC" w:rsidP="008E7BFC">
      <w:pPr>
        <w:pStyle w:val="Pa0"/>
        <w:spacing w:after="160"/>
        <w:rPr>
          <w:rFonts w:ascii="Arial" w:hAnsi="Arial" w:cs="Arial"/>
          <w:color w:val="000000"/>
          <w:sz w:val="20"/>
          <w:szCs w:val="20"/>
        </w:rPr>
      </w:pPr>
      <w:r w:rsidRPr="000D66F5">
        <w:rPr>
          <w:rFonts w:ascii="Arial" w:hAnsi="Arial" w:cs="Arial"/>
          <w:b/>
          <w:sz w:val="20"/>
          <w:szCs w:val="20"/>
        </w:rPr>
        <w:t>Open disclosure</w:t>
      </w:r>
      <w:r w:rsidRPr="000D66F5">
        <w:rPr>
          <w:rFonts w:ascii="Arial" w:hAnsi="Arial" w:cs="Arial"/>
          <w:sz w:val="20"/>
          <w:szCs w:val="20"/>
        </w:rPr>
        <w:t xml:space="preserve"> </w:t>
      </w:r>
      <w:r w:rsidR="0062257F">
        <w:rPr>
          <w:rFonts w:ascii="Arial" w:hAnsi="Arial" w:cs="Arial"/>
          <w:sz w:val="20"/>
          <w:szCs w:val="20"/>
        </w:rPr>
        <w:t>‘</w:t>
      </w:r>
      <w:r w:rsidRPr="000D66F5">
        <w:rPr>
          <w:rFonts w:ascii="Arial" w:hAnsi="Arial" w:cs="Arial"/>
          <w:sz w:val="20"/>
          <w:szCs w:val="20"/>
        </w:rPr>
        <w:t>is an open and</w:t>
      </w:r>
      <w:r w:rsidRPr="000D66F5">
        <w:rPr>
          <w:rFonts w:ascii="Arial" w:hAnsi="Arial" w:cs="Arial"/>
          <w:color w:val="000000"/>
          <w:sz w:val="20"/>
          <w:szCs w:val="20"/>
        </w:rPr>
        <w:t xml:space="preserve"> honest discussion with a person about any incident(s) that caused them harm while they were receiving healthcare. It includes an apology or expression of regret (including the word ‘sorry’), a factual explanation of what happened, an opportunity for the patient to describe their experience, and an explanation of the steps being taken to manage the event and prevent recurrence</w:t>
      </w:r>
      <w:r w:rsidR="0062257F">
        <w:rPr>
          <w:rFonts w:ascii="Arial" w:hAnsi="Arial" w:cs="Arial"/>
          <w:color w:val="000000"/>
          <w:sz w:val="20"/>
          <w:szCs w:val="20"/>
        </w:rPr>
        <w:t>’</w:t>
      </w:r>
      <w:r w:rsidR="0062257F">
        <w:rPr>
          <w:rStyle w:val="FootnoteReference"/>
          <w:rFonts w:cs="Arial"/>
          <w:szCs w:val="20"/>
        </w:rPr>
        <w:footnoteReference w:id="10"/>
      </w:r>
      <w:r w:rsidRPr="000D66F5">
        <w:rPr>
          <w:rFonts w:ascii="Arial" w:hAnsi="Arial" w:cs="Arial"/>
          <w:color w:val="000000"/>
          <w:sz w:val="20"/>
          <w:szCs w:val="20"/>
        </w:rPr>
        <w:t xml:space="preserve"> (</w:t>
      </w:r>
      <w:hyperlink r:id="rId46" w:history="1">
        <w:r w:rsidRPr="000D66F5">
          <w:rPr>
            <w:rStyle w:val="Hyperlink"/>
            <w:rFonts w:ascii="Arial" w:hAnsi="Arial" w:cs="Arial"/>
            <w:sz w:val="20"/>
            <w:szCs w:val="20"/>
          </w:rPr>
          <w:t>Australian Commission on Safety and Quality in Health Care</w:t>
        </w:r>
      </w:hyperlink>
      <w:r w:rsidRPr="000D66F5">
        <w:rPr>
          <w:rFonts w:ascii="Arial" w:hAnsi="Arial" w:cs="Arial"/>
          <w:color w:val="000000"/>
          <w:sz w:val="20"/>
          <w:szCs w:val="20"/>
        </w:rPr>
        <w:t xml:space="preserve">). </w:t>
      </w:r>
    </w:p>
    <w:p w:rsidR="008E7BFC" w:rsidRPr="000D66F5" w:rsidRDefault="008E7BFC" w:rsidP="008E7BFC">
      <w:pPr>
        <w:autoSpaceDE w:val="0"/>
        <w:autoSpaceDN w:val="0"/>
        <w:adjustRightInd w:val="0"/>
        <w:spacing w:after="0"/>
        <w:rPr>
          <w:rFonts w:eastAsia="DIN-Regular" w:cs="Arial"/>
          <w:sz w:val="20"/>
          <w:szCs w:val="20"/>
        </w:rPr>
      </w:pPr>
      <w:r w:rsidRPr="000D66F5">
        <w:rPr>
          <w:rFonts w:cs="Arial"/>
          <w:b/>
          <w:sz w:val="20"/>
          <w:szCs w:val="20"/>
        </w:rPr>
        <w:t xml:space="preserve">Over-involvement </w:t>
      </w:r>
      <w:r w:rsidRPr="000D66F5">
        <w:rPr>
          <w:rFonts w:cs="Arial"/>
          <w:sz w:val="20"/>
          <w:szCs w:val="20"/>
        </w:rPr>
        <w:t>is</w:t>
      </w:r>
      <w:r w:rsidRPr="000D66F5">
        <w:rPr>
          <w:rFonts w:cs="Arial"/>
          <w:b/>
          <w:sz w:val="20"/>
          <w:szCs w:val="20"/>
        </w:rPr>
        <w:t xml:space="preserve"> </w:t>
      </w:r>
      <w:r w:rsidRPr="000D66F5">
        <w:rPr>
          <w:rFonts w:eastAsia="DIN-Regular" w:cs="Arial"/>
          <w:sz w:val="20"/>
          <w:szCs w:val="20"/>
        </w:rPr>
        <w:t xml:space="preserve">when the nurse confuses their needs with the needs of the person in their care and crosses the boundary of a </w:t>
      </w:r>
      <w:r w:rsidR="00180F22" w:rsidRPr="000D66F5">
        <w:rPr>
          <w:rFonts w:eastAsia="DIN-Regular" w:cs="Arial"/>
          <w:sz w:val="20"/>
          <w:szCs w:val="20"/>
        </w:rPr>
        <w:t>professional relationship</w:t>
      </w:r>
      <w:r w:rsidRPr="000D66F5">
        <w:rPr>
          <w:rFonts w:eastAsia="DIN-Regular" w:cs="Arial"/>
          <w:sz w:val="20"/>
          <w:szCs w:val="20"/>
        </w:rPr>
        <w:t xml:space="preserve">. Behaviour may include favouritism, gifts, intimacy or inappropriate relationships with the partner or family </w:t>
      </w:r>
      <w:r w:rsidR="00F74419" w:rsidRPr="000D66F5">
        <w:rPr>
          <w:rFonts w:eastAsia="DIN-Regular" w:cs="Arial"/>
          <w:sz w:val="20"/>
          <w:szCs w:val="20"/>
        </w:rPr>
        <w:t xml:space="preserve">member </w:t>
      </w:r>
      <w:r w:rsidRPr="000D66F5">
        <w:rPr>
          <w:rFonts w:eastAsia="DIN-Regular" w:cs="Arial"/>
          <w:sz w:val="20"/>
          <w:szCs w:val="20"/>
        </w:rPr>
        <w:t>of a person in the nurse’s care.</w:t>
      </w:r>
    </w:p>
    <w:p w:rsidR="008E7BFC" w:rsidRPr="000D66F5" w:rsidRDefault="008E7BFC" w:rsidP="008E7BFC">
      <w:pPr>
        <w:autoSpaceDE w:val="0"/>
        <w:autoSpaceDN w:val="0"/>
        <w:adjustRightInd w:val="0"/>
        <w:spacing w:after="0"/>
        <w:rPr>
          <w:rFonts w:eastAsia="DIN-Regular" w:cs="Arial"/>
          <w:sz w:val="20"/>
          <w:szCs w:val="20"/>
        </w:rPr>
      </w:pPr>
    </w:p>
    <w:p w:rsidR="00435C5D" w:rsidRPr="000D66F5" w:rsidRDefault="008E7BFC" w:rsidP="00435C5D">
      <w:pPr>
        <w:pStyle w:val="AHPRAbody"/>
        <w:rPr>
          <w:strike/>
          <w:color w:val="FF0000"/>
        </w:rPr>
      </w:pPr>
      <w:r w:rsidRPr="000D66F5">
        <w:rPr>
          <w:b/>
        </w:rPr>
        <w:t xml:space="preserve">Person or people </w:t>
      </w:r>
      <w:r w:rsidRPr="000D66F5">
        <w:t>refers to those individuals who have entered into a</w:t>
      </w:r>
      <w:r w:rsidR="00C91624" w:rsidRPr="000D66F5">
        <w:t xml:space="preserve"> therapeutic and/or </w:t>
      </w:r>
      <w:r w:rsidR="00180F22" w:rsidRPr="000D66F5">
        <w:t>professional relationship</w:t>
      </w:r>
      <w:r w:rsidRPr="000D66F5">
        <w:t xml:space="preserve"> with a nurse. These individuals will sometimes be healthcare consumers, at other times they may be colleagues or students, this will vary depending on who is the focus of practice at the time. Therefore, the words person or people include all the patients, clients, consumers, families, carers, groups and/or communities</w:t>
      </w:r>
      <w:r w:rsidR="00A74192" w:rsidRPr="000D66F5">
        <w:t>, however named,</w:t>
      </w:r>
      <w:r w:rsidRPr="000D66F5">
        <w:t xml:space="preserve"> that are within the nurse’s scope and context of practice.</w:t>
      </w:r>
      <w:r w:rsidR="00435C5D" w:rsidRPr="000D66F5" w:rsidDel="00BD500E">
        <w:t xml:space="preserve"> </w:t>
      </w:r>
    </w:p>
    <w:p w:rsidR="008E7BFC" w:rsidRPr="000D66F5" w:rsidRDefault="008E7BFC" w:rsidP="008E7BFC">
      <w:pPr>
        <w:pStyle w:val="AHPRAbody"/>
      </w:pPr>
      <w:r w:rsidRPr="000D66F5">
        <w:rPr>
          <w:b/>
        </w:rPr>
        <w:t>Person-centred practice</w:t>
      </w:r>
      <w:r w:rsidRPr="000D66F5">
        <w:t xml:space="preserve"> is collaborative and respectful partnership built on mutual trust and understanding through good communication. Each person is treated as an individual with the aim of respecting people’s ownership of their health information, rights and preferences while protecting their dignity and empowering choice. Person-centred practice recognises the role of family and community with respect to cultural and religious diversity.</w:t>
      </w:r>
    </w:p>
    <w:p w:rsidR="004E01B3" w:rsidRPr="000D66F5" w:rsidRDefault="004E01B3" w:rsidP="004E01B3">
      <w:pPr>
        <w:rPr>
          <w:rFonts w:cs="Arial"/>
          <w:color w:val="000000"/>
          <w:sz w:val="20"/>
          <w:szCs w:val="20"/>
        </w:rPr>
      </w:pPr>
      <w:r w:rsidRPr="000D66F5">
        <w:rPr>
          <w:b/>
          <w:sz w:val="20"/>
          <w:szCs w:val="20"/>
        </w:rPr>
        <w:t>Practice</w:t>
      </w:r>
      <w:r w:rsidRPr="000D66F5">
        <w:t xml:space="preserve"> </w:t>
      </w:r>
      <w:r w:rsidRPr="000D66F5">
        <w:rPr>
          <w:rFonts w:cs="Arial"/>
          <w:color w:val="000000"/>
          <w:sz w:val="20"/>
          <w:szCs w:val="20"/>
        </w:rPr>
        <w:t xml:space="preserve">means any role, whether remunerated or not, in which the individual uses their skills and knowledge as a </w:t>
      </w:r>
      <w:r w:rsidR="00566E64" w:rsidRPr="000D66F5">
        <w:rPr>
          <w:rFonts w:cs="Arial"/>
          <w:color w:val="000000"/>
          <w:sz w:val="20"/>
          <w:szCs w:val="20"/>
        </w:rPr>
        <w:t>nurse</w:t>
      </w:r>
      <w:r w:rsidRPr="000D66F5">
        <w:rPr>
          <w:rFonts w:cs="Arial"/>
          <w:color w:val="000000"/>
          <w:sz w:val="20"/>
          <w:szCs w:val="20"/>
        </w:rPr>
        <w:t xml:space="preserve">. Practice is not restricted to the provision of direct clinical care. It also includes working in a direct nonclinical relationship with clients, working in management, administration, education, research, advisory, regulatory or policy development roles, and any other roles that impact on safe, effective delivery of </w:t>
      </w:r>
      <w:r w:rsidR="00B13130">
        <w:rPr>
          <w:rFonts w:cs="Arial"/>
          <w:color w:val="000000"/>
          <w:sz w:val="20"/>
          <w:szCs w:val="20"/>
        </w:rPr>
        <w:t>services in the profession and/</w:t>
      </w:r>
      <w:r w:rsidRPr="000D66F5">
        <w:rPr>
          <w:rFonts w:cs="Arial"/>
          <w:color w:val="000000"/>
          <w:sz w:val="20"/>
          <w:szCs w:val="20"/>
        </w:rPr>
        <w:t>or</w:t>
      </w:r>
      <w:r w:rsidR="00E60000">
        <w:rPr>
          <w:rFonts w:cs="Arial"/>
          <w:color w:val="000000"/>
          <w:sz w:val="20"/>
          <w:szCs w:val="20"/>
        </w:rPr>
        <w:t xml:space="preserve"> use their professional skills</w:t>
      </w:r>
      <w:r w:rsidRPr="000D66F5">
        <w:rPr>
          <w:rFonts w:cs="Arial"/>
          <w:color w:val="000000"/>
          <w:sz w:val="20"/>
          <w:szCs w:val="20"/>
        </w:rPr>
        <w:t>.</w:t>
      </w:r>
    </w:p>
    <w:p w:rsidR="008E7BFC" w:rsidRPr="000D66F5" w:rsidRDefault="008E7BFC" w:rsidP="000E776C">
      <w:pPr>
        <w:pStyle w:val="AHPRABody0"/>
      </w:pPr>
      <w:r w:rsidRPr="000D66F5">
        <w:rPr>
          <w:b/>
        </w:rPr>
        <w:t>Professional boundaries</w:t>
      </w:r>
      <w:r w:rsidRPr="000D66F5">
        <w:t xml:space="preserve"> </w:t>
      </w:r>
      <w:r w:rsidR="000E776C" w:rsidRPr="000D66F5">
        <w:t xml:space="preserve">allow a </w:t>
      </w:r>
      <w:r w:rsidR="00F4352B" w:rsidRPr="000D66F5">
        <w:t>nurse</w:t>
      </w:r>
      <w:r w:rsidR="000E776C" w:rsidRPr="000D66F5">
        <w:t xml:space="preserve"> and a person to engage safely and effectively in a therapeutic</w:t>
      </w:r>
      <w:r w:rsidR="00F4352B" w:rsidRPr="000D66F5">
        <w:t xml:space="preserve"> and/or professional</w:t>
      </w:r>
      <w:r w:rsidR="000E776C" w:rsidRPr="000D66F5">
        <w:t xml:space="preserve"> relationship. Professional boundaries </w:t>
      </w:r>
      <w:r w:rsidRPr="000D66F5">
        <w:t xml:space="preserve">refers to the clear separation that should exist between professional conduct aimed at meeting the health needs of people, and behaviour which serves a nurse’s own personal views, feelings and relationships that are not relevant to the </w:t>
      </w:r>
      <w:r w:rsidR="00180F22" w:rsidRPr="000D66F5">
        <w:t>professional relationship</w:t>
      </w:r>
      <w:r w:rsidRPr="000D66F5">
        <w:t xml:space="preserve">. </w:t>
      </w:r>
    </w:p>
    <w:p w:rsidR="000E776C" w:rsidRPr="000D66F5" w:rsidRDefault="000E776C" w:rsidP="000E776C">
      <w:pPr>
        <w:pStyle w:val="AHPRAbody"/>
        <w:spacing w:after="0"/>
        <w:rPr>
          <w:b/>
        </w:rPr>
      </w:pPr>
    </w:p>
    <w:p w:rsidR="008E7BFC" w:rsidRPr="000D66F5" w:rsidRDefault="008E7BFC" w:rsidP="008E7BFC">
      <w:pPr>
        <w:pStyle w:val="AHPRAbody"/>
        <w:rPr>
          <w:b/>
        </w:rPr>
      </w:pPr>
      <w:r w:rsidRPr="000D66F5">
        <w:rPr>
          <w:b/>
        </w:rPr>
        <w:t xml:space="preserve">Professional misconduct </w:t>
      </w:r>
      <w:r w:rsidRPr="000D66F5">
        <w:t xml:space="preserve">includes conduct by a health practitioner that is substantially below the expected standard, and which, whether connected to practice or not, is inconsistent with being a fit and proper person to be registered in the profession. </w:t>
      </w:r>
    </w:p>
    <w:p w:rsidR="008E7BFC" w:rsidRPr="000D66F5" w:rsidRDefault="00180F22" w:rsidP="008E7BFC">
      <w:pPr>
        <w:pStyle w:val="NormalWeb"/>
        <w:spacing w:before="0" w:beforeAutospacing="0" w:after="0" w:afterAutospacing="0"/>
        <w:rPr>
          <w:rFonts w:ascii="Arial" w:hAnsi="Arial" w:cs="Arial"/>
          <w:sz w:val="20"/>
          <w:szCs w:val="20"/>
        </w:rPr>
      </w:pPr>
      <w:r w:rsidRPr="000D66F5">
        <w:rPr>
          <w:rFonts w:ascii="Arial" w:hAnsi="Arial" w:cs="Arial"/>
          <w:b/>
          <w:sz w:val="20"/>
          <w:szCs w:val="20"/>
        </w:rPr>
        <w:t>Professional relationship</w:t>
      </w:r>
      <w:r w:rsidR="008E7BFC" w:rsidRPr="000D66F5">
        <w:rPr>
          <w:rFonts w:ascii="Arial" w:hAnsi="Arial" w:cs="Arial"/>
          <w:b/>
          <w:color w:val="FF0000"/>
          <w:sz w:val="20"/>
          <w:szCs w:val="20"/>
        </w:rPr>
        <w:t xml:space="preserve"> </w:t>
      </w:r>
      <w:r w:rsidR="008E7BFC" w:rsidRPr="000D66F5">
        <w:rPr>
          <w:rFonts w:ascii="Arial" w:hAnsi="Arial" w:cs="Arial"/>
          <w:bCs/>
          <w:sz w:val="20"/>
          <w:szCs w:val="20"/>
        </w:rPr>
        <w:t xml:space="preserve">is </w:t>
      </w:r>
      <w:r w:rsidR="008E7BFC" w:rsidRPr="000D66F5">
        <w:rPr>
          <w:rStyle w:val="Strong"/>
          <w:rFonts w:ascii="Arial" w:hAnsi="Arial" w:cs="Arial"/>
          <w:b w:val="0"/>
          <w:sz w:val="20"/>
          <w:szCs w:val="20"/>
        </w:rPr>
        <w:t xml:space="preserve">an ongoing interaction that observes a set of established boundaries or limits deemed appropriate under governing standards. </w:t>
      </w:r>
      <w:r w:rsidR="00643A65" w:rsidRPr="000D66F5">
        <w:rPr>
          <w:rStyle w:val="Strong"/>
          <w:rFonts w:ascii="Arial" w:hAnsi="Arial" w:cs="Arial"/>
          <w:b w:val="0"/>
          <w:sz w:val="20"/>
          <w:szCs w:val="20"/>
        </w:rPr>
        <w:t xml:space="preserve">The nurse is sensitive to a person’s situation and purposefully engages with them using knowledge and skills with </w:t>
      </w:r>
      <w:r w:rsidR="0044536D" w:rsidRPr="000D66F5">
        <w:rPr>
          <w:rStyle w:val="Strong"/>
          <w:rFonts w:ascii="Arial" w:hAnsi="Arial" w:cs="Arial"/>
          <w:b w:val="0"/>
          <w:sz w:val="20"/>
          <w:szCs w:val="20"/>
        </w:rPr>
        <w:t>respect, compassion</w:t>
      </w:r>
      <w:r w:rsidR="00643A65" w:rsidRPr="000D66F5">
        <w:rPr>
          <w:rStyle w:val="Strong"/>
          <w:rFonts w:ascii="Arial" w:hAnsi="Arial" w:cs="Arial"/>
          <w:b w:val="0"/>
          <w:sz w:val="20"/>
          <w:szCs w:val="20"/>
        </w:rPr>
        <w:t xml:space="preserve"> and kindness. In the relationship</w:t>
      </w:r>
      <w:r w:rsidR="0022222B" w:rsidRPr="000D66F5">
        <w:rPr>
          <w:rStyle w:val="Strong"/>
          <w:rFonts w:ascii="Arial" w:hAnsi="Arial" w:cs="Arial"/>
          <w:b w:val="0"/>
          <w:sz w:val="20"/>
          <w:szCs w:val="20"/>
        </w:rPr>
        <w:t>,</w:t>
      </w:r>
      <w:r w:rsidR="00643A65" w:rsidRPr="000D66F5">
        <w:rPr>
          <w:rStyle w:val="Strong"/>
          <w:rFonts w:ascii="Arial" w:hAnsi="Arial" w:cs="Arial"/>
          <w:b w:val="0"/>
          <w:sz w:val="20"/>
          <w:szCs w:val="20"/>
        </w:rPr>
        <w:t xml:space="preserve"> the person’s rights and dignity are recognised and respected.</w:t>
      </w:r>
      <w:r w:rsidR="00643A65" w:rsidRPr="000D66F5">
        <w:rPr>
          <w:rFonts w:ascii="Arial" w:hAnsi="Arial" w:cs="Arial"/>
          <w:sz w:val="20"/>
          <w:szCs w:val="20"/>
        </w:rPr>
        <w:t xml:space="preserve"> The</w:t>
      </w:r>
      <w:r w:rsidR="008E7BFC" w:rsidRPr="000D66F5">
        <w:rPr>
          <w:rFonts w:ascii="Arial" w:hAnsi="Arial" w:cs="Arial"/>
          <w:sz w:val="20"/>
          <w:szCs w:val="20"/>
        </w:rPr>
        <w:t xml:space="preserve"> professional nature of the relationship involves recognition of professional boundaries and issues of unequal power. </w:t>
      </w:r>
    </w:p>
    <w:p w:rsidR="008E7BFC" w:rsidRPr="000D66F5" w:rsidRDefault="008E7BFC" w:rsidP="008E7BFC">
      <w:pPr>
        <w:pStyle w:val="NormalWeb"/>
        <w:spacing w:before="0" w:beforeAutospacing="0" w:after="0" w:afterAutospacing="0"/>
        <w:rPr>
          <w:rFonts w:ascii="Arial" w:hAnsi="Arial" w:cs="Arial"/>
          <w:sz w:val="20"/>
          <w:szCs w:val="20"/>
        </w:rPr>
      </w:pPr>
    </w:p>
    <w:p w:rsidR="004D7210" w:rsidRPr="000D66F5" w:rsidRDefault="008E7BFC" w:rsidP="004D7210">
      <w:pPr>
        <w:pStyle w:val="AHPRABody0"/>
      </w:pPr>
      <w:r w:rsidRPr="000D66F5">
        <w:rPr>
          <w:b/>
        </w:rPr>
        <w:t>Referral</w:t>
      </w:r>
      <w:r w:rsidRPr="000D66F5">
        <w:t xml:space="preserve"> involves a nurse sending a person to obtain an opinion or treatment from another health professional or entity. Referral usually involves the transfer (</w:t>
      </w:r>
      <w:r w:rsidR="004D7210" w:rsidRPr="000D66F5">
        <w:t xml:space="preserve">all or </w:t>
      </w:r>
      <w:r w:rsidRPr="000D66F5">
        <w:t>in part) of responsibility for the care of the person, usually for a defined tim</w:t>
      </w:r>
      <w:r w:rsidR="004D7210" w:rsidRPr="000D66F5">
        <w:t xml:space="preserve">e and for a particular purpose, </w:t>
      </w:r>
      <w:r w:rsidR="004D7210" w:rsidRPr="000D66F5">
        <w:rPr>
          <w:bCs/>
        </w:rPr>
        <w:t>such as care that is outside the referring practitioner’s expertise or scope of practice.</w:t>
      </w:r>
      <w:r w:rsidR="004D7210" w:rsidRPr="000D66F5">
        <w:t xml:space="preserve"> </w:t>
      </w:r>
    </w:p>
    <w:p w:rsidR="004D7210" w:rsidRPr="000D66F5" w:rsidRDefault="004D7210" w:rsidP="004D7210">
      <w:pPr>
        <w:pStyle w:val="AHPRAbody"/>
        <w:spacing w:after="0"/>
        <w:rPr>
          <w:b/>
          <w:szCs w:val="20"/>
        </w:rPr>
      </w:pPr>
    </w:p>
    <w:p w:rsidR="008E7BFC" w:rsidRPr="000D66F5" w:rsidRDefault="008E7BFC" w:rsidP="008E7BFC">
      <w:pPr>
        <w:pStyle w:val="AHPRAbody"/>
      </w:pPr>
      <w:r w:rsidRPr="000D66F5">
        <w:rPr>
          <w:b/>
          <w:szCs w:val="20"/>
        </w:rPr>
        <w:t>Social media</w:t>
      </w:r>
      <w:r w:rsidRPr="000D66F5">
        <w:rPr>
          <w:szCs w:val="20"/>
        </w:rPr>
        <w:t xml:space="preserve"> </w:t>
      </w:r>
      <w:r w:rsidRPr="000D66F5">
        <w:t>describes the online and mobile tools that people use to share opinions, information, experiences, images, and video or audio clips. It includes websites and applications used for social networking. Common sources of social media include, but are not limited to, social networking sites such as Facebook and LinkedIn, blogs (personal, professional and those published anonymously), WOMO, True Local, microblogs such as Twitter, content-sharing websites such as YouTube and Instagram, and discussion forums and message boards.</w:t>
      </w:r>
    </w:p>
    <w:p w:rsidR="008E7BFC" w:rsidRPr="000D66F5" w:rsidRDefault="008E7BFC" w:rsidP="008E7BFC">
      <w:pPr>
        <w:pStyle w:val="AHPRAbody"/>
      </w:pPr>
      <w:r w:rsidRPr="000D66F5">
        <w:rPr>
          <w:b/>
        </w:rPr>
        <w:t>Substitute decision-maker</w:t>
      </w:r>
      <w:r w:rsidRPr="000D66F5">
        <w:t xml:space="preserve"> is a general term for a person who is either a legally appointed decision-maker for a person, or has been nominated to make healthcare decisions on behalf of a person whose decision-making capacity is impaired. </w:t>
      </w:r>
    </w:p>
    <w:p w:rsidR="004D7210" w:rsidRDefault="008E7BFC" w:rsidP="008E7BFC">
      <w:pPr>
        <w:pStyle w:val="AHPRAbody"/>
        <w:rPr>
          <w:szCs w:val="20"/>
        </w:rPr>
      </w:pPr>
      <w:r w:rsidRPr="000D66F5">
        <w:rPr>
          <w:b/>
        </w:rPr>
        <w:t xml:space="preserve">Supervision </w:t>
      </w:r>
      <w:r w:rsidR="004D7210" w:rsidRPr="000D66F5">
        <w:rPr>
          <w:szCs w:val="20"/>
        </w:rPr>
        <w:t>includes managerial supervision, professional supervision and clinically focused sup</w:t>
      </w:r>
      <w:r w:rsidR="00F918F6">
        <w:rPr>
          <w:szCs w:val="20"/>
        </w:rPr>
        <w:t>ervision as part of delegation.</w:t>
      </w:r>
      <w:r w:rsidR="004D7210" w:rsidRPr="000D66F5">
        <w:rPr>
          <w:szCs w:val="20"/>
        </w:rPr>
        <w:t xml:space="preserve"> For details see the NMBA </w:t>
      </w:r>
      <w:hyperlink r:id="rId47" w:history="1">
        <w:r w:rsidR="004D7210" w:rsidRPr="000D66F5">
          <w:rPr>
            <w:rStyle w:val="Hyperlink"/>
            <w:szCs w:val="20"/>
          </w:rPr>
          <w:t>Supervision guidelines for nursing and midwifery</w:t>
        </w:r>
      </w:hyperlink>
      <w:r w:rsidR="004D7210" w:rsidRPr="000D66F5">
        <w:rPr>
          <w:szCs w:val="20"/>
        </w:rPr>
        <w:t>.</w:t>
      </w:r>
    </w:p>
    <w:p w:rsidR="00602971" w:rsidRPr="000D66F5" w:rsidRDefault="00602971" w:rsidP="008E7BFC">
      <w:pPr>
        <w:pStyle w:val="AHPRAbody"/>
        <w:rPr>
          <w:szCs w:val="20"/>
        </w:rPr>
      </w:pPr>
      <w:r>
        <w:rPr>
          <w:b/>
          <w:bCs/>
          <w:szCs w:val="20"/>
        </w:rPr>
        <w:t xml:space="preserve">Therapeutic relationships </w:t>
      </w:r>
      <w:r>
        <w:rPr>
          <w:szCs w:val="20"/>
        </w:rPr>
        <w:t>are different to personal relationships. In a therapeutic relationship the nurse is sensitive to a person’s situation and purposefully engages with them using knowledge and skills in respect, compassion and kindness. In the relationship the person’s rights and dignity are recognised and respected. The professional nature of the relationship involves recognition of professional boundaries and issues of unequal power.</w:t>
      </w:r>
    </w:p>
    <w:p w:rsidR="008E7BFC" w:rsidRPr="000D66F5" w:rsidRDefault="008E7BFC" w:rsidP="008E7BFC">
      <w:pPr>
        <w:pStyle w:val="AHPRAbody"/>
      </w:pPr>
      <w:r w:rsidRPr="000D66F5">
        <w:rPr>
          <w:b/>
        </w:rPr>
        <w:t xml:space="preserve">Unprofessional conduct </w:t>
      </w:r>
      <w:r w:rsidRPr="000D66F5">
        <w:t>includes conduct of a lesser standard that might reasonably be expected by the public or professional peers.</w:t>
      </w:r>
    </w:p>
    <w:p w:rsidR="008E7BFC" w:rsidRPr="000D66F5" w:rsidRDefault="008E7BFC" w:rsidP="008E7BFC">
      <w:pPr>
        <w:pStyle w:val="AHPRASubheading"/>
        <w:ind w:left="369" w:hanging="369"/>
      </w:pPr>
      <w:bookmarkStart w:id="1127" w:name="_Toc472333493"/>
      <w:bookmarkStart w:id="1128" w:name="_Toc472333693"/>
      <w:bookmarkStart w:id="1129" w:name="_Toc472334678"/>
      <w:bookmarkStart w:id="1130" w:name="_Toc486581793"/>
      <w:r w:rsidRPr="000D66F5">
        <w:t>Bibliography</w:t>
      </w:r>
      <w:bookmarkEnd w:id="1127"/>
      <w:bookmarkEnd w:id="1128"/>
      <w:bookmarkEnd w:id="1129"/>
      <w:bookmarkEnd w:id="1130"/>
    </w:p>
    <w:p w:rsidR="008E7BFC" w:rsidRPr="000D66F5" w:rsidRDefault="008E7BFC" w:rsidP="008E7BFC">
      <w:pPr>
        <w:pStyle w:val="AHPRAbody"/>
      </w:pPr>
      <w:r w:rsidRPr="000D66F5">
        <w:t xml:space="preserve">The Australian Commission on Safety and Quality in Health Care website </w:t>
      </w:r>
      <w:hyperlink r:id="rId48" w:history="1">
        <w:r w:rsidRPr="000D66F5">
          <w:rPr>
            <w:rStyle w:val="Hyperlink"/>
          </w:rPr>
          <w:t>www.safetyandquality.gov.au</w:t>
        </w:r>
      </w:hyperlink>
      <w:r w:rsidRPr="000D66F5">
        <w:t xml:space="preserve"> provides relevant guidance on a range of safety and quality issues. Information of particular relevance to nurses includes:</w:t>
      </w:r>
    </w:p>
    <w:p w:rsidR="00F76901" w:rsidRPr="008775D3" w:rsidRDefault="00F76901" w:rsidP="00F76901">
      <w:pPr>
        <w:pStyle w:val="AHPRABulletlevel1"/>
        <w:numPr>
          <w:ilvl w:val="0"/>
          <w:numId w:val="47"/>
        </w:numPr>
      </w:pPr>
      <w:r w:rsidRPr="008775D3">
        <w:t>end-of-life care</w:t>
      </w:r>
    </w:p>
    <w:p w:rsidR="00F76901" w:rsidRPr="008775D3" w:rsidRDefault="00F76901" w:rsidP="00F76901">
      <w:pPr>
        <w:pStyle w:val="AHPRABulletlevel1"/>
        <w:numPr>
          <w:ilvl w:val="0"/>
          <w:numId w:val="47"/>
        </w:numPr>
      </w:pPr>
      <w:r w:rsidRPr="008775D3">
        <w:t>hand hygiene</w:t>
      </w:r>
    </w:p>
    <w:p w:rsidR="00F76901" w:rsidRPr="008775D3" w:rsidRDefault="00F76901" w:rsidP="00F76901">
      <w:pPr>
        <w:pStyle w:val="AHPRABulletlevel1"/>
        <w:numPr>
          <w:ilvl w:val="0"/>
          <w:numId w:val="25"/>
        </w:numPr>
      </w:pPr>
      <w:r>
        <w:t>healthcare rights</w:t>
      </w:r>
    </w:p>
    <w:p w:rsidR="00F76901" w:rsidRPr="008775D3" w:rsidRDefault="00F76901" w:rsidP="00F76901">
      <w:pPr>
        <w:pStyle w:val="AHPRABulletlevel1"/>
        <w:numPr>
          <w:ilvl w:val="0"/>
          <w:numId w:val="47"/>
        </w:numPr>
      </w:pPr>
      <w:r w:rsidRPr="008775D3">
        <w:t>health literacy</w:t>
      </w:r>
      <w:r>
        <w:t xml:space="preserve"> </w:t>
      </w:r>
    </w:p>
    <w:p w:rsidR="00F76901" w:rsidRPr="008775D3" w:rsidRDefault="00F76901" w:rsidP="00F76901">
      <w:pPr>
        <w:pStyle w:val="AHPRABulletlevel1"/>
        <w:numPr>
          <w:ilvl w:val="0"/>
          <w:numId w:val="47"/>
        </w:numPr>
      </w:pPr>
      <w:r w:rsidRPr="008775D3">
        <w:t>medication administration</w:t>
      </w:r>
      <w:r>
        <w:t>, and</w:t>
      </w:r>
    </w:p>
    <w:p w:rsidR="00F76901" w:rsidRPr="008775D3" w:rsidRDefault="00F76901" w:rsidP="00F76901">
      <w:pPr>
        <w:pStyle w:val="AHPRABulletlevel1"/>
        <w:numPr>
          <w:ilvl w:val="0"/>
          <w:numId w:val="47"/>
        </w:numPr>
      </w:pPr>
      <w:r w:rsidRPr="008775D3">
        <w:t>open disclosure and incident management</w:t>
      </w:r>
    </w:p>
    <w:p w:rsidR="008E7BFC" w:rsidRPr="000D66F5" w:rsidRDefault="008E7BFC" w:rsidP="00B17E36">
      <w:pPr>
        <w:pStyle w:val="AHPRABulletlevel1"/>
        <w:numPr>
          <w:ilvl w:val="0"/>
          <w:numId w:val="0"/>
        </w:numPr>
        <w:ind w:left="720"/>
      </w:pPr>
    </w:p>
    <w:p w:rsidR="00756BE1" w:rsidRDefault="00756BE1" w:rsidP="00756BE1">
      <w:pPr>
        <w:pStyle w:val="AHPRABody0"/>
      </w:pPr>
      <w:r>
        <w:t xml:space="preserve">The </w:t>
      </w:r>
      <w:hyperlink r:id="rId49" w:history="1">
        <w:r w:rsidRPr="00E441C0">
          <w:rPr>
            <w:rStyle w:val="Hyperlink"/>
          </w:rPr>
          <w:t>Australian Health Practitioner Regulation Agency</w:t>
        </w:r>
      </w:hyperlink>
      <w:r>
        <w:t xml:space="preserve"> (AHPRA) works in partnership with the NMBA to regulate nurses and midwives in Australia. </w:t>
      </w:r>
    </w:p>
    <w:p w:rsidR="00756BE1" w:rsidRDefault="00756BE1" w:rsidP="000D55A3">
      <w:pPr>
        <w:pStyle w:val="AHPRABody0"/>
      </w:pPr>
    </w:p>
    <w:p w:rsidR="00806E6C" w:rsidRPr="000D66F5" w:rsidRDefault="00806E6C" w:rsidP="000D55A3">
      <w:pPr>
        <w:pStyle w:val="AHPRABody0"/>
      </w:pPr>
      <w:r w:rsidRPr="000D66F5">
        <w:t>The Australian Human Rights Commission</w:t>
      </w:r>
      <w:r w:rsidR="00F76901">
        <w:t xml:space="preserve"> also </w:t>
      </w:r>
      <w:r w:rsidR="006849A3" w:rsidRPr="000D66F5">
        <w:t xml:space="preserve">provides resources that promote </w:t>
      </w:r>
      <w:r w:rsidR="00E55871" w:rsidRPr="000D66F5">
        <w:t>and protect human rights. Resources on workplace bullying include</w:t>
      </w:r>
      <w:r w:rsidR="006849A3" w:rsidRPr="000D66F5">
        <w:t xml:space="preserve"> </w:t>
      </w:r>
      <w:r w:rsidR="00F303D1" w:rsidRPr="000D66F5">
        <w:t xml:space="preserve">a fact sheet and a ‘get help’ section at </w:t>
      </w:r>
      <w:hyperlink r:id="rId50" w:history="1">
        <w:r w:rsidR="00F303D1" w:rsidRPr="000D66F5">
          <w:rPr>
            <w:rStyle w:val="Hyperlink"/>
          </w:rPr>
          <w:t>https://www.humanrights.gov.au</w:t>
        </w:r>
      </w:hyperlink>
      <w:r w:rsidR="006849A3" w:rsidRPr="000D66F5">
        <w:t xml:space="preserve"> </w:t>
      </w:r>
    </w:p>
    <w:p w:rsidR="00806E6C" w:rsidRPr="000D66F5" w:rsidRDefault="00806E6C" w:rsidP="000D55A3">
      <w:pPr>
        <w:pStyle w:val="AHPRABody0"/>
      </w:pPr>
    </w:p>
    <w:p w:rsidR="003A333A" w:rsidRPr="000D66F5" w:rsidRDefault="003A333A" w:rsidP="000D55A3">
      <w:pPr>
        <w:pStyle w:val="AHPRABody0"/>
      </w:pPr>
      <w:r w:rsidRPr="000D66F5">
        <w:t>The Congress of Aboriginal and Torres Strait Islander Nurses and Midwives (CATSINaM)</w:t>
      </w:r>
      <w:r w:rsidR="000D55A3" w:rsidRPr="000D66F5">
        <w:t xml:space="preserve"> </w:t>
      </w:r>
      <w:r w:rsidR="00806E6C" w:rsidRPr="000D66F5">
        <w:t xml:space="preserve">website </w:t>
      </w:r>
      <w:r w:rsidR="000D55A3" w:rsidRPr="000D66F5">
        <w:t>(</w:t>
      </w:r>
      <w:hyperlink r:id="rId51" w:history="1">
        <w:r w:rsidR="000D55A3" w:rsidRPr="000D66F5">
          <w:rPr>
            <w:rStyle w:val="Hyperlink"/>
          </w:rPr>
          <w:t>http://catsinam.org.au/</w:t>
        </w:r>
      </w:hyperlink>
      <w:r w:rsidR="00F27054" w:rsidRPr="000D66F5">
        <w:t>)</w:t>
      </w:r>
      <w:r w:rsidRPr="000D66F5">
        <w:t xml:space="preserve"> </w:t>
      </w:r>
      <w:r w:rsidR="000D55A3" w:rsidRPr="000D66F5">
        <w:t>‘</w:t>
      </w:r>
      <w:r w:rsidRPr="000D66F5">
        <w:t>promotes, supports and advocates for Aboriginal and Torres Strait Islander nurses and midwives and to close the gap in health for Aboriginal and Torres Strait Islander peoples</w:t>
      </w:r>
      <w:r w:rsidR="000D55A3" w:rsidRPr="000D66F5">
        <w:t xml:space="preserve">’. </w:t>
      </w:r>
    </w:p>
    <w:p w:rsidR="000D55A3" w:rsidRPr="000D66F5" w:rsidRDefault="000D55A3" w:rsidP="000D55A3">
      <w:pPr>
        <w:pStyle w:val="AHPRABody0"/>
      </w:pPr>
    </w:p>
    <w:p w:rsidR="008E7BFC" w:rsidRPr="000D66F5" w:rsidRDefault="008E7BFC" w:rsidP="008E7BFC">
      <w:pPr>
        <w:pStyle w:val="AHPRAbody"/>
      </w:pPr>
      <w:r w:rsidRPr="000D66F5">
        <w:t xml:space="preserve">The National Aboriginal and Torres Strait Islander Health Plan 2013 – 2023 provides an evidence-based framework for a coordinated approach to improving Aboriginal and/or Torres Strait Islander </w:t>
      </w:r>
      <w:r w:rsidR="0000744C">
        <w:t xml:space="preserve">people’s </w:t>
      </w:r>
      <w:r w:rsidRPr="000D66F5">
        <w:t xml:space="preserve">health. For additional information go to </w:t>
      </w:r>
      <w:hyperlink r:id="rId52" w:history="1">
        <w:r w:rsidRPr="000D66F5">
          <w:rPr>
            <w:rStyle w:val="Hyperlink"/>
          </w:rPr>
          <w:t>www.health.gov.au/NATSIHP.</w:t>
        </w:r>
      </w:hyperlink>
      <w:r w:rsidRPr="000D66F5">
        <w:t xml:space="preserve"> </w:t>
      </w:r>
    </w:p>
    <w:p w:rsidR="008E7BFC" w:rsidRPr="000D66F5" w:rsidRDefault="008E7BFC" w:rsidP="008E7BFC">
      <w:pPr>
        <w:pStyle w:val="AHPRAbody"/>
      </w:pPr>
      <w:r w:rsidRPr="000D66F5">
        <w:t xml:space="preserve">The National Health and Medical Research Council website </w:t>
      </w:r>
      <w:hyperlink r:id="rId53" w:history="1">
        <w:r w:rsidRPr="000D66F5">
          <w:rPr>
            <w:rStyle w:val="Hyperlink"/>
          </w:rPr>
          <w:t>www.nhmrc.gov.au</w:t>
        </w:r>
      </w:hyperlink>
      <w:r w:rsidRPr="000D66F5">
        <w:t xml:space="preserve"> provides relevant information on informed consent and research issues.</w:t>
      </w:r>
    </w:p>
    <w:p w:rsidR="00F303D1" w:rsidRPr="000D66F5" w:rsidRDefault="00FE7781" w:rsidP="008E7BFC">
      <w:pPr>
        <w:pStyle w:val="AHPRAbody"/>
      </w:pPr>
      <w:r>
        <w:t>The n</w:t>
      </w:r>
      <w:r w:rsidR="00F303D1" w:rsidRPr="000D66F5">
        <w:t xml:space="preserve">ational </w:t>
      </w:r>
      <w:hyperlink r:id="rId54" w:history="1">
        <w:r w:rsidR="004B405A">
          <w:rPr>
            <w:rStyle w:val="Hyperlink"/>
          </w:rPr>
          <w:t>Nurse &amp;</w:t>
        </w:r>
        <w:r w:rsidR="00F303D1" w:rsidRPr="000D66F5">
          <w:rPr>
            <w:rStyle w:val="Hyperlink"/>
          </w:rPr>
          <w:t xml:space="preserve"> Midwife Support</w:t>
        </w:r>
      </w:hyperlink>
      <w:r w:rsidR="00F303D1" w:rsidRPr="000D66F5">
        <w:t xml:space="preserve"> service provides 24 hour access to health support</w:t>
      </w:r>
      <w:r w:rsidR="008973F3" w:rsidRPr="000D66F5">
        <w:t xml:space="preserve"> anywhere in Australia. </w:t>
      </w:r>
    </w:p>
    <w:p w:rsidR="008E7BFC" w:rsidRPr="00A43961" w:rsidRDefault="008E7BFC" w:rsidP="00A75EE7">
      <w:pPr>
        <w:pStyle w:val="AHPRAbody"/>
      </w:pPr>
      <w:r w:rsidRPr="000D66F5">
        <w:t xml:space="preserve">The Therapeutic Goods Administration website </w:t>
      </w:r>
      <w:hyperlink r:id="rId55" w:history="1">
        <w:r w:rsidRPr="000D66F5">
          <w:rPr>
            <w:rStyle w:val="Hyperlink"/>
          </w:rPr>
          <w:t>www.tga.gov.au</w:t>
        </w:r>
      </w:hyperlink>
      <w:r w:rsidRPr="000D66F5">
        <w:t xml:space="preserve"> provides relevant information on therapeutic goods.</w:t>
      </w:r>
    </w:p>
    <w:sectPr w:rsidR="008E7BFC" w:rsidRPr="00A43961" w:rsidSect="00F355E8">
      <w:headerReference w:type="even" r:id="rId56"/>
      <w:headerReference w:type="default" r:id="rId57"/>
      <w:footerReference w:type="even" r:id="rId58"/>
      <w:footerReference w:type="default" r:id="rId59"/>
      <w:headerReference w:type="first" r:id="rId60"/>
      <w:footerReference w:type="first" r:id="rId61"/>
      <w:pgSz w:w="11900" w:h="16840"/>
      <w:pgMar w:top="1383" w:right="1247" w:bottom="992" w:left="1247" w:header="284" w:footer="68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42" w:rsidRDefault="005B2242" w:rsidP="00FC2881">
      <w:pPr>
        <w:spacing w:after="0"/>
      </w:pPr>
      <w:r>
        <w:separator/>
      </w:r>
    </w:p>
    <w:p w:rsidR="005B2242" w:rsidRDefault="005B2242"/>
  </w:endnote>
  <w:endnote w:type="continuationSeparator" w:id="0">
    <w:p w:rsidR="005B2242" w:rsidRDefault="005B2242" w:rsidP="00FC2881">
      <w:pPr>
        <w:spacing w:after="0"/>
      </w:pPr>
      <w:r>
        <w:continuationSeparator/>
      </w:r>
    </w:p>
    <w:p w:rsidR="005B2242" w:rsidRDefault="005B22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45 Light">
    <w:charset w:val="00"/>
    <w:family w:val="auto"/>
    <w:pitch w:val="variable"/>
    <w:sig w:usb0="800000AF" w:usb1="4000204A"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DIN-Regular">
    <w:altName w:val="Arial"/>
    <w:panose1 w:val="00000000000000000000"/>
    <w:charset w:val="00"/>
    <w:family w:val="swiss"/>
    <w:notTrueType/>
    <w:pitch w:val="variable"/>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Default="00730FDD" w:rsidP="00FC2881">
    <w:pPr>
      <w:pStyle w:val="AHPRAfootnote"/>
      <w:framePr w:wrap="around" w:vAnchor="text" w:hAnchor="margin" w:xAlign="right" w:y="1"/>
    </w:pPr>
    <w:r>
      <w:fldChar w:fldCharType="begin"/>
    </w:r>
    <w:r w:rsidR="005B2242">
      <w:instrText xml:space="preserve">PAGE  </w:instrText>
    </w:r>
    <w:r>
      <w:fldChar w:fldCharType="end"/>
    </w:r>
  </w:p>
  <w:p w:rsidR="005B2242" w:rsidRDefault="005B2242" w:rsidP="00FC2881">
    <w:pPr>
      <w:pStyle w:val="AHPRAfootnote"/>
      <w:ind w:right="360"/>
    </w:pPr>
  </w:p>
  <w:p w:rsidR="005B2242" w:rsidRDefault="005B224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Default="005B2242" w:rsidP="001506FE">
    <w:pPr>
      <w:pStyle w:val="AHPRAfooter"/>
      <w:rPr>
        <w:szCs w:val="16"/>
      </w:rPr>
    </w:pPr>
    <w:r>
      <w:rPr>
        <w:szCs w:val="16"/>
      </w:rPr>
      <w:t xml:space="preserve">Code of conduct for nurses </w:t>
    </w:r>
  </w:p>
  <w:p w:rsidR="005B2242" w:rsidRPr="000E7E28" w:rsidRDefault="005E2F3F" w:rsidP="000E7E28">
    <w:pPr>
      <w:pStyle w:val="AHPRApagenumber"/>
    </w:pPr>
    <w:sdt>
      <w:sdtPr>
        <w:id w:val="-1024476936"/>
        <w:docPartObj>
          <w:docPartGallery w:val="Page Numbers (Top of Page)"/>
          <w:docPartUnique/>
        </w:docPartObj>
      </w:sdtPr>
      <w:sdtEndPr/>
      <w:sdtContent>
        <w:r w:rsidR="005B2242" w:rsidRPr="000E7E28">
          <w:t xml:space="preserve">Page </w:t>
        </w:r>
        <w:r w:rsidR="00CB277D">
          <w:fldChar w:fldCharType="begin"/>
        </w:r>
        <w:r w:rsidR="00CB277D">
          <w:instrText xml:space="preserve"> PAGE </w:instrText>
        </w:r>
        <w:r w:rsidR="00CB277D">
          <w:fldChar w:fldCharType="separate"/>
        </w:r>
        <w:r>
          <w:rPr>
            <w:noProof/>
          </w:rPr>
          <w:t>2</w:t>
        </w:r>
        <w:r w:rsidR="00CB277D">
          <w:rPr>
            <w:noProof/>
          </w:rPr>
          <w:fldChar w:fldCharType="end"/>
        </w:r>
        <w:r w:rsidR="005B2242" w:rsidRPr="000E7E28">
          <w:t xml:space="preserve"> of </w:t>
        </w:r>
        <w:r w:rsidR="00CB277D">
          <w:fldChar w:fldCharType="begin"/>
        </w:r>
        <w:r w:rsidR="00CB277D">
          <w:instrText xml:space="preserve"> NUMPAGES  </w:instrText>
        </w:r>
        <w:r w:rsidR="00CB277D">
          <w:fldChar w:fldCharType="separate"/>
        </w:r>
        <w:r>
          <w:rPr>
            <w:noProof/>
          </w:rPr>
          <w:t>19</w:t>
        </w:r>
        <w:r w:rsidR="00CB277D">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Pr="00D638E0" w:rsidRDefault="005B2242" w:rsidP="00963623">
    <w:pPr>
      <w:pStyle w:val="AHPRAbody"/>
      <w:spacing w:after="0"/>
      <w:ind w:right="360"/>
      <w:jc w:val="center"/>
      <w:rPr>
        <w:b/>
        <w:color w:val="008EC4"/>
      </w:rPr>
    </w:pPr>
    <w:r w:rsidRPr="00212BC3">
      <w:rPr>
        <w:b/>
        <w:color w:val="008EC4"/>
      </w:rPr>
      <w:t>Nursing and Midwifery Board of Australia</w:t>
    </w:r>
  </w:p>
  <w:p w:rsidR="005B2242" w:rsidRPr="00D638E0" w:rsidRDefault="005B2242" w:rsidP="00963623">
    <w:pPr>
      <w:pStyle w:val="AHPRAbody"/>
      <w:tabs>
        <w:tab w:val="center" w:pos="4749"/>
      </w:tabs>
      <w:rPr>
        <w:szCs w:val="20"/>
      </w:rPr>
    </w:pPr>
    <w:r w:rsidRPr="00D638E0">
      <w:rPr>
        <w:szCs w:val="20"/>
      </w:rPr>
      <w:tab/>
      <w:t xml:space="preserve">G.P.O. Box </w:t>
    </w:r>
    <w:r>
      <w:rPr>
        <w:szCs w:val="20"/>
      </w:rPr>
      <w:t>9958</w:t>
    </w:r>
    <w:r w:rsidRPr="00D638E0">
      <w:rPr>
        <w:szCs w:val="20"/>
      </w:rPr>
      <w:t xml:space="preserve">   </w:t>
    </w:r>
    <w:r w:rsidRPr="00D638E0">
      <w:rPr>
        <w:b/>
        <w:color w:val="008EC4"/>
        <w:sz w:val="24"/>
        <w:szCs w:val="28"/>
      </w:rPr>
      <w:t>|</w:t>
    </w:r>
    <w:r w:rsidRPr="00D638E0">
      <w:rPr>
        <w:szCs w:val="20"/>
      </w:rPr>
      <w:t xml:space="preserve">   Melbourne VIC 3001   </w:t>
    </w:r>
    <w:r w:rsidRPr="00D638E0">
      <w:rPr>
        <w:b/>
        <w:color w:val="008EC4"/>
        <w:sz w:val="24"/>
        <w:szCs w:val="28"/>
      </w:rPr>
      <w:t>|</w:t>
    </w:r>
    <w:r w:rsidRPr="00D638E0">
      <w:rPr>
        <w:szCs w:val="20"/>
      </w:rPr>
      <w:t xml:space="preserve">   </w:t>
    </w:r>
    <w:r w:rsidRPr="00FD7433">
      <w:rPr>
        <w:szCs w:val="20"/>
      </w:rPr>
      <w:t>www.nursing</w:t>
    </w:r>
    <w:r>
      <w:rPr>
        <w:szCs w:val="20"/>
      </w:rPr>
      <w:t>midwiferyboard</w:t>
    </w:r>
    <w:r w:rsidRPr="00D638E0">
      <w:rPr>
        <w:szCs w:val="20"/>
      </w:rPr>
      <w: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42" w:rsidRDefault="005B2242" w:rsidP="000E7E28">
      <w:pPr>
        <w:spacing w:after="0"/>
      </w:pPr>
      <w:r>
        <w:separator/>
      </w:r>
    </w:p>
  </w:footnote>
  <w:footnote w:type="continuationSeparator" w:id="0">
    <w:p w:rsidR="005B2242" w:rsidRDefault="005B2242" w:rsidP="00FC2881">
      <w:pPr>
        <w:spacing w:after="0"/>
      </w:pPr>
      <w:r>
        <w:continuationSeparator/>
      </w:r>
    </w:p>
    <w:p w:rsidR="005B2242" w:rsidRDefault="005B2242"/>
  </w:footnote>
  <w:footnote w:type="continuationNotice" w:id="1">
    <w:p w:rsidR="005B2242" w:rsidRDefault="005B2242">
      <w:pPr>
        <w:spacing w:after="0"/>
      </w:pPr>
    </w:p>
  </w:footnote>
  <w:footnote w:id="2">
    <w:p w:rsidR="005B2242" w:rsidRDefault="005B2242" w:rsidP="008E7BFC">
      <w:pPr>
        <w:pStyle w:val="FootnoteText"/>
      </w:pPr>
      <w:r>
        <w:rPr>
          <w:rStyle w:val="FootnoteReference"/>
        </w:rPr>
        <w:footnoteRef/>
      </w:r>
      <w:r>
        <w:t xml:space="preserve"> </w:t>
      </w:r>
      <w:r w:rsidRPr="00BF7E5A">
        <w:rPr>
          <w:sz w:val="16"/>
          <w:szCs w:val="16"/>
        </w:rPr>
        <w:t xml:space="preserve">As defined in the National Law, with the exception of NSW  where the definitions of  unsatisfactory professional conduct and professional misconduct are defined in the </w:t>
      </w:r>
      <w:hyperlink r:id="rId1" w:anchor="/view/act/2009/86a/part8/div1/sec138" w:history="1">
        <w:r w:rsidRPr="003026E9">
          <w:rPr>
            <w:rStyle w:val="Hyperlink"/>
            <w:sz w:val="16"/>
            <w:szCs w:val="16"/>
          </w:rPr>
          <w:t>Health Practitioner Regulation National Law</w:t>
        </w:r>
      </w:hyperlink>
      <w:r w:rsidRPr="00BF7E5A">
        <w:rPr>
          <w:sz w:val="16"/>
          <w:szCs w:val="16"/>
        </w:rPr>
        <w:t xml:space="preserve"> (NSW)</w:t>
      </w:r>
    </w:p>
  </w:footnote>
  <w:footnote w:id="3">
    <w:p w:rsidR="005B2242" w:rsidRDefault="005B2242" w:rsidP="008E7BFC">
      <w:pPr>
        <w:pStyle w:val="AHPRAbody"/>
        <w:rPr>
          <w:sz w:val="16"/>
          <w:szCs w:val="16"/>
        </w:rPr>
      </w:pPr>
      <w:r>
        <w:rPr>
          <w:rStyle w:val="FootnoteReference"/>
        </w:rPr>
        <w:footnoteRef/>
      </w:r>
      <w:r>
        <w:t xml:space="preserve"> </w:t>
      </w:r>
      <w:r>
        <w:rPr>
          <w:sz w:val="16"/>
          <w:szCs w:val="16"/>
        </w:rPr>
        <w:t>The c</w:t>
      </w:r>
      <w:r w:rsidRPr="004E6FBC">
        <w:rPr>
          <w:sz w:val="16"/>
          <w:szCs w:val="16"/>
        </w:rPr>
        <w:t xml:space="preserve">ode does not address in detail the full range of legal and ethical obligations that apply to nurses. Examples of legal obligations include, but are not limited to, obligations arising in Acts and Regulations relating to privacy, </w:t>
      </w:r>
      <w:r w:rsidR="009A042C">
        <w:rPr>
          <w:sz w:val="16"/>
          <w:szCs w:val="16"/>
        </w:rPr>
        <w:t xml:space="preserve">the </w:t>
      </w:r>
      <w:r>
        <w:rPr>
          <w:sz w:val="16"/>
          <w:szCs w:val="16"/>
        </w:rPr>
        <w:t>aged and disabled,</w:t>
      </w:r>
      <w:r w:rsidRPr="004E6FBC">
        <w:rPr>
          <w:sz w:val="16"/>
          <w:szCs w:val="16"/>
        </w:rPr>
        <w:t xml:space="preserve"> child protection, bullying, anti-discrimination and workplace health and safety issues. Nurses should ensure they know all of their legal obligations relating to professional practice, and abide by them.</w:t>
      </w:r>
    </w:p>
    <w:p w:rsidR="005B2242" w:rsidRDefault="005B2242" w:rsidP="008E7BFC">
      <w:pPr>
        <w:pStyle w:val="AHPRAbody"/>
      </w:pPr>
    </w:p>
  </w:footnote>
  <w:footnote w:id="4">
    <w:p w:rsidR="005B2242" w:rsidRPr="006C7088" w:rsidRDefault="005B2242" w:rsidP="006C7088">
      <w:pPr>
        <w:pStyle w:val="FootnoteText"/>
        <w:spacing w:after="0"/>
        <w:rPr>
          <w:sz w:val="16"/>
          <w:szCs w:val="16"/>
        </w:rPr>
      </w:pPr>
      <w:r>
        <w:rPr>
          <w:rStyle w:val="FootnoteReference"/>
        </w:rPr>
        <w:footnoteRef/>
      </w:r>
      <w:r>
        <w:t xml:space="preserve"> </w:t>
      </w:r>
      <w:r w:rsidRPr="00112ABE">
        <w:rPr>
          <w:sz w:val="16"/>
          <w:szCs w:val="16"/>
        </w:rPr>
        <w:t>Australian Human Rights Commission, ‘</w:t>
      </w:r>
      <w:r w:rsidRPr="006C7088">
        <w:rPr>
          <w:i/>
          <w:sz w:val="16"/>
          <w:szCs w:val="16"/>
        </w:rPr>
        <w:t>What is bullying</w:t>
      </w:r>
      <w:r>
        <w:rPr>
          <w:sz w:val="16"/>
          <w:szCs w:val="16"/>
        </w:rPr>
        <w:t xml:space="preserve">?’ </w:t>
      </w:r>
      <w:hyperlink r:id="rId2" w:history="1">
        <w:r w:rsidRPr="00C14F8A">
          <w:rPr>
            <w:rStyle w:val="Hyperlink"/>
            <w:sz w:val="16"/>
            <w:szCs w:val="16"/>
          </w:rPr>
          <w:t xml:space="preserve"> https://www.humanrights.gov.au/what-bullying-violence-harassment-and-bullying-fact-sheet</w:t>
        </w:r>
      </w:hyperlink>
    </w:p>
  </w:footnote>
  <w:footnote w:id="5">
    <w:p w:rsidR="005B2242" w:rsidRDefault="005B2242" w:rsidP="006C7088">
      <w:pPr>
        <w:spacing w:after="0"/>
      </w:pPr>
      <w:r>
        <w:rPr>
          <w:rStyle w:val="FootnoteReference"/>
        </w:rPr>
        <w:footnoteRef/>
      </w:r>
      <w:r>
        <w:rPr>
          <w:rFonts w:ascii="Candara" w:hAnsi="Candara"/>
          <w:lang w:val="en-US"/>
        </w:rPr>
        <w:t> </w:t>
      </w:r>
      <w:r w:rsidRPr="005654D4">
        <w:rPr>
          <w:rFonts w:eastAsia="Times New Roman" w:cs="Arial"/>
          <w:sz w:val="16"/>
          <w:szCs w:val="16"/>
          <w:lang w:val="en-US"/>
        </w:rPr>
        <w:t>CATSINaM, 2014, </w:t>
      </w:r>
      <w:r w:rsidRPr="005654D4">
        <w:rPr>
          <w:rFonts w:eastAsia="Times New Roman" w:cs="Arial"/>
          <w:i/>
          <w:iCs/>
          <w:sz w:val="16"/>
          <w:szCs w:val="16"/>
          <w:lang w:val="en-US"/>
        </w:rPr>
        <w:t>Towards a shared understanding of terms and concepts: strengthening nursing and midwifery care of Aboriginal and Torres Strait Islander peoples</w:t>
      </w:r>
      <w:r w:rsidRPr="005654D4">
        <w:rPr>
          <w:rFonts w:eastAsia="Times New Roman" w:cs="Arial"/>
          <w:sz w:val="16"/>
          <w:szCs w:val="16"/>
          <w:lang w:val="en-US"/>
        </w:rPr>
        <w:t>, CATSINaM, Canberra.</w:t>
      </w:r>
    </w:p>
  </w:footnote>
  <w:footnote w:id="6">
    <w:p w:rsidR="005B2242" w:rsidRDefault="005B2242" w:rsidP="006C7088">
      <w:pPr>
        <w:spacing w:after="0"/>
      </w:pPr>
      <w:r>
        <w:rPr>
          <w:rStyle w:val="FootnoteReference"/>
        </w:rPr>
        <w:footnoteRef/>
      </w:r>
      <w:r>
        <w:t xml:space="preserve"> </w:t>
      </w:r>
      <w:r w:rsidRPr="005654D4">
        <w:rPr>
          <w:rFonts w:eastAsia="Times New Roman" w:cs="Arial"/>
          <w:sz w:val="16"/>
          <w:szCs w:val="16"/>
          <w:lang w:val="en-US"/>
        </w:rPr>
        <w:t>CATSINaM, 2017b, </w:t>
      </w:r>
      <w:r w:rsidRPr="005654D4">
        <w:rPr>
          <w:rFonts w:eastAsia="Times New Roman" w:cs="Arial"/>
          <w:i/>
          <w:iCs/>
          <w:sz w:val="16"/>
          <w:szCs w:val="16"/>
          <w:lang w:val="en-US"/>
        </w:rPr>
        <w:t>The Nursing and Midwifery Aboriginal and Torres Strait Islander Health Curriculum Framework (Version 1.0)</w:t>
      </w:r>
      <w:r w:rsidRPr="005654D4">
        <w:rPr>
          <w:rFonts w:eastAsia="Times New Roman" w:cs="Arial"/>
          <w:sz w:val="16"/>
          <w:szCs w:val="16"/>
          <w:lang w:val="en-US"/>
        </w:rPr>
        <w:t>, CATSINaM, Canberra.</w:t>
      </w:r>
    </w:p>
  </w:footnote>
  <w:footnote w:id="7">
    <w:p w:rsidR="005B2242" w:rsidRDefault="005B2242" w:rsidP="006C7088">
      <w:pPr>
        <w:pStyle w:val="FootnoteText"/>
        <w:spacing w:after="0"/>
      </w:pPr>
      <w:r>
        <w:rPr>
          <w:rStyle w:val="FootnoteReference"/>
        </w:rPr>
        <w:footnoteRef/>
      </w:r>
      <w:r>
        <w:t xml:space="preserve"> </w:t>
      </w:r>
      <w:r w:rsidRPr="005654D4">
        <w:rPr>
          <w:rFonts w:eastAsia="Times New Roman" w:cs="Arial"/>
          <w:sz w:val="16"/>
          <w:szCs w:val="16"/>
          <w:lang w:val="en-US"/>
        </w:rPr>
        <w:t>CATSINaM, 2017a, </w:t>
      </w:r>
      <w:r w:rsidRPr="005654D4">
        <w:rPr>
          <w:rFonts w:eastAsia="Times New Roman" w:cs="Arial"/>
          <w:i/>
          <w:iCs/>
          <w:sz w:val="16"/>
          <w:szCs w:val="16"/>
          <w:lang w:val="en-US"/>
        </w:rPr>
        <w:t>Position statement: Embedding cultural safety across Australian nursing and midwifery</w:t>
      </w:r>
      <w:r w:rsidRPr="005654D4">
        <w:rPr>
          <w:rFonts w:eastAsia="Times New Roman" w:cs="Arial"/>
          <w:sz w:val="16"/>
          <w:szCs w:val="16"/>
          <w:lang w:val="en-US"/>
        </w:rPr>
        <w:t>, CATSINaM, Canberra.</w:t>
      </w:r>
    </w:p>
  </w:footnote>
  <w:footnote w:id="8">
    <w:p w:rsidR="005B2242" w:rsidRDefault="005B2242">
      <w:pPr>
        <w:pStyle w:val="FootnoteText"/>
      </w:pPr>
      <w:r>
        <w:rPr>
          <w:rStyle w:val="FootnoteReference"/>
        </w:rPr>
        <w:footnoteRef/>
      </w:r>
      <w:r>
        <w:t xml:space="preserve"> </w:t>
      </w:r>
      <w:r w:rsidRPr="00E60000">
        <w:rPr>
          <w:sz w:val="16"/>
          <w:szCs w:val="16"/>
        </w:rPr>
        <w:t>Australian Human Rights Commission</w:t>
      </w:r>
      <w:r>
        <w:rPr>
          <w:sz w:val="16"/>
          <w:szCs w:val="16"/>
        </w:rPr>
        <w:t>, ‘</w:t>
      </w:r>
      <w:r w:rsidRPr="00AC5957">
        <w:rPr>
          <w:i/>
          <w:sz w:val="16"/>
          <w:szCs w:val="16"/>
        </w:rPr>
        <w:t>Discrimination’</w:t>
      </w:r>
      <w:r>
        <w:t xml:space="preserve"> </w:t>
      </w:r>
      <w:hyperlink r:id="rId3" w:history="1">
        <w:r>
          <w:rPr>
            <w:rStyle w:val="Hyperlink"/>
            <w:sz w:val="16"/>
            <w:szCs w:val="16"/>
          </w:rPr>
          <w:t>www.humanrights.gov.au/quick-guide/12030</w:t>
        </w:r>
      </w:hyperlink>
    </w:p>
  </w:footnote>
  <w:footnote w:id="9">
    <w:p w:rsidR="005B2242" w:rsidRPr="0062257F" w:rsidRDefault="005B2242" w:rsidP="00850DE9">
      <w:pPr>
        <w:pStyle w:val="FootnoteText"/>
        <w:spacing w:after="0"/>
        <w:rPr>
          <w:sz w:val="16"/>
          <w:szCs w:val="16"/>
        </w:rPr>
      </w:pPr>
      <w:r w:rsidRPr="0062257F">
        <w:rPr>
          <w:rStyle w:val="FootnoteReference"/>
          <w:sz w:val="16"/>
          <w:szCs w:val="16"/>
        </w:rPr>
        <w:footnoteRef/>
      </w:r>
      <w:r w:rsidRPr="0062257F">
        <w:rPr>
          <w:sz w:val="16"/>
          <w:szCs w:val="16"/>
        </w:rPr>
        <w:t xml:space="preserve"> </w:t>
      </w:r>
      <w:r>
        <w:rPr>
          <w:sz w:val="16"/>
          <w:szCs w:val="16"/>
        </w:rPr>
        <w:t xml:space="preserve">Australian Commission on Safety and Quality in Health Care, </w:t>
      </w:r>
      <w:r w:rsidRPr="00C14F8A">
        <w:rPr>
          <w:i/>
          <w:sz w:val="16"/>
          <w:szCs w:val="16"/>
        </w:rPr>
        <w:t>Health literacy</w:t>
      </w:r>
      <w:r>
        <w:rPr>
          <w:i/>
          <w:sz w:val="16"/>
          <w:szCs w:val="16"/>
        </w:rPr>
        <w:t>:</w:t>
      </w:r>
      <w:r>
        <w:rPr>
          <w:sz w:val="16"/>
          <w:szCs w:val="16"/>
        </w:rPr>
        <w:t xml:space="preserve"> </w:t>
      </w:r>
      <w:hyperlink r:id="rId4" w:history="1">
        <w:r w:rsidRPr="00E60000">
          <w:rPr>
            <w:rStyle w:val="Hyperlink"/>
            <w:sz w:val="16"/>
            <w:szCs w:val="16"/>
          </w:rPr>
          <w:t>https://www.safetyandquality.gov.au/our-work/patient-and-consumer-centred-care/health-literacy/</w:t>
        </w:r>
      </w:hyperlink>
    </w:p>
  </w:footnote>
  <w:footnote w:id="10">
    <w:p w:rsidR="005B2242" w:rsidRDefault="005B2242" w:rsidP="00850DE9">
      <w:pPr>
        <w:pStyle w:val="FootnoteText"/>
        <w:spacing w:after="0"/>
      </w:pPr>
      <w:r>
        <w:rPr>
          <w:rStyle w:val="FootnoteReference"/>
        </w:rPr>
        <w:footnoteRef/>
      </w:r>
      <w:r>
        <w:t xml:space="preserve"> </w:t>
      </w:r>
      <w:r>
        <w:rPr>
          <w:sz w:val="16"/>
          <w:szCs w:val="16"/>
        </w:rPr>
        <w:t xml:space="preserve">Australian Commission on Safety and Quality in Health Care, </w:t>
      </w:r>
      <w:r w:rsidR="000C451B" w:rsidRPr="000C451B">
        <w:rPr>
          <w:i/>
          <w:sz w:val="16"/>
          <w:szCs w:val="16"/>
        </w:rPr>
        <w:t>Australian</w:t>
      </w:r>
      <w:r w:rsidR="000C451B">
        <w:rPr>
          <w:sz w:val="16"/>
          <w:szCs w:val="16"/>
        </w:rPr>
        <w:t xml:space="preserve"> </w:t>
      </w:r>
      <w:r w:rsidRPr="00C14F8A">
        <w:rPr>
          <w:i/>
          <w:sz w:val="16"/>
          <w:szCs w:val="16"/>
        </w:rPr>
        <w:t xml:space="preserve">Open Disclosure Framework: </w:t>
      </w:r>
      <w:hyperlink r:id="rId5" w:history="1">
        <w:r w:rsidRPr="00E60000">
          <w:rPr>
            <w:rStyle w:val="Hyperlink"/>
            <w:sz w:val="16"/>
            <w:szCs w:val="16"/>
          </w:rPr>
          <w:t>https://www.safetyandquality.gov.au/wp-content/uploads/2013/03/Australian-Open-Disclosure-Framework-Feb-2014.pdf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Default="005B22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Pr="00315933" w:rsidRDefault="005B2242" w:rsidP="00D638E0">
    <w:pPr>
      <w:ind w:left="-1134" w:right="-567"/>
      <w:jc w:val="right"/>
    </w:pPr>
  </w:p>
  <w:p w:rsidR="005B2242" w:rsidRDefault="005B224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242" w:rsidRDefault="005B2242" w:rsidP="00963623">
    <w:pPr>
      <w:jc w:val="right"/>
    </w:pPr>
    <w:r w:rsidRPr="00965B81">
      <w:rPr>
        <w:noProof/>
        <w:lang w:eastAsia="en-AU"/>
      </w:rPr>
      <w:drawing>
        <wp:inline distT="0" distB="0" distL="0" distR="0">
          <wp:extent cx="1694180" cy="1353820"/>
          <wp:effectExtent l="0" t="0" r="0" b="0"/>
          <wp:docPr id="2" name="Picture 2" descr="Nursing and Midwifery Board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PRA_Nursing&amp;MidwiferyBoardofAustralia"/>
                  <pic:cNvPicPr>
                    <a:picLocks noChangeAspect="1" noChangeArrowheads="1"/>
                  </pic:cNvPicPr>
                </pic:nvPicPr>
                <pic:blipFill>
                  <a:blip r:embed="rId1"/>
                  <a:srcRect/>
                  <a:stretch>
                    <a:fillRect/>
                  </a:stretch>
                </pic:blipFill>
                <pic:spPr bwMode="auto">
                  <a:xfrm>
                    <a:off x="0" y="0"/>
                    <a:ext cx="1694180" cy="1353820"/>
                  </a:xfrm>
                  <a:prstGeom prst="rect">
                    <a:avLst/>
                  </a:prstGeom>
                  <a:noFill/>
                  <a:ln w="9525">
                    <a:noFill/>
                    <a:miter lim="800000"/>
                    <a:headEnd/>
                    <a:tailEnd/>
                  </a:ln>
                </pic:spPr>
              </pic:pic>
            </a:graphicData>
          </a:graphic>
        </wp:inline>
      </w:drawing>
    </w:r>
  </w:p>
  <w:p w:rsidR="005B2242" w:rsidRDefault="005B2242" w:rsidP="00E844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FB3"/>
    <w:multiLevelType w:val="multilevel"/>
    <w:tmpl w:val="5380BE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5B3674"/>
    <w:multiLevelType w:val="multilevel"/>
    <w:tmpl w:val="3CE819F0"/>
    <w:styleLink w:val="AHPRABullets"/>
    <w:lvl w:ilvl="0">
      <w:start w:val="1"/>
      <w:numFmt w:val="bullet"/>
      <w:pStyle w:val="BodyTextBullets"/>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color w:val="auto"/>
      </w:rPr>
    </w:lvl>
    <w:lvl w:ilvl="2">
      <w:start w:val="1"/>
      <w:numFmt w:val="bullet"/>
      <w:lvlText w:val="o"/>
      <w:lvlJc w:val="left"/>
      <w:pPr>
        <w:ind w:left="1106" w:hanging="369"/>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747570"/>
    <w:multiLevelType w:val="hybridMultilevel"/>
    <w:tmpl w:val="390018D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D595C"/>
    <w:multiLevelType w:val="multilevel"/>
    <w:tmpl w:val="D89A38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F73CE0"/>
    <w:multiLevelType w:val="hybridMultilevel"/>
    <w:tmpl w:val="02AE1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8C50CD"/>
    <w:multiLevelType w:val="multilevel"/>
    <w:tmpl w:val="C4183F12"/>
    <w:styleLink w:val="AHPRANumberedlist"/>
    <w:lvl w:ilvl="0">
      <w:start w:val="1"/>
      <w:numFmt w:val="decimal"/>
      <w:pStyle w:val="AHPRANumberedlistlevel1"/>
      <w:lvlText w:val="%1."/>
      <w:lvlJc w:val="left"/>
      <w:pPr>
        <w:ind w:left="369" w:hanging="369"/>
      </w:pPr>
      <w:rPr>
        <w:rFonts w:ascii="Arial" w:hAnsi="Arial" w:cs="Times New Roman" w:hint="default"/>
        <w:b w:val="0"/>
        <w:bCs/>
        <w:i w:val="0"/>
        <w:dstrike w:val="0"/>
        <w:noProof w:val="0"/>
        <w:color w:val="auto"/>
        <w:spacing w:val="0"/>
        <w:kern w:val="0"/>
        <w:position w:val="0"/>
        <w:sz w:val="20"/>
        <w:u w:val="none"/>
        <w:vertAlign w:val="baseline"/>
        <w:em w:val="none"/>
      </w:rPr>
    </w:lvl>
    <w:lvl w:ilvl="1">
      <w:start w:val="1"/>
      <w:numFmt w:val="decimal"/>
      <w:pStyle w:val="AHPRANumberedlistlevel2"/>
      <w:lvlText w:val="%1.%2"/>
      <w:lvlJc w:val="left"/>
      <w:pPr>
        <w:ind w:left="369" w:firstLine="0"/>
      </w:pPr>
      <w:rPr>
        <w:rFonts w:ascii="Arial" w:hAnsi="Arial" w:hint="default"/>
        <w:b w:val="0"/>
        <w:i w:val="0"/>
        <w:color w:val="auto"/>
        <w:sz w:val="20"/>
      </w:rPr>
    </w:lvl>
    <w:lvl w:ilvl="2">
      <w:start w:val="1"/>
      <w:numFmt w:val="decimal"/>
      <w:pStyle w:val="AHPRANumberedlistlevel3"/>
      <w:lvlText w:val="%1.%2.%3"/>
      <w:lvlJc w:val="left"/>
      <w:pPr>
        <w:ind w:left="369" w:firstLine="368"/>
      </w:pPr>
      <w:rPr>
        <w:rFonts w:ascii="Arial" w:hAnsi="Arial" w:hint="default"/>
        <w:b w:val="0"/>
        <w:i w:val="0"/>
        <w:color w:val="auto"/>
        <w:sz w:val="20"/>
      </w:rPr>
    </w:lvl>
    <w:lvl w:ilvl="3">
      <w:start w:val="1"/>
      <w:numFmt w:val="decimal"/>
      <w:lvlText w:val="%1.%2.%3.%4."/>
      <w:lvlJc w:val="left"/>
      <w:pPr>
        <w:ind w:left="1476" w:hanging="369"/>
      </w:pPr>
      <w:rPr>
        <w:rFonts w:hint="default"/>
      </w:rPr>
    </w:lvl>
    <w:lvl w:ilvl="4">
      <w:start w:val="1"/>
      <w:numFmt w:val="decimal"/>
      <w:lvlText w:val="%1.%2.%3.%4.%5."/>
      <w:lvlJc w:val="left"/>
      <w:pPr>
        <w:ind w:left="1845" w:hanging="369"/>
      </w:pPr>
      <w:rPr>
        <w:rFonts w:hint="default"/>
      </w:rPr>
    </w:lvl>
    <w:lvl w:ilvl="5">
      <w:start w:val="1"/>
      <w:numFmt w:val="decimal"/>
      <w:lvlText w:val="%1.%2.%3.%4.%5.%6."/>
      <w:lvlJc w:val="left"/>
      <w:pPr>
        <w:ind w:left="2214" w:hanging="369"/>
      </w:pPr>
      <w:rPr>
        <w:rFonts w:hint="default"/>
      </w:rPr>
    </w:lvl>
    <w:lvl w:ilvl="6">
      <w:start w:val="1"/>
      <w:numFmt w:val="decimal"/>
      <w:lvlText w:val="%1.%2.%3.%4.%5.%6.%7."/>
      <w:lvlJc w:val="left"/>
      <w:pPr>
        <w:ind w:left="2583" w:hanging="369"/>
      </w:pPr>
      <w:rPr>
        <w:rFonts w:hint="default"/>
      </w:rPr>
    </w:lvl>
    <w:lvl w:ilvl="7">
      <w:start w:val="1"/>
      <w:numFmt w:val="decimal"/>
      <w:lvlText w:val="%1.%2.%3.%4.%5.%6.%7.%8."/>
      <w:lvlJc w:val="left"/>
      <w:pPr>
        <w:ind w:left="2952" w:hanging="369"/>
      </w:pPr>
      <w:rPr>
        <w:rFonts w:hint="default"/>
      </w:rPr>
    </w:lvl>
    <w:lvl w:ilvl="8">
      <w:start w:val="1"/>
      <w:numFmt w:val="decimal"/>
      <w:lvlText w:val="%1.%2.%3.%4.%5.%6.%7.%8.%9."/>
      <w:lvlJc w:val="left"/>
      <w:pPr>
        <w:ind w:left="3321" w:hanging="369"/>
      </w:pPr>
      <w:rPr>
        <w:rFonts w:hint="default"/>
      </w:rPr>
    </w:lvl>
  </w:abstractNum>
  <w:abstractNum w:abstractNumId="6" w15:restartNumberingAfterBreak="0">
    <w:nsid w:val="0BBD1416"/>
    <w:multiLevelType w:val="multilevel"/>
    <w:tmpl w:val="0F50ED6E"/>
    <w:lvl w:ilvl="0">
      <w:start w:val="5"/>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C037DB3"/>
    <w:multiLevelType w:val="multilevel"/>
    <w:tmpl w:val="BE20683A"/>
    <w:numStyleLink w:val="AHPRANumberedheadinglist"/>
  </w:abstractNum>
  <w:abstractNum w:abstractNumId="8" w15:restartNumberingAfterBreak="0">
    <w:nsid w:val="0C804EB2"/>
    <w:multiLevelType w:val="hybridMultilevel"/>
    <w:tmpl w:val="3D08AC08"/>
    <w:lvl w:ilvl="0" w:tplc="4B02ECC0">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9" w15:restartNumberingAfterBreak="0">
    <w:nsid w:val="0C862165"/>
    <w:multiLevelType w:val="multilevel"/>
    <w:tmpl w:val="BE20683A"/>
    <w:styleLink w:val="AHPRANumberedheadinglist"/>
    <w:lvl w:ilvl="0">
      <w:start w:val="1"/>
      <w:numFmt w:val="decimal"/>
      <w:pStyle w:val="AHPRANumberedsubheadinglevel1"/>
      <w:lvlText w:val="%1."/>
      <w:lvlJc w:val="left"/>
      <w:pPr>
        <w:ind w:left="369" w:hanging="369"/>
      </w:pPr>
      <w:rPr>
        <w:rFonts w:ascii="Arial" w:hAnsi="Arial" w:hint="default"/>
        <w:b/>
        <w:color w:val="007DC3"/>
        <w:sz w:val="20"/>
      </w:rPr>
    </w:lvl>
    <w:lvl w:ilvl="1">
      <w:start w:val="1"/>
      <w:numFmt w:val="decimal"/>
      <w:pStyle w:val="AHPRANumberedsubheadinglevel2"/>
      <w:lvlText w:val="%1.%2"/>
      <w:lvlJc w:val="left"/>
      <w:pPr>
        <w:ind w:left="369" w:hanging="369"/>
      </w:pPr>
      <w:rPr>
        <w:rFonts w:ascii="Arial" w:hAnsi="Arial" w:hint="default"/>
        <w:b/>
        <w:i w:val="0"/>
        <w:color w:val="auto"/>
        <w:sz w:val="20"/>
      </w:rPr>
    </w:lvl>
    <w:lvl w:ilvl="2">
      <w:start w:val="1"/>
      <w:numFmt w:val="decimal"/>
      <w:pStyle w:val="AHPRANumberedsubheadinglevel3"/>
      <w:lvlText w:val="%1.%2.%3"/>
      <w:lvlJc w:val="left"/>
      <w:pPr>
        <w:ind w:left="369" w:hanging="369"/>
      </w:pPr>
      <w:rPr>
        <w:rFonts w:ascii="Arial" w:hAnsi="Arial" w:hint="default"/>
        <w:i w:val="0"/>
        <w:color w:val="007DC3"/>
        <w:sz w:val="20"/>
      </w:rPr>
    </w:lvl>
    <w:lvl w:ilvl="3">
      <w:start w:val="1"/>
      <w:numFmt w:val="none"/>
      <w:lvlText w:val=""/>
      <w:lvlJc w:val="left"/>
      <w:pPr>
        <w:ind w:left="369" w:hanging="369"/>
      </w:pPr>
      <w:rPr>
        <w:rFonts w:ascii="Arial" w:hAnsi="Arial" w:hint="default"/>
        <w:b w:val="0"/>
        <w:i w:val="0"/>
        <w:color w:val="auto"/>
        <w:sz w:val="20"/>
      </w:rPr>
    </w:lvl>
    <w:lvl w:ilvl="4">
      <w:start w:val="1"/>
      <w:numFmt w:val="none"/>
      <w:lvlText w:val=""/>
      <w:lvlJc w:val="left"/>
      <w:pPr>
        <w:ind w:left="369" w:hanging="369"/>
      </w:pPr>
      <w:rPr>
        <w:rFonts w:ascii="Arial" w:hAnsi="Arial" w:hint="default"/>
        <w:b w:val="0"/>
        <w:i w:val="0"/>
        <w:color w:val="007DC3"/>
        <w:sz w:val="20"/>
      </w:rPr>
    </w:lvl>
    <w:lvl w:ilvl="5">
      <w:start w:val="1"/>
      <w:numFmt w:val="none"/>
      <w:lvlText w:val=""/>
      <w:lvlJc w:val="left"/>
      <w:pPr>
        <w:ind w:left="369" w:hanging="369"/>
      </w:pPr>
      <w:rPr>
        <w:rFonts w:hint="default"/>
        <w:color w:val="auto"/>
      </w:rPr>
    </w:lvl>
    <w:lvl w:ilvl="6">
      <w:start w:val="1"/>
      <w:numFmt w:val="none"/>
      <w:lvlText w:val=""/>
      <w:lvlJc w:val="left"/>
      <w:pPr>
        <w:ind w:left="369" w:hanging="369"/>
      </w:pPr>
      <w:rPr>
        <w:rFonts w:ascii="Arial" w:hAnsi="Arial" w:hint="default"/>
        <w:b w:val="0"/>
        <w:i w:val="0"/>
        <w:sz w:val="20"/>
      </w:rPr>
    </w:lvl>
    <w:lvl w:ilvl="7">
      <w:start w:val="1"/>
      <w:numFmt w:val="none"/>
      <w:lvlText w:val=""/>
      <w:lvlJc w:val="left"/>
      <w:pPr>
        <w:ind w:left="4600" w:hanging="360"/>
      </w:pPr>
      <w:rPr>
        <w:rFonts w:hint="default"/>
      </w:rPr>
    </w:lvl>
    <w:lvl w:ilvl="8">
      <w:start w:val="1"/>
      <w:numFmt w:val="none"/>
      <w:lvlText w:val=""/>
      <w:lvlJc w:val="left"/>
      <w:pPr>
        <w:ind w:left="4960" w:hanging="360"/>
      </w:pPr>
      <w:rPr>
        <w:rFonts w:hint="default"/>
      </w:rPr>
    </w:lvl>
  </w:abstractNum>
  <w:abstractNum w:abstractNumId="10" w15:restartNumberingAfterBreak="0">
    <w:nsid w:val="0D6C116E"/>
    <w:multiLevelType w:val="hybridMultilevel"/>
    <w:tmpl w:val="C3A2AF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540415"/>
    <w:multiLevelType w:val="hybridMultilevel"/>
    <w:tmpl w:val="FB8EFD86"/>
    <w:lvl w:ilvl="0" w:tplc="204C4E1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64321"/>
    <w:multiLevelType w:val="hybridMultilevel"/>
    <w:tmpl w:val="380ED884"/>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0E174C"/>
    <w:multiLevelType w:val="multilevel"/>
    <w:tmpl w:val="EBFA84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BE4ABE"/>
    <w:multiLevelType w:val="hybridMultilevel"/>
    <w:tmpl w:val="20DCDD3E"/>
    <w:lvl w:ilvl="0" w:tplc="0C090019">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BB70340"/>
    <w:multiLevelType w:val="hybridMultilevel"/>
    <w:tmpl w:val="C7688876"/>
    <w:lvl w:ilvl="0" w:tplc="269A2502">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E427E97"/>
    <w:multiLevelType w:val="hybridMultilevel"/>
    <w:tmpl w:val="5FA816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844272"/>
    <w:multiLevelType w:val="hybridMultilevel"/>
    <w:tmpl w:val="63866ADE"/>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15:restartNumberingAfterBreak="0">
    <w:nsid w:val="1F983D90"/>
    <w:multiLevelType w:val="hybridMultilevel"/>
    <w:tmpl w:val="5AA023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640D72"/>
    <w:multiLevelType w:val="hybridMultilevel"/>
    <w:tmpl w:val="96A85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4756B6"/>
    <w:multiLevelType w:val="multilevel"/>
    <w:tmpl w:val="CB7CDB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DE2AC2"/>
    <w:multiLevelType w:val="hybridMultilevel"/>
    <w:tmpl w:val="21C291D0"/>
    <w:lvl w:ilvl="0" w:tplc="93640F74">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04F79B9"/>
    <w:multiLevelType w:val="hybridMultilevel"/>
    <w:tmpl w:val="8C844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61DDF"/>
    <w:multiLevelType w:val="hybridMultilevel"/>
    <w:tmpl w:val="347CE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0C46AD"/>
    <w:multiLevelType w:val="hybridMultilevel"/>
    <w:tmpl w:val="437098AE"/>
    <w:lvl w:ilvl="0" w:tplc="CD968540">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1941D0B"/>
    <w:multiLevelType w:val="hybridMultilevel"/>
    <w:tmpl w:val="02AE1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5F2042"/>
    <w:multiLevelType w:val="hybridMultilevel"/>
    <w:tmpl w:val="5F5A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0461F5"/>
    <w:multiLevelType w:val="hybridMultilevel"/>
    <w:tmpl w:val="92BCD3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701C80"/>
    <w:multiLevelType w:val="multilevel"/>
    <w:tmpl w:val="44B06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5A92937"/>
    <w:multiLevelType w:val="hybridMultilevel"/>
    <w:tmpl w:val="A81CA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192FC6"/>
    <w:multiLevelType w:val="hybridMultilevel"/>
    <w:tmpl w:val="068A29CC"/>
    <w:lvl w:ilvl="0" w:tplc="BBCC2522">
      <w:start w:val="1"/>
      <w:numFmt w:val="bullet"/>
      <w:pStyle w:val="AHPRABulletleve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425D9B"/>
    <w:multiLevelType w:val="hybridMultilevel"/>
    <w:tmpl w:val="76ECB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7E2C9F"/>
    <w:multiLevelType w:val="hybridMultilevel"/>
    <w:tmpl w:val="21E4A4BA"/>
    <w:lvl w:ilvl="0" w:tplc="137E2636">
      <w:start w:val="1"/>
      <w:numFmt w:val="low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900364"/>
    <w:multiLevelType w:val="hybridMultilevel"/>
    <w:tmpl w:val="6C9ABE7E"/>
    <w:lvl w:ilvl="0" w:tplc="FB8CD6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71329D"/>
    <w:multiLevelType w:val="hybridMultilevel"/>
    <w:tmpl w:val="E5FA62F8"/>
    <w:lvl w:ilvl="0" w:tplc="7E4CBA18">
      <w:start w:val="5"/>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D81E72"/>
    <w:multiLevelType w:val="hybridMultilevel"/>
    <w:tmpl w:val="3D08AC08"/>
    <w:lvl w:ilvl="0" w:tplc="4B02ECC0">
      <w:start w:val="1"/>
      <w:numFmt w:val="lowerLetter"/>
      <w:lvlText w:val="%1."/>
      <w:lvlJc w:val="left"/>
      <w:pPr>
        <w:ind w:left="758" w:hanging="360"/>
      </w:pPr>
      <w:rPr>
        <w:rFonts w:hint="default"/>
      </w:rPr>
    </w:lvl>
    <w:lvl w:ilvl="1" w:tplc="33D2452E" w:tentative="1">
      <w:start w:val="1"/>
      <w:numFmt w:val="lowerLetter"/>
      <w:lvlText w:val="%2."/>
      <w:lvlJc w:val="left"/>
      <w:pPr>
        <w:ind w:left="1478" w:hanging="360"/>
      </w:pPr>
    </w:lvl>
    <w:lvl w:ilvl="2" w:tplc="6862D51C" w:tentative="1">
      <w:start w:val="1"/>
      <w:numFmt w:val="lowerRoman"/>
      <w:lvlText w:val="%3."/>
      <w:lvlJc w:val="right"/>
      <w:pPr>
        <w:ind w:left="2198" w:hanging="180"/>
      </w:pPr>
    </w:lvl>
    <w:lvl w:ilvl="3" w:tplc="2612F838" w:tentative="1">
      <w:start w:val="1"/>
      <w:numFmt w:val="decimal"/>
      <w:lvlText w:val="%4."/>
      <w:lvlJc w:val="left"/>
      <w:pPr>
        <w:ind w:left="2918" w:hanging="360"/>
      </w:pPr>
    </w:lvl>
    <w:lvl w:ilvl="4" w:tplc="30465F2E" w:tentative="1">
      <w:start w:val="1"/>
      <w:numFmt w:val="lowerLetter"/>
      <w:lvlText w:val="%5."/>
      <w:lvlJc w:val="left"/>
      <w:pPr>
        <w:ind w:left="3638" w:hanging="360"/>
      </w:pPr>
    </w:lvl>
    <w:lvl w:ilvl="5" w:tplc="EBC0C520" w:tentative="1">
      <w:start w:val="1"/>
      <w:numFmt w:val="lowerRoman"/>
      <w:lvlText w:val="%6."/>
      <w:lvlJc w:val="right"/>
      <w:pPr>
        <w:ind w:left="4358" w:hanging="180"/>
      </w:pPr>
    </w:lvl>
    <w:lvl w:ilvl="6" w:tplc="D1765744" w:tentative="1">
      <w:start w:val="1"/>
      <w:numFmt w:val="decimal"/>
      <w:lvlText w:val="%7."/>
      <w:lvlJc w:val="left"/>
      <w:pPr>
        <w:ind w:left="5078" w:hanging="360"/>
      </w:pPr>
    </w:lvl>
    <w:lvl w:ilvl="7" w:tplc="3182C9B4" w:tentative="1">
      <w:start w:val="1"/>
      <w:numFmt w:val="lowerLetter"/>
      <w:lvlText w:val="%8."/>
      <w:lvlJc w:val="left"/>
      <w:pPr>
        <w:ind w:left="5798" w:hanging="360"/>
      </w:pPr>
    </w:lvl>
    <w:lvl w:ilvl="8" w:tplc="A6C8B75E" w:tentative="1">
      <w:start w:val="1"/>
      <w:numFmt w:val="lowerRoman"/>
      <w:lvlText w:val="%9."/>
      <w:lvlJc w:val="right"/>
      <w:pPr>
        <w:ind w:left="6518" w:hanging="180"/>
      </w:pPr>
    </w:lvl>
  </w:abstractNum>
  <w:abstractNum w:abstractNumId="36" w15:restartNumberingAfterBreak="0">
    <w:nsid w:val="569B3612"/>
    <w:multiLevelType w:val="hybridMultilevel"/>
    <w:tmpl w:val="97FE5DD6"/>
    <w:lvl w:ilvl="0" w:tplc="04090019">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5BC9678F"/>
    <w:multiLevelType w:val="hybridMultilevel"/>
    <w:tmpl w:val="547C77BA"/>
    <w:lvl w:ilvl="0" w:tplc="29E6B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BB6711"/>
    <w:multiLevelType w:val="multilevel"/>
    <w:tmpl w:val="69927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02949E1"/>
    <w:multiLevelType w:val="hybridMultilevel"/>
    <w:tmpl w:val="EAE289BE"/>
    <w:lvl w:ilvl="0" w:tplc="0C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CC55E0"/>
    <w:multiLevelType w:val="hybridMultilevel"/>
    <w:tmpl w:val="C96835DA"/>
    <w:lvl w:ilvl="0" w:tplc="FE86F960">
      <w:start w:val="1"/>
      <w:numFmt w:val="bullet"/>
      <w:pStyle w:val="AHPRABulletlevel3"/>
      <w:lvlText w:val="o"/>
      <w:lvlJc w:val="left"/>
      <w:pPr>
        <w:ind w:left="1440" w:hanging="360"/>
      </w:pPr>
      <w:rPr>
        <w:rFonts w:ascii="Courier New" w:hAnsi="Courier New" w:cs="Courier New" w:hint="default"/>
      </w:rPr>
    </w:lvl>
    <w:lvl w:ilvl="1" w:tplc="68E8E450" w:tentative="1">
      <w:start w:val="1"/>
      <w:numFmt w:val="bullet"/>
      <w:lvlText w:val="o"/>
      <w:lvlJc w:val="left"/>
      <w:pPr>
        <w:ind w:left="2160" w:hanging="360"/>
      </w:pPr>
      <w:rPr>
        <w:rFonts w:ascii="Courier New" w:hAnsi="Courier New" w:cs="Courier New" w:hint="default"/>
      </w:rPr>
    </w:lvl>
    <w:lvl w:ilvl="2" w:tplc="5324E152" w:tentative="1">
      <w:start w:val="1"/>
      <w:numFmt w:val="bullet"/>
      <w:lvlText w:val=""/>
      <w:lvlJc w:val="left"/>
      <w:pPr>
        <w:ind w:left="2880" w:hanging="360"/>
      </w:pPr>
      <w:rPr>
        <w:rFonts w:ascii="Wingdings" w:hAnsi="Wingdings" w:hint="default"/>
      </w:rPr>
    </w:lvl>
    <w:lvl w:ilvl="3" w:tplc="C1DED56E" w:tentative="1">
      <w:start w:val="1"/>
      <w:numFmt w:val="bullet"/>
      <w:lvlText w:val=""/>
      <w:lvlJc w:val="left"/>
      <w:pPr>
        <w:ind w:left="3600" w:hanging="360"/>
      </w:pPr>
      <w:rPr>
        <w:rFonts w:ascii="Symbol" w:hAnsi="Symbol" w:hint="default"/>
      </w:rPr>
    </w:lvl>
    <w:lvl w:ilvl="4" w:tplc="944A81F6" w:tentative="1">
      <w:start w:val="1"/>
      <w:numFmt w:val="bullet"/>
      <w:lvlText w:val="o"/>
      <w:lvlJc w:val="left"/>
      <w:pPr>
        <w:ind w:left="4320" w:hanging="360"/>
      </w:pPr>
      <w:rPr>
        <w:rFonts w:ascii="Courier New" w:hAnsi="Courier New" w:cs="Courier New" w:hint="default"/>
      </w:rPr>
    </w:lvl>
    <w:lvl w:ilvl="5" w:tplc="64242078" w:tentative="1">
      <w:start w:val="1"/>
      <w:numFmt w:val="bullet"/>
      <w:lvlText w:val=""/>
      <w:lvlJc w:val="left"/>
      <w:pPr>
        <w:ind w:left="5040" w:hanging="360"/>
      </w:pPr>
      <w:rPr>
        <w:rFonts w:ascii="Wingdings" w:hAnsi="Wingdings" w:hint="default"/>
      </w:rPr>
    </w:lvl>
    <w:lvl w:ilvl="6" w:tplc="E81E8762" w:tentative="1">
      <w:start w:val="1"/>
      <w:numFmt w:val="bullet"/>
      <w:lvlText w:val=""/>
      <w:lvlJc w:val="left"/>
      <w:pPr>
        <w:ind w:left="5760" w:hanging="360"/>
      </w:pPr>
      <w:rPr>
        <w:rFonts w:ascii="Symbol" w:hAnsi="Symbol" w:hint="default"/>
      </w:rPr>
    </w:lvl>
    <w:lvl w:ilvl="7" w:tplc="652CDA38" w:tentative="1">
      <w:start w:val="1"/>
      <w:numFmt w:val="bullet"/>
      <w:lvlText w:val="o"/>
      <w:lvlJc w:val="left"/>
      <w:pPr>
        <w:ind w:left="6480" w:hanging="360"/>
      </w:pPr>
      <w:rPr>
        <w:rFonts w:ascii="Courier New" w:hAnsi="Courier New" w:cs="Courier New" w:hint="default"/>
      </w:rPr>
    </w:lvl>
    <w:lvl w:ilvl="8" w:tplc="4CE8D88E" w:tentative="1">
      <w:start w:val="1"/>
      <w:numFmt w:val="bullet"/>
      <w:lvlText w:val=""/>
      <w:lvlJc w:val="left"/>
      <w:pPr>
        <w:ind w:left="7200" w:hanging="360"/>
      </w:pPr>
      <w:rPr>
        <w:rFonts w:ascii="Wingdings" w:hAnsi="Wingdings" w:hint="default"/>
      </w:rPr>
    </w:lvl>
  </w:abstractNum>
  <w:abstractNum w:abstractNumId="41" w15:restartNumberingAfterBreak="0">
    <w:nsid w:val="6B76566C"/>
    <w:multiLevelType w:val="hybridMultilevel"/>
    <w:tmpl w:val="73FC0DEC"/>
    <w:lvl w:ilvl="0" w:tplc="0409000F">
      <w:start w:val="1"/>
      <w:numFmt w:val="lowerLetter"/>
      <w:lvlText w:val="%1."/>
      <w:lvlJc w:val="left"/>
      <w:pPr>
        <w:ind w:left="72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BF2B7C"/>
    <w:multiLevelType w:val="hybridMultilevel"/>
    <w:tmpl w:val="BDF61C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B05E9"/>
    <w:multiLevelType w:val="hybridMultilevel"/>
    <w:tmpl w:val="BB2AAC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5243C"/>
    <w:multiLevelType w:val="hybridMultilevel"/>
    <w:tmpl w:val="CAF46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E97191"/>
    <w:multiLevelType w:val="hybridMultilevel"/>
    <w:tmpl w:val="51D27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2610BB"/>
    <w:multiLevelType w:val="hybridMultilevel"/>
    <w:tmpl w:val="FF68D3AC"/>
    <w:lvl w:ilvl="0" w:tplc="F9B66836">
      <w:start w:val="1"/>
      <w:numFmt w:val="bullet"/>
      <w:pStyle w:val="AHPRABulletlevel2"/>
      <w:lvlText w:val=""/>
      <w:lvlJc w:val="left"/>
      <w:pPr>
        <w:ind w:left="720" w:hanging="360"/>
      </w:pPr>
      <w:rPr>
        <w:rFonts w:ascii="Symbol" w:hAnsi="Symbol" w:hint="default"/>
      </w:rPr>
    </w:lvl>
    <w:lvl w:ilvl="1" w:tplc="7936A1DE" w:tentative="1">
      <w:start w:val="1"/>
      <w:numFmt w:val="bullet"/>
      <w:lvlText w:val="o"/>
      <w:lvlJc w:val="left"/>
      <w:pPr>
        <w:ind w:left="1440" w:hanging="360"/>
      </w:pPr>
      <w:rPr>
        <w:rFonts w:ascii="Courier New" w:hAnsi="Courier New" w:cs="Courier New" w:hint="default"/>
      </w:rPr>
    </w:lvl>
    <w:lvl w:ilvl="2" w:tplc="3E7C8AA8" w:tentative="1">
      <w:start w:val="1"/>
      <w:numFmt w:val="bullet"/>
      <w:lvlText w:val=""/>
      <w:lvlJc w:val="left"/>
      <w:pPr>
        <w:ind w:left="2160" w:hanging="360"/>
      </w:pPr>
      <w:rPr>
        <w:rFonts w:ascii="Wingdings" w:hAnsi="Wingdings" w:hint="default"/>
      </w:rPr>
    </w:lvl>
    <w:lvl w:ilvl="3" w:tplc="CAC0C6F6" w:tentative="1">
      <w:start w:val="1"/>
      <w:numFmt w:val="bullet"/>
      <w:lvlText w:val=""/>
      <w:lvlJc w:val="left"/>
      <w:pPr>
        <w:ind w:left="2880" w:hanging="360"/>
      </w:pPr>
      <w:rPr>
        <w:rFonts w:ascii="Symbol" w:hAnsi="Symbol" w:hint="default"/>
      </w:rPr>
    </w:lvl>
    <w:lvl w:ilvl="4" w:tplc="6D2EEF2C" w:tentative="1">
      <w:start w:val="1"/>
      <w:numFmt w:val="bullet"/>
      <w:lvlText w:val="o"/>
      <w:lvlJc w:val="left"/>
      <w:pPr>
        <w:ind w:left="3600" w:hanging="360"/>
      </w:pPr>
      <w:rPr>
        <w:rFonts w:ascii="Courier New" w:hAnsi="Courier New" w:cs="Courier New" w:hint="default"/>
      </w:rPr>
    </w:lvl>
    <w:lvl w:ilvl="5" w:tplc="FF724E9E" w:tentative="1">
      <w:start w:val="1"/>
      <w:numFmt w:val="bullet"/>
      <w:lvlText w:val=""/>
      <w:lvlJc w:val="left"/>
      <w:pPr>
        <w:ind w:left="4320" w:hanging="360"/>
      </w:pPr>
      <w:rPr>
        <w:rFonts w:ascii="Wingdings" w:hAnsi="Wingdings" w:hint="default"/>
      </w:rPr>
    </w:lvl>
    <w:lvl w:ilvl="6" w:tplc="7CFEA8CA" w:tentative="1">
      <w:start w:val="1"/>
      <w:numFmt w:val="bullet"/>
      <w:lvlText w:val=""/>
      <w:lvlJc w:val="left"/>
      <w:pPr>
        <w:ind w:left="5040" w:hanging="360"/>
      </w:pPr>
      <w:rPr>
        <w:rFonts w:ascii="Symbol" w:hAnsi="Symbol" w:hint="default"/>
      </w:rPr>
    </w:lvl>
    <w:lvl w:ilvl="7" w:tplc="C07E5502" w:tentative="1">
      <w:start w:val="1"/>
      <w:numFmt w:val="bullet"/>
      <w:lvlText w:val="o"/>
      <w:lvlJc w:val="left"/>
      <w:pPr>
        <w:ind w:left="5760" w:hanging="360"/>
      </w:pPr>
      <w:rPr>
        <w:rFonts w:ascii="Courier New" w:hAnsi="Courier New" w:cs="Courier New" w:hint="default"/>
      </w:rPr>
    </w:lvl>
    <w:lvl w:ilvl="8" w:tplc="C3C04AC2" w:tentative="1">
      <w:start w:val="1"/>
      <w:numFmt w:val="bullet"/>
      <w:lvlText w:val=""/>
      <w:lvlJc w:val="left"/>
      <w:pPr>
        <w:ind w:left="6480" w:hanging="360"/>
      </w:pPr>
      <w:rPr>
        <w:rFonts w:ascii="Wingdings" w:hAnsi="Wingdings" w:hint="default"/>
      </w:rPr>
    </w:lvl>
  </w:abstractNum>
  <w:abstractNum w:abstractNumId="47" w15:restartNumberingAfterBreak="0">
    <w:nsid w:val="7C731660"/>
    <w:multiLevelType w:val="multilevel"/>
    <w:tmpl w:val="C4183F12"/>
    <w:numStyleLink w:val="AHPRANumberedlist"/>
  </w:abstractNum>
  <w:num w:numId="1">
    <w:abstractNumId w:val="40"/>
  </w:num>
  <w:num w:numId="2">
    <w:abstractNumId w:val="30"/>
  </w:num>
  <w:num w:numId="3">
    <w:abstractNumId w:val="5"/>
  </w:num>
  <w:num w:numId="4">
    <w:abstractNumId w:val="9"/>
  </w:num>
  <w:num w:numId="5">
    <w:abstractNumId w:val="46"/>
  </w:num>
  <w:num w:numId="6">
    <w:abstractNumId w:val="7"/>
  </w:num>
  <w:num w:numId="7">
    <w:abstractNumId w:val="47"/>
  </w:num>
  <w:num w:numId="8">
    <w:abstractNumId w:val="1"/>
  </w:num>
  <w:num w:numId="9">
    <w:abstractNumId w:val="39"/>
  </w:num>
  <w:num w:numId="10">
    <w:abstractNumId w:val="25"/>
  </w:num>
  <w:num w:numId="11">
    <w:abstractNumId w:val="29"/>
  </w:num>
  <w:num w:numId="12">
    <w:abstractNumId w:val="27"/>
  </w:num>
  <w:num w:numId="13">
    <w:abstractNumId w:val="22"/>
  </w:num>
  <w:num w:numId="14">
    <w:abstractNumId w:val="32"/>
  </w:num>
  <w:num w:numId="15">
    <w:abstractNumId w:val="41"/>
  </w:num>
  <w:num w:numId="16">
    <w:abstractNumId w:val="33"/>
  </w:num>
  <w:num w:numId="17">
    <w:abstractNumId w:val="8"/>
  </w:num>
  <w:num w:numId="18">
    <w:abstractNumId w:val="42"/>
  </w:num>
  <w:num w:numId="19">
    <w:abstractNumId w:val="31"/>
  </w:num>
  <w:num w:numId="20">
    <w:abstractNumId w:val="26"/>
  </w:num>
  <w:num w:numId="21">
    <w:abstractNumId w:val="23"/>
  </w:num>
  <w:num w:numId="22">
    <w:abstractNumId w:val="37"/>
  </w:num>
  <w:num w:numId="23">
    <w:abstractNumId w:val="36"/>
  </w:num>
  <w:num w:numId="24">
    <w:abstractNumId w:val="43"/>
  </w:num>
  <w:num w:numId="25">
    <w:abstractNumId w:val="17"/>
  </w:num>
  <w:num w:numId="26">
    <w:abstractNumId w:val="35"/>
  </w:num>
  <w:num w:numId="27">
    <w:abstractNumId w:val="10"/>
  </w:num>
  <w:num w:numId="28">
    <w:abstractNumId w:val="20"/>
  </w:num>
  <w:num w:numId="29">
    <w:abstractNumId w:val="6"/>
  </w:num>
  <w:num w:numId="30">
    <w:abstractNumId w:val="11"/>
  </w:num>
  <w:num w:numId="31">
    <w:abstractNumId w:val="13"/>
  </w:num>
  <w:num w:numId="32">
    <w:abstractNumId w:val="44"/>
  </w:num>
  <w:num w:numId="33">
    <w:abstractNumId w:val="12"/>
  </w:num>
  <w:num w:numId="34">
    <w:abstractNumId w:val="19"/>
  </w:num>
  <w:num w:numId="35">
    <w:abstractNumId w:val="16"/>
  </w:num>
  <w:num w:numId="36">
    <w:abstractNumId w:val="2"/>
  </w:num>
  <w:num w:numId="37">
    <w:abstractNumId w:val="18"/>
  </w:num>
  <w:num w:numId="38">
    <w:abstractNumId w:val="3"/>
  </w:num>
  <w:num w:numId="39">
    <w:abstractNumId w:val="34"/>
  </w:num>
  <w:num w:numId="40">
    <w:abstractNumId w:val="21"/>
  </w:num>
  <w:num w:numId="41">
    <w:abstractNumId w:val="24"/>
  </w:num>
  <w:num w:numId="42">
    <w:abstractNumId w:val="4"/>
  </w:num>
  <w:num w:numId="43">
    <w:abstractNumId w:val="15"/>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styleLockTheme/>
  <w:styleLockQFSet/>
  <w:defaultTabStop w:val="720"/>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623"/>
    <w:rsid w:val="00000033"/>
    <w:rsid w:val="000006C2"/>
    <w:rsid w:val="00004507"/>
    <w:rsid w:val="00005BFC"/>
    <w:rsid w:val="00006922"/>
    <w:rsid w:val="00006AF5"/>
    <w:rsid w:val="0000744C"/>
    <w:rsid w:val="00016766"/>
    <w:rsid w:val="000334D7"/>
    <w:rsid w:val="00033C46"/>
    <w:rsid w:val="00037D31"/>
    <w:rsid w:val="0004086A"/>
    <w:rsid w:val="00042393"/>
    <w:rsid w:val="0004285D"/>
    <w:rsid w:val="00053E37"/>
    <w:rsid w:val="000559EE"/>
    <w:rsid w:val="0006060A"/>
    <w:rsid w:val="000611C6"/>
    <w:rsid w:val="00062003"/>
    <w:rsid w:val="000635FF"/>
    <w:rsid w:val="00065DBD"/>
    <w:rsid w:val="00067328"/>
    <w:rsid w:val="00071439"/>
    <w:rsid w:val="0008051A"/>
    <w:rsid w:val="00083C43"/>
    <w:rsid w:val="0008600D"/>
    <w:rsid w:val="00091E42"/>
    <w:rsid w:val="000920AA"/>
    <w:rsid w:val="000945FB"/>
    <w:rsid w:val="000A0387"/>
    <w:rsid w:val="000A6BF7"/>
    <w:rsid w:val="000B0518"/>
    <w:rsid w:val="000B75CD"/>
    <w:rsid w:val="000C09DF"/>
    <w:rsid w:val="000C1536"/>
    <w:rsid w:val="000C451B"/>
    <w:rsid w:val="000D0127"/>
    <w:rsid w:val="000D55A3"/>
    <w:rsid w:val="000D66F5"/>
    <w:rsid w:val="000E180C"/>
    <w:rsid w:val="000E3345"/>
    <w:rsid w:val="000E776C"/>
    <w:rsid w:val="000E7C43"/>
    <w:rsid w:val="000E7E28"/>
    <w:rsid w:val="000F30A4"/>
    <w:rsid w:val="000F3759"/>
    <w:rsid w:val="000F5D90"/>
    <w:rsid w:val="000F6CDA"/>
    <w:rsid w:val="0010139F"/>
    <w:rsid w:val="00101C10"/>
    <w:rsid w:val="001031EA"/>
    <w:rsid w:val="00103A07"/>
    <w:rsid w:val="001101B4"/>
    <w:rsid w:val="00120E08"/>
    <w:rsid w:val="00121DB2"/>
    <w:rsid w:val="00123835"/>
    <w:rsid w:val="0012426D"/>
    <w:rsid w:val="00144CA9"/>
    <w:rsid w:val="00144DEF"/>
    <w:rsid w:val="001506FE"/>
    <w:rsid w:val="00151F07"/>
    <w:rsid w:val="0015549A"/>
    <w:rsid w:val="00156FE6"/>
    <w:rsid w:val="00160D26"/>
    <w:rsid w:val="0016168A"/>
    <w:rsid w:val="00162E91"/>
    <w:rsid w:val="001770AF"/>
    <w:rsid w:val="00180F22"/>
    <w:rsid w:val="00197426"/>
    <w:rsid w:val="001A7B1E"/>
    <w:rsid w:val="001B0443"/>
    <w:rsid w:val="001B3A43"/>
    <w:rsid w:val="001B416A"/>
    <w:rsid w:val="001B44BF"/>
    <w:rsid w:val="001B63C0"/>
    <w:rsid w:val="001C425C"/>
    <w:rsid w:val="001C6FAA"/>
    <w:rsid w:val="001D5D1E"/>
    <w:rsid w:val="001E1E31"/>
    <w:rsid w:val="001E2849"/>
    <w:rsid w:val="001E32C9"/>
    <w:rsid w:val="001E4A94"/>
    <w:rsid w:val="001E5621"/>
    <w:rsid w:val="001F0193"/>
    <w:rsid w:val="002011A7"/>
    <w:rsid w:val="00220A3B"/>
    <w:rsid w:val="0022222B"/>
    <w:rsid w:val="00222AD7"/>
    <w:rsid w:val="00224708"/>
    <w:rsid w:val="0022499F"/>
    <w:rsid w:val="00226807"/>
    <w:rsid w:val="00227B1F"/>
    <w:rsid w:val="00227E52"/>
    <w:rsid w:val="00240638"/>
    <w:rsid w:val="0024089A"/>
    <w:rsid w:val="00242FC6"/>
    <w:rsid w:val="002445B7"/>
    <w:rsid w:val="00262677"/>
    <w:rsid w:val="00270ADA"/>
    <w:rsid w:val="002772CB"/>
    <w:rsid w:val="0028013F"/>
    <w:rsid w:val="00284383"/>
    <w:rsid w:val="002875AA"/>
    <w:rsid w:val="00295B44"/>
    <w:rsid w:val="00296DDF"/>
    <w:rsid w:val="002A0C0A"/>
    <w:rsid w:val="002B2D48"/>
    <w:rsid w:val="002B39A2"/>
    <w:rsid w:val="002C08FB"/>
    <w:rsid w:val="002C34EA"/>
    <w:rsid w:val="002C412A"/>
    <w:rsid w:val="002D1C3B"/>
    <w:rsid w:val="002D4D7B"/>
    <w:rsid w:val="002E1541"/>
    <w:rsid w:val="002E7CCA"/>
    <w:rsid w:val="002F3838"/>
    <w:rsid w:val="002F5ACC"/>
    <w:rsid w:val="00303BE1"/>
    <w:rsid w:val="00303D45"/>
    <w:rsid w:val="00305AFC"/>
    <w:rsid w:val="00311607"/>
    <w:rsid w:val="003135C6"/>
    <w:rsid w:val="003266AA"/>
    <w:rsid w:val="00327A3A"/>
    <w:rsid w:val="003354E4"/>
    <w:rsid w:val="003441B8"/>
    <w:rsid w:val="00350DB7"/>
    <w:rsid w:val="003522BE"/>
    <w:rsid w:val="00357F0E"/>
    <w:rsid w:val="0037398E"/>
    <w:rsid w:val="0037447E"/>
    <w:rsid w:val="00374A0E"/>
    <w:rsid w:val="00377EF8"/>
    <w:rsid w:val="003839B9"/>
    <w:rsid w:val="0038573C"/>
    <w:rsid w:val="0039270C"/>
    <w:rsid w:val="003941AF"/>
    <w:rsid w:val="003A333A"/>
    <w:rsid w:val="003A74C6"/>
    <w:rsid w:val="003B0D39"/>
    <w:rsid w:val="003B557C"/>
    <w:rsid w:val="003C336D"/>
    <w:rsid w:val="003C4159"/>
    <w:rsid w:val="003C6C3F"/>
    <w:rsid w:val="003D61E5"/>
    <w:rsid w:val="003D6DBD"/>
    <w:rsid w:val="003E00B5"/>
    <w:rsid w:val="003E2263"/>
    <w:rsid w:val="003E3268"/>
    <w:rsid w:val="003F2F06"/>
    <w:rsid w:val="003F41A4"/>
    <w:rsid w:val="004008F8"/>
    <w:rsid w:val="00400B8C"/>
    <w:rsid w:val="00400F16"/>
    <w:rsid w:val="00404C95"/>
    <w:rsid w:val="00405C0A"/>
    <w:rsid w:val="00412487"/>
    <w:rsid w:val="00414F2C"/>
    <w:rsid w:val="00423509"/>
    <w:rsid w:val="0042366A"/>
    <w:rsid w:val="00427813"/>
    <w:rsid w:val="00434E04"/>
    <w:rsid w:val="00435C5D"/>
    <w:rsid w:val="00437F79"/>
    <w:rsid w:val="00441EF3"/>
    <w:rsid w:val="0044536D"/>
    <w:rsid w:val="00447961"/>
    <w:rsid w:val="00450B34"/>
    <w:rsid w:val="00450CD8"/>
    <w:rsid w:val="00454580"/>
    <w:rsid w:val="00457A06"/>
    <w:rsid w:val="004606A7"/>
    <w:rsid w:val="00460D8C"/>
    <w:rsid w:val="0046660E"/>
    <w:rsid w:val="00472A24"/>
    <w:rsid w:val="00476331"/>
    <w:rsid w:val="00477F39"/>
    <w:rsid w:val="004973AE"/>
    <w:rsid w:val="004A0086"/>
    <w:rsid w:val="004A5E5D"/>
    <w:rsid w:val="004A6B91"/>
    <w:rsid w:val="004B405A"/>
    <w:rsid w:val="004B747B"/>
    <w:rsid w:val="004C2D11"/>
    <w:rsid w:val="004C3F7C"/>
    <w:rsid w:val="004C472E"/>
    <w:rsid w:val="004C7381"/>
    <w:rsid w:val="004D4265"/>
    <w:rsid w:val="004D5471"/>
    <w:rsid w:val="004D7210"/>
    <w:rsid w:val="004D7537"/>
    <w:rsid w:val="004E01B3"/>
    <w:rsid w:val="004E1C64"/>
    <w:rsid w:val="004E3F5E"/>
    <w:rsid w:val="004E41CC"/>
    <w:rsid w:val="004E437A"/>
    <w:rsid w:val="004F46E4"/>
    <w:rsid w:val="004F5C05"/>
    <w:rsid w:val="00512A01"/>
    <w:rsid w:val="00524D3C"/>
    <w:rsid w:val="0052695A"/>
    <w:rsid w:val="005341DF"/>
    <w:rsid w:val="0053749F"/>
    <w:rsid w:val="005472ED"/>
    <w:rsid w:val="00550CD9"/>
    <w:rsid w:val="00553A4C"/>
    <w:rsid w:val="00554335"/>
    <w:rsid w:val="00555AD2"/>
    <w:rsid w:val="005565CE"/>
    <w:rsid w:val="00564F51"/>
    <w:rsid w:val="005654D4"/>
    <w:rsid w:val="00566E64"/>
    <w:rsid w:val="00567837"/>
    <w:rsid w:val="005708AE"/>
    <w:rsid w:val="00570EAC"/>
    <w:rsid w:val="00573191"/>
    <w:rsid w:val="00574826"/>
    <w:rsid w:val="0058784D"/>
    <w:rsid w:val="005930AC"/>
    <w:rsid w:val="00593E1B"/>
    <w:rsid w:val="00595042"/>
    <w:rsid w:val="00595E8E"/>
    <w:rsid w:val="005976AE"/>
    <w:rsid w:val="005A0FA9"/>
    <w:rsid w:val="005A1BB7"/>
    <w:rsid w:val="005A5F75"/>
    <w:rsid w:val="005B1FD2"/>
    <w:rsid w:val="005B2242"/>
    <w:rsid w:val="005B2FA7"/>
    <w:rsid w:val="005B5056"/>
    <w:rsid w:val="005B61DC"/>
    <w:rsid w:val="005B6CD0"/>
    <w:rsid w:val="005C0C09"/>
    <w:rsid w:val="005C255D"/>
    <w:rsid w:val="005C5932"/>
    <w:rsid w:val="005C6817"/>
    <w:rsid w:val="005C7A77"/>
    <w:rsid w:val="005D2957"/>
    <w:rsid w:val="005E05FD"/>
    <w:rsid w:val="005E0777"/>
    <w:rsid w:val="005E25ED"/>
    <w:rsid w:val="005E2F3F"/>
    <w:rsid w:val="005E3479"/>
    <w:rsid w:val="005E3E57"/>
    <w:rsid w:val="005F2C83"/>
    <w:rsid w:val="0060214C"/>
    <w:rsid w:val="006027E8"/>
    <w:rsid w:val="00602971"/>
    <w:rsid w:val="0061239F"/>
    <w:rsid w:val="00615282"/>
    <w:rsid w:val="00616043"/>
    <w:rsid w:val="00617FC7"/>
    <w:rsid w:val="0062257F"/>
    <w:rsid w:val="006300AF"/>
    <w:rsid w:val="006321CB"/>
    <w:rsid w:val="006357AB"/>
    <w:rsid w:val="0063791C"/>
    <w:rsid w:val="00640B2C"/>
    <w:rsid w:val="00642B05"/>
    <w:rsid w:val="006438BF"/>
    <w:rsid w:val="00643A65"/>
    <w:rsid w:val="006451FA"/>
    <w:rsid w:val="00645309"/>
    <w:rsid w:val="006604D9"/>
    <w:rsid w:val="00664DE3"/>
    <w:rsid w:val="00667CAD"/>
    <w:rsid w:val="0067039B"/>
    <w:rsid w:val="006706A5"/>
    <w:rsid w:val="0067265B"/>
    <w:rsid w:val="00672821"/>
    <w:rsid w:val="00673399"/>
    <w:rsid w:val="00675959"/>
    <w:rsid w:val="00676781"/>
    <w:rsid w:val="00681D5E"/>
    <w:rsid w:val="00681E15"/>
    <w:rsid w:val="006849A3"/>
    <w:rsid w:val="00692322"/>
    <w:rsid w:val="006A362B"/>
    <w:rsid w:val="006A7DA7"/>
    <w:rsid w:val="006B0AA8"/>
    <w:rsid w:val="006B10BE"/>
    <w:rsid w:val="006B6DEF"/>
    <w:rsid w:val="006B783F"/>
    <w:rsid w:val="006C0257"/>
    <w:rsid w:val="006C0E29"/>
    <w:rsid w:val="006C4693"/>
    <w:rsid w:val="006C7088"/>
    <w:rsid w:val="006D30FE"/>
    <w:rsid w:val="006D3757"/>
    <w:rsid w:val="006D54AB"/>
    <w:rsid w:val="006D6630"/>
    <w:rsid w:val="006E4FFB"/>
    <w:rsid w:val="006E6E9A"/>
    <w:rsid w:val="006F62C6"/>
    <w:rsid w:val="006F7348"/>
    <w:rsid w:val="006F796D"/>
    <w:rsid w:val="0070155F"/>
    <w:rsid w:val="007060F7"/>
    <w:rsid w:val="0070629E"/>
    <w:rsid w:val="00711F17"/>
    <w:rsid w:val="007134FF"/>
    <w:rsid w:val="0071469C"/>
    <w:rsid w:val="00723297"/>
    <w:rsid w:val="00725429"/>
    <w:rsid w:val="00730C2F"/>
    <w:rsid w:val="00730FDD"/>
    <w:rsid w:val="00734E32"/>
    <w:rsid w:val="007372A4"/>
    <w:rsid w:val="00741B04"/>
    <w:rsid w:val="00742C9E"/>
    <w:rsid w:val="007446E5"/>
    <w:rsid w:val="00744771"/>
    <w:rsid w:val="007508CA"/>
    <w:rsid w:val="00751270"/>
    <w:rsid w:val="00752291"/>
    <w:rsid w:val="00756580"/>
    <w:rsid w:val="00756BE1"/>
    <w:rsid w:val="00756EFE"/>
    <w:rsid w:val="00760D6E"/>
    <w:rsid w:val="0076115C"/>
    <w:rsid w:val="00761730"/>
    <w:rsid w:val="00764EC4"/>
    <w:rsid w:val="00765069"/>
    <w:rsid w:val="007664F3"/>
    <w:rsid w:val="007706EC"/>
    <w:rsid w:val="007726EE"/>
    <w:rsid w:val="00772F46"/>
    <w:rsid w:val="007761AA"/>
    <w:rsid w:val="007815F6"/>
    <w:rsid w:val="0079197C"/>
    <w:rsid w:val="007953E0"/>
    <w:rsid w:val="00797B06"/>
    <w:rsid w:val="007A35B9"/>
    <w:rsid w:val="007B77D6"/>
    <w:rsid w:val="007C0B6E"/>
    <w:rsid w:val="007D4836"/>
    <w:rsid w:val="007D50B3"/>
    <w:rsid w:val="007D6542"/>
    <w:rsid w:val="007E2C84"/>
    <w:rsid w:val="007E3545"/>
    <w:rsid w:val="007E4FC6"/>
    <w:rsid w:val="007E529E"/>
    <w:rsid w:val="007F0095"/>
    <w:rsid w:val="007F1B3B"/>
    <w:rsid w:val="007F4C0C"/>
    <w:rsid w:val="008032CC"/>
    <w:rsid w:val="0080579E"/>
    <w:rsid w:val="00806E6C"/>
    <w:rsid w:val="008131FC"/>
    <w:rsid w:val="008137BD"/>
    <w:rsid w:val="008218C8"/>
    <w:rsid w:val="00823B61"/>
    <w:rsid w:val="00831428"/>
    <w:rsid w:val="00831FDF"/>
    <w:rsid w:val="008338F7"/>
    <w:rsid w:val="00833B59"/>
    <w:rsid w:val="00834529"/>
    <w:rsid w:val="00836397"/>
    <w:rsid w:val="00836D90"/>
    <w:rsid w:val="00836E3F"/>
    <w:rsid w:val="00845054"/>
    <w:rsid w:val="008457FB"/>
    <w:rsid w:val="00850AD3"/>
    <w:rsid w:val="00850DE9"/>
    <w:rsid w:val="00852D1C"/>
    <w:rsid w:val="008535D2"/>
    <w:rsid w:val="00853E97"/>
    <w:rsid w:val="00856147"/>
    <w:rsid w:val="00860F40"/>
    <w:rsid w:val="008615C9"/>
    <w:rsid w:val="00862FA7"/>
    <w:rsid w:val="008632E1"/>
    <w:rsid w:val="00864020"/>
    <w:rsid w:val="0087500E"/>
    <w:rsid w:val="00875619"/>
    <w:rsid w:val="00880622"/>
    <w:rsid w:val="00880C1E"/>
    <w:rsid w:val="008922C4"/>
    <w:rsid w:val="00893662"/>
    <w:rsid w:val="008973F3"/>
    <w:rsid w:val="008979D5"/>
    <w:rsid w:val="008A2047"/>
    <w:rsid w:val="008A34CC"/>
    <w:rsid w:val="008A460B"/>
    <w:rsid w:val="008A4C3B"/>
    <w:rsid w:val="008B1F3C"/>
    <w:rsid w:val="008B2AD7"/>
    <w:rsid w:val="008B4F66"/>
    <w:rsid w:val="008B52E4"/>
    <w:rsid w:val="008D6B7E"/>
    <w:rsid w:val="008D7845"/>
    <w:rsid w:val="008E23AF"/>
    <w:rsid w:val="008E34BF"/>
    <w:rsid w:val="008E6631"/>
    <w:rsid w:val="008E7BFC"/>
    <w:rsid w:val="008F110D"/>
    <w:rsid w:val="009009AC"/>
    <w:rsid w:val="00901B30"/>
    <w:rsid w:val="00905425"/>
    <w:rsid w:val="00910322"/>
    <w:rsid w:val="00913D62"/>
    <w:rsid w:val="009173F5"/>
    <w:rsid w:val="00917444"/>
    <w:rsid w:val="0092062E"/>
    <w:rsid w:val="00923B23"/>
    <w:rsid w:val="009243AB"/>
    <w:rsid w:val="0092515D"/>
    <w:rsid w:val="00934F9B"/>
    <w:rsid w:val="00937ED0"/>
    <w:rsid w:val="009429BC"/>
    <w:rsid w:val="009443D8"/>
    <w:rsid w:val="00952797"/>
    <w:rsid w:val="00957046"/>
    <w:rsid w:val="00963623"/>
    <w:rsid w:val="00964457"/>
    <w:rsid w:val="009658CF"/>
    <w:rsid w:val="009666FF"/>
    <w:rsid w:val="00972C48"/>
    <w:rsid w:val="009777D3"/>
    <w:rsid w:val="009859E6"/>
    <w:rsid w:val="00994B7B"/>
    <w:rsid w:val="009973BC"/>
    <w:rsid w:val="009A042C"/>
    <w:rsid w:val="009A0A5D"/>
    <w:rsid w:val="009A1241"/>
    <w:rsid w:val="009A1814"/>
    <w:rsid w:val="009A50F7"/>
    <w:rsid w:val="009A6E1B"/>
    <w:rsid w:val="009A7454"/>
    <w:rsid w:val="009B6A8B"/>
    <w:rsid w:val="009C1EE0"/>
    <w:rsid w:val="009C37AB"/>
    <w:rsid w:val="009C4265"/>
    <w:rsid w:val="009C6933"/>
    <w:rsid w:val="009D15F3"/>
    <w:rsid w:val="009E232F"/>
    <w:rsid w:val="009F0404"/>
    <w:rsid w:val="009F302B"/>
    <w:rsid w:val="009F3797"/>
    <w:rsid w:val="00A014ED"/>
    <w:rsid w:val="00A03F0F"/>
    <w:rsid w:val="00A04C7A"/>
    <w:rsid w:val="00A058E5"/>
    <w:rsid w:val="00A10C1A"/>
    <w:rsid w:val="00A2072E"/>
    <w:rsid w:val="00A225BF"/>
    <w:rsid w:val="00A22AE4"/>
    <w:rsid w:val="00A2325A"/>
    <w:rsid w:val="00A237BB"/>
    <w:rsid w:val="00A24E87"/>
    <w:rsid w:val="00A277C7"/>
    <w:rsid w:val="00A27934"/>
    <w:rsid w:val="00A408FC"/>
    <w:rsid w:val="00A42B8B"/>
    <w:rsid w:val="00A4314D"/>
    <w:rsid w:val="00A43961"/>
    <w:rsid w:val="00A509AB"/>
    <w:rsid w:val="00A5293F"/>
    <w:rsid w:val="00A53F4F"/>
    <w:rsid w:val="00A6648E"/>
    <w:rsid w:val="00A74192"/>
    <w:rsid w:val="00A7460C"/>
    <w:rsid w:val="00A75EE7"/>
    <w:rsid w:val="00A82078"/>
    <w:rsid w:val="00A82C62"/>
    <w:rsid w:val="00A83590"/>
    <w:rsid w:val="00A838C8"/>
    <w:rsid w:val="00A869C0"/>
    <w:rsid w:val="00A91C42"/>
    <w:rsid w:val="00A9516B"/>
    <w:rsid w:val="00A96E47"/>
    <w:rsid w:val="00A9780A"/>
    <w:rsid w:val="00AA00AF"/>
    <w:rsid w:val="00AA2FC9"/>
    <w:rsid w:val="00AB1071"/>
    <w:rsid w:val="00AB283D"/>
    <w:rsid w:val="00AB2B60"/>
    <w:rsid w:val="00AB6073"/>
    <w:rsid w:val="00AC5957"/>
    <w:rsid w:val="00AD312E"/>
    <w:rsid w:val="00AD51BB"/>
    <w:rsid w:val="00AD54E9"/>
    <w:rsid w:val="00AD7CDB"/>
    <w:rsid w:val="00AE0B8A"/>
    <w:rsid w:val="00AE3EAF"/>
    <w:rsid w:val="00B024B0"/>
    <w:rsid w:val="00B03D83"/>
    <w:rsid w:val="00B048C1"/>
    <w:rsid w:val="00B07920"/>
    <w:rsid w:val="00B13130"/>
    <w:rsid w:val="00B13329"/>
    <w:rsid w:val="00B15D33"/>
    <w:rsid w:val="00B17E36"/>
    <w:rsid w:val="00B25830"/>
    <w:rsid w:val="00B2749C"/>
    <w:rsid w:val="00B31C7F"/>
    <w:rsid w:val="00B34EDA"/>
    <w:rsid w:val="00B46192"/>
    <w:rsid w:val="00B47C6A"/>
    <w:rsid w:val="00B51748"/>
    <w:rsid w:val="00B57198"/>
    <w:rsid w:val="00B5727E"/>
    <w:rsid w:val="00B57DED"/>
    <w:rsid w:val="00B64E5C"/>
    <w:rsid w:val="00B7001D"/>
    <w:rsid w:val="00B72001"/>
    <w:rsid w:val="00B762D6"/>
    <w:rsid w:val="00B813FF"/>
    <w:rsid w:val="00B81EE7"/>
    <w:rsid w:val="00B8202A"/>
    <w:rsid w:val="00B8275F"/>
    <w:rsid w:val="00B85023"/>
    <w:rsid w:val="00B9063C"/>
    <w:rsid w:val="00B9150F"/>
    <w:rsid w:val="00B93912"/>
    <w:rsid w:val="00B940D1"/>
    <w:rsid w:val="00B947DC"/>
    <w:rsid w:val="00B97702"/>
    <w:rsid w:val="00BA2456"/>
    <w:rsid w:val="00BA469B"/>
    <w:rsid w:val="00BB2976"/>
    <w:rsid w:val="00BB4A5B"/>
    <w:rsid w:val="00BB4B18"/>
    <w:rsid w:val="00BC1721"/>
    <w:rsid w:val="00BC4787"/>
    <w:rsid w:val="00BC6268"/>
    <w:rsid w:val="00BD1031"/>
    <w:rsid w:val="00BD13BB"/>
    <w:rsid w:val="00BD500E"/>
    <w:rsid w:val="00BD7E49"/>
    <w:rsid w:val="00BE4126"/>
    <w:rsid w:val="00BF2534"/>
    <w:rsid w:val="00BF79DC"/>
    <w:rsid w:val="00C1383C"/>
    <w:rsid w:val="00C14F8A"/>
    <w:rsid w:val="00C15483"/>
    <w:rsid w:val="00C15D03"/>
    <w:rsid w:val="00C166FF"/>
    <w:rsid w:val="00C20BCD"/>
    <w:rsid w:val="00C21C53"/>
    <w:rsid w:val="00C21D8F"/>
    <w:rsid w:val="00C35DE1"/>
    <w:rsid w:val="00C3795C"/>
    <w:rsid w:val="00C41598"/>
    <w:rsid w:val="00C42D6D"/>
    <w:rsid w:val="00C45F6F"/>
    <w:rsid w:val="00C524AA"/>
    <w:rsid w:val="00C54689"/>
    <w:rsid w:val="00C7249F"/>
    <w:rsid w:val="00C80819"/>
    <w:rsid w:val="00C817A9"/>
    <w:rsid w:val="00C81B3A"/>
    <w:rsid w:val="00C91624"/>
    <w:rsid w:val="00C96CC0"/>
    <w:rsid w:val="00CA2158"/>
    <w:rsid w:val="00CA4011"/>
    <w:rsid w:val="00CA4EE0"/>
    <w:rsid w:val="00CA6CA7"/>
    <w:rsid w:val="00CA72C4"/>
    <w:rsid w:val="00CB277D"/>
    <w:rsid w:val="00CB35E6"/>
    <w:rsid w:val="00CB6C08"/>
    <w:rsid w:val="00CD0DCA"/>
    <w:rsid w:val="00CD0FFD"/>
    <w:rsid w:val="00CD3997"/>
    <w:rsid w:val="00CD3C58"/>
    <w:rsid w:val="00CD3E60"/>
    <w:rsid w:val="00CD53D4"/>
    <w:rsid w:val="00CF6DD8"/>
    <w:rsid w:val="00D11A8B"/>
    <w:rsid w:val="00D12F61"/>
    <w:rsid w:val="00D201C6"/>
    <w:rsid w:val="00D30054"/>
    <w:rsid w:val="00D40321"/>
    <w:rsid w:val="00D43C58"/>
    <w:rsid w:val="00D52FC0"/>
    <w:rsid w:val="00D61AE2"/>
    <w:rsid w:val="00D63036"/>
    <w:rsid w:val="00D638E0"/>
    <w:rsid w:val="00D66BA3"/>
    <w:rsid w:val="00D716BA"/>
    <w:rsid w:val="00D815D0"/>
    <w:rsid w:val="00D81E95"/>
    <w:rsid w:val="00D8404D"/>
    <w:rsid w:val="00D84B83"/>
    <w:rsid w:val="00D853D2"/>
    <w:rsid w:val="00D8599F"/>
    <w:rsid w:val="00D97F0C"/>
    <w:rsid w:val="00DA49BB"/>
    <w:rsid w:val="00DA7F48"/>
    <w:rsid w:val="00DC053F"/>
    <w:rsid w:val="00DC2952"/>
    <w:rsid w:val="00DC2A08"/>
    <w:rsid w:val="00DC2D4E"/>
    <w:rsid w:val="00DC4ED4"/>
    <w:rsid w:val="00DC6CFF"/>
    <w:rsid w:val="00DC775B"/>
    <w:rsid w:val="00DF1AB7"/>
    <w:rsid w:val="00DF237C"/>
    <w:rsid w:val="00DF70AD"/>
    <w:rsid w:val="00DF77D3"/>
    <w:rsid w:val="00E04981"/>
    <w:rsid w:val="00E07C02"/>
    <w:rsid w:val="00E12B06"/>
    <w:rsid w:val="00E15BF6"/>
    <w:rsid w:val="00E15D15"/>
    <w:rsid w:val="00E40E93"/>
    <w:rsid w:val="00E4205F"/>
    <w:rsid w:val="00E43214"/>
    <w:rsid w:val="00E43B93"/>
    <w:rsid w:val="00E4760C"/>
    <w:rsid w:val="00E507C1"/>
    <w:rsid w:val="00E50C7B"/>
    <w:rsid w:val="00E55379"/>
    <w:rsid w:val="00E55871"/>
    <w:rsid w:val="00E57F32"/>
    <w:rsid w:val="00E60000"/>
    <w:rsid w:val="00E61733"/>
    <w:rsid w:val="00E624BD"/>
    <w:rsid w:val="00E672B8"/>
    <w:rsid w:val="00E71CB9"/>
    <w:rsid w:val="00E73698"/>
    <w:rsid w:val="00E73C63"/>
    <w:rsid w:val="00E742D9"/>
    <w:rsid w:val="00E77E23"/>
    <w:rsid w:val="00E8251C"/>
    <w:rsid w:val="00E8414B"/>
    <w:rsid w:val="00E844A0"/>
    <w:rsid w:val="00E87AB3"/>
    <w:rsid w:val="00E917C8"/>
    <w:rsid w:val="00EA5117"/>
    <w:rsid w:val="00EB43A1"/>
    <w:rsid w:val="00EB7301"/>
    <w:rsid w:val="00EC11A1"/>
    <w:rsid w:val="00EC797B"/>
    <w:rsid w:val="00ED4665"/>
    <w:rsid w:val="00ED795A"/>
    <w:rsid w:val="00EE5EDE"/>
    <w:rsid w:val="00EF166B"/>
    <w:rsid w:val="00EF5248"/>
    <w:rsid w:val="00EF5802"/>
    <w:rsid w:val="00EF6B1C"/>
    <w:rsid w:val="00F042DE"/>
    <w:rsid w:val="00F065F0"/>
    <w:rsid w:val="00F13ED2"/>
    <w:rsid w:val="00F172EC"/>
    <w:rsid w:val="00F20FE8"/>
    <w:rsid w:val="00F218CA"/>
    <w:rsid w:val="00F23BD0"/>
    <w:rsid w:val="00F24148"/>
    <w:rsid w:val="00F261A0"/>
    <w:rsid w:val="00F27054"/>
    <w:rsid w:val="00F27ACB"/>
    <w:rsid w:val="00F27D14"/>
    <w:rsid w:val="00F303D1"/>
    <w:rsid w:val="00F355E8"/>
    <w:rsid w:val="00F3616F"/>
    <w:rsid w:val="00F42FF9"/>
    <w:rsid w:val="00F4352B"/>
    <w:rsid w:val="00F438B6"/>
    <w:rsid w:val="00F46B4A"/>
    <w:rsid w:val="00F50E27"/>
    <w:rsid w:val="00F52BA1"/>
    <w:rsid w:val="00F63D5F"/>
    <w:rsid w:val="00F64E6B"/>
    <w:rsid w:val="00F6618F"/>
    <w:rsid w:val="00F70DD5"/>
    <w:rsid w:val="00F73165"/>
    <w:rsid w:val="00F74419"/>
    <w:rsid w:val="00F75B25"/>
    <w:rsid w:val="00F76901"/>
    <w:rsid w:val="00F81B0B"/>
    <w:rsid w:val="00F87086"/>
    <w:rsid w:val="00F87914"/>
    <w:rsid w:val="00F90BCE"/>
    <w:rsid w:val="00F918F6"/>
    <w:rsid w:val="00F91B3F"/>
    <w:rsid w:val="00F94301"/>
    <w:rsid w:val="00FA369A"/>
    <w:rsid w:val="00FA4C2F"/>
    <w:rsid w:val="00FA60B2"/>
    <w:rsid w:val="00FA6C98"/>
    <w:rsid w:val="00FB3F93"/>
    <w:rsid w:val="00FC0A68"/>
    <w:rsid w:val="00FC0C7E"/>
    <w:rsid w:val="00FC2881"/>
    <w:rsid w:val="00FC621C"/>
    <w:rsid w:val="00FC727D"/>
    <w:rsid w:val="00FD13D5"/>
    <w:rsid w:val="00FD2BC5"/>
    <w:rsid w:val="00FD7DC1"/>
    <w:rsid w:val="00FE0588"/>
    <w:rsid w:val="00FE62FD"/>
    <w:rsid w:val="00FE778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AC830CC-90CA-4B9E-98D6-1733C132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mbria" w:hAnsi="Arial" w:cs="Times New Roman"/>
        <w:lang w:val="en-US" w:eastAsia="en-US" w:bidi="ar-SA"/>
      </w:rPr>
    </w:rPrDefault>
    <w:pPrDefault/>
  </w:docDefaults>
  <w:latentStyles w:defLockedState="0" w:defUIPriority="0" w:defSemiHidden="0" w:defUnhideWhenUsed="0" w:defQFormat="0" w:count="371">
    <w:lsdException w:name="heading 1" w:uiPriority="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iPriority="1" w:unhideWhenUsed="1"/>
    <w:lsdException w:name="annotation text" w:semiHidden="1" w:uiPriority="1" w:unhideWhenUsed="1"/>
    <w:lsdException w:name="header" w:semiHidden="1" w:uiPriority="1" w:unhideWhenUsed="1"/>
    <w:lsdException w:name="footer" w:semiHidden="1" w:uiPriority="1" w:unhideWhenUsed="1"/>
    <w:lsdException w:name="index heading" w:semiHidden="1" w:uiPriority="1" w:unhideWhenUsed="1"/>
    <w:lsdException w:name="caption" w:semiHidden="1" w:uiPriority="1" w:unhideWhenUsed="1" w:qFormat="1"/>
    <w:lsdException w:name="table of figures" w:semiHidden="1" w:uiPriority="1" w:unhideWhenUsed="1"/>
    <w:lsdException w:name="envelope address" w:semiHidden="1" w:uiPriority="1" w:unhideWhenUsed="1"/>
    <w:lsdException w:name="envelope return" w:semiHidden="1" w:uiPriority="1" w:unhideWhenUsed="1"/>
    <w:lsdException w:name="footnote reference" w:semiHidden="1" w:uiPriority="1" w:unhideWhenUsed="1"/>
    <w:lsdException w:name="annotation reference" w:semiHidden="1" w:uiPriority="1" w:unhideWhenUsed="1"/>
    <w:lsdException w:name="line number" w:semiHidden="1" w:uiPriority="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iPriority="1" w:unhideWhenUsed="1"/>
    <w:lsdException w:name="List Bullet" w:semiHidden="1" w:uiPriority="1" w:unhideWhenUsed="1"/>
    <w:lsdException w:name="List Number" w:semiHidden="1" w:uiPriority="1" w:unhideWhenUsed="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semiHidden="1" w:uiPriority="1" w:unhideWhenUsed="1"/>
    <w:lsdException w:name="Closing" w:semiHidden="1" w:uiPriority="99" w:unhideWhenUsed="1"/>
    <w:lsdException w:name="Signature" w:semiHidden="1" w:uiPriority="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1" w:unhideWhenUsed="1"/>
    <w:lsdException w:name="List Continue 2" w:semiHidden="1" w:uiPriority="1" w:unhideWhenUsed="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iPriority="1" w:unhideWhenUsed="1"/>
    <w:lsdException w:name="Subtitle" w:semiHidden="1" w:uiPriority="1" w:unhideWhenUsed="1"/>
    <w:lsdException w:name="Salutation" w:semiHidden="1" w:uiPriority="1" w:unhideWhenUsed="1"/>
    <w:lsdException w:name="Date" w:semiHidden="1" w:uiPriority="1" w:unhideWhenUsed="1"/>
    <w:lsdException w:name="Body Text First Indent" w:semiHidden="1" w:uiPriority="99" w:unhideWhenUsed="1"/>
    <w:lsdException w:name="Body Text First Indent 2" w:semiHidden="1" w:uiPriority="99" w:unhideWhenUsed="1"/>
    <w:lsdException w:name="Note Heading" w:semiHidden="1" w:uiPriority="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1" w:unhideWhenUsed="1"/>
    <w:lsdException w:name="Strong" w:semiHidden="1" w:uiPriority="22" w:unhideWhenUsed="1" w:qFormat="1"/>
    <w:lsdException w:name="Emphasis" w:semiHidden="1" w:uiPriority="1" w:unhideWhenUsed="1"/>
    <w:lsdException w:name="Document Map" w:semiHidden="1" w:uiPriority="1" w:unhideWhenUsed="1"/>
    <w:lsdException w:name="Plain Text" w:semiHidden="1" w:uiPriority="1" w:unhideWhenUsed="1"/>
    <w:lsdException w:name="E-mail Signature" w:semiHidden="1" w:uiPriority="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1" w:unhideWhenUsed="1"/>
    <w:lsdException w:name="HTML Address" w:semiHidden="1" w:uiPriority="1" w:unhideWhenUsed="1"/>
    <w:lsdException w:name="HTML Cite" w:semiHidden="1" w:uiPriority="1" w:unhideWhenUsed="1"/>
    <w:lsdException w:name="HTML Code" w:semiHidden="1" w:uiPriority="1" w:unhideWhenUsed="1"/>
    <w:lsdException w:name="HTML Definition" w:semiHidden="1" w:uiPriority="1" w:unhideWhenUsed="1"/>
    <w:lsdException w:name="HTML Keyboard" w:semiHidden="1" w:uiPriority="1" w:unhideWhenUsed="1"/>
    <w:lsdException w:name="HTML Preformatted" w:semiHidden="1" w:uiPriority="1" w:unhideWhenUsed="1"/>
    <w:lsdException w:name="HTML Sample" w:semiHidden="1" w:uiPriority="1" w:unhideWhenUsed="1"/>
    <w:lsdException w:name="HTML Typewriter" w:semiHidden="1" w:uiPriority="1" w:unhideWhenUsed="1"/>
    <w:lsdException w:name="HTML Variable" w:semiHidden="1" w:uiPriority="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1" w:unhideWhenUsed="1"/>
    <w:lsdException w:name="No Spacing" w:semiHidden="1" w:uiPriority="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1" w:unhideWhenUsed="1"/>
    <w:lsdException w:name="Intense Quote" w:semiHidden="1" w:uiPriority="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iPriority="1" w:unhideWhenUsed="1"/>
    <w:lsdException w:name="Intense Emphasis" w:uiPriority="1" w:qFormat="1"/>
    <w:lsdException w:name="Subtle Reference" w:semiHidden="1" w:uiPriority="1" w:unhideWhenUsed="1"/>
    <w:lsdException w:name="Intense Reference" w:semiHidden="1" w:uiPriority="1" w:unhideWhenUsed="1"/>
    <w:lsdException w:name="Book Title" w:semiHidden="1" w:uiPriority="99" w:unhideWhenUsed="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unhideWhenUsed/>
    <w:rsid w:val="001E4A94"/>
    <w:pPr>
      <w:spacing w:after="200"/>
    </w:pPr>
    <w:rPr>
      <w:sz w:val="24"/>
      <w:szCs w:val="24"/>
      <w:lang w:val="en-AU"/>
    </w:rPr>
  </w:style>
  <w:style w:type="paragraph" w:styleId="Heading1">
    <w:name w:val="heading 1"/>
    <w:basedOn w:val="Normal"/>
    <w:next w:val="Normal"/>
    <w:link w:val="Heading1Char"/>
    <w:uiPriority w:val="1"/>
    <w:unhideWhenUsed/>
    <w:rsid w:val="0055433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1"/>
    <w:semiHidden/>
    <w:unhideWhenUsed/>
    <w:qFormat/>
    <w:rsid w:val="00E7369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1"/>
    <w:semiHidden/>
    <w:unhideWhenUsed/>
    <w:qFormat/>
    <w:rsid w:val="00E73698"/>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4A94"/>
    <w:rPr>
      <w:rFonts w:asciiTheme="majorHAnsi" w:eastAsiaTheme="majorEastAsia" w:hAnsiTheme="majorHAnsi" w:cstheme="majorBidi"/>
      <w:b/>
      <w:bCs/>
      <w:kern w:val="32"/>
      <w:sz w:val="32"/>
      <w:szCs w:val="32"/>
    </w:rPr>
  </w:style>
  <w:style w:type="paragraph" w:customStyle="1" w:styleId="AHPRADocumenttitle">
    <w:name w:val="AHPRA Document title"/>
    <w:basedOn w:val="Normal"/>
    <w:rsid w:val="0079197C"/>
    <w:pPr>
      <w:spacing w:before="200"/>
      <w:outlineLvl w:val="0"/>
    </w:pPr>
    <w:rPr>
      <w:rFonts w:cs="Arial"/>
      <w:color w:val="00BCE4"/>
      <w:sz w:val="32"/>
      <w:szCs w:val="52"/>
    </w:rPr>
  </w:style>
  <w:style w:type="paragraph" w:customStyle="1" w:styleId="AHPRAComplextableheadings">
    <w:name w:val="AHPRA Complex table headings"/>
    <w:basedOn w:val="AHPRAtableheading"/>
    <w:uiPriority w:val="1"/>
    <w:rsid w:val="0037447E"/>
    <w:rPr>
      <w:color w:val="FFFFFF" w:themeColor="background1"/>
    </w:rPr>
  </w:style>
  <w:style w:type="paragraph" w:customStyle="1" w:styleId="AHPRAComplextablerowheaders">
    <w:name w:val="AHPRA Complex table row headers"/>
    <w:basedOn w:val="AHPRAtabletext"/>
    <w:uiPriority w:val="1"/>
    <w:rsid w:val="0037447E"/>
    <w:pPr>
      <w:spacing w:before="120" w:after="120"/>
    </w:pPr>
    <w:rPr>
      <w:color w:val="FFFFFF" w:themeColor="background1"/>
    </w:rPr>
  </w:style>
  <w:style w:type="paragraph" w:customStyle="1" w:styleId="AHPRAbody">
    <w:name w:val="AHPRA body"/>
    <w:basedOn w:val="Normal"/>
    <w:link w:val="AHPRAbodyChar"/>
    <w:qFormat/>
    <w:rsid w:val="00E73698"/>
    <w:rPr>
      <w:rFonts w:cs="Arial"/>
      <w:sz w:val="20"/>
    </w:rPr>
  </w:style>
  <w:style w:type="paragraph" w:customStyle="1" w:styleId="AHPRAbodybold">
    <w:name w:val="AHPRA body bold"/>
    <w:basedOn w:val="AHPRAbody"/>
    <w:link w:val="AHPRAbodyboldChar"/>
    <w:qFormat/>
    <w:rsid w:val="00D8404D"/>
    <w:rPr>
      <w:b/>
    </w:rPr>
  </w:style>
  <w:style w:type="paragraph" w:customStyle="1" w:styleId="AHPRADocumentsubheading">
    <w:name w:val="AHPRA Document subheading"/>
    <w:basedOn w:val="Normal"/>
    <w:next w:val="Normal"/>
    <w:uiPriority w:val="99"/>
    <w:qFormat/>
    <w:rsid w:val="0079197C"/>
    <w:pPr>
      <w:outlineLvl w:val="0"/>
    </w:pPr>
    <w:rPr>
      <w:rFonts w:cs="Arial"/>
      <w:color w:val="5F6062"/>
      <w:sz w:val="28"/>
      <w:szCs w:val="52"/>
    </w:rPr>
  </w:style>
  <w:style w:type="paragraph" w:customStyle="1" w:styleId="AHPRASubheading">
    <w:name w:val="AHPRA Subheading"/>
    <w:basedOn w:val="Normal"/>
    <w:link w:val="AHPRASubheadingChar"/>
    <w:uiPriority w:val="99"/>
    <w:qFormat/>
    <w:rsid w:val="00A10C1A"/>
    <w:pPr>
      <w:spacing w:before="200"/>
    </w:pPr>
    <w:rPr>
      <w:b/>
      <w:color w:val="007DC3"/>
      <w:sz w:val="20"/>
    </w:rPr>
  </w:style>
  <w:style w:type="paragraph" w:customStyle="1" w:styleId="AHPRASubheadinglevel2">
    <w:name w:val="AHPRA Subheading level 2"/>
    <w:basedOn w:val="AHPRASubheading"/>
    <w:next w:val="Normal"/>
    <w:qFormat/>
    <w:rsid w:val="00A10C1A"/>
    <w:rPr>
      <w:color w:val="auto"/>
    </w:rPr>
  </w:style>
  <w:style w:type="paragraph" w:customStyle="1" w:styleId="AHPRASubheadinglevel3">
    <w:name w:val="AHPRA Subheading level 3"/>
    <w:basedOn w:val="AHPRASubheading"/>
    <w:next w:val="Normal"/>
    <w:uiPriority w:val="99"/>
    <w:qFormat/>
    <w:rsid w:val="00A10C1A"/>
    <w:rPr>
      <w:b w:val="0"/>
    </w:rPr>
  </w:style>
  <w:style w:type="paragraph" w:customStyle="1" w:styleId="AHPRABulletlevel1">
    <w:name w:val="AHPRA Bullet level 1"/>
    <w:basedOn w:val="Normal"/>
    <w:uiPriority w:val="99"/>
    <w:qFormat/>
    <w:rsid w:val="0079197C"/>
    <w:pPr>
      <w:numPr>
        <w:numId w:val="2"/>
      </w:numPr>
      <w:spacing w:after="0"/>
      <w:ind w:left="369" w:hanging="369"/>
    </w:pPr>
    <w:rPr>
      <w:sz w:val="20"/>
    </w:rPr>
  </w:style>
  <w:style w:type="paragraph" w:customStyle="1" w:styleId="AHPRABulletlevel2">
    <w:name w:val="AHPRA Bullet level 2"/>
    <w:basedOn w:val="AHPRABulletlevel1"/>
    <w:rsid w:val="0079197C"/>
    <w:pPr>
      <w:numPr>
        <w:numId w:val="5"/>
      </w:numPr>
      <w:ind w:left="738" w:hanging="369"/>
    </w:pPr>
  </w:style>
  <w:style w:type="paragraph" w:customStyle="1" w:styleId="AHPRABulletlevel3">
    <w:name w:val="AHPRA Bullet level 3"/>
    <w:basedOn w:val="AHPRABulletlevel2"/>
    <w:rsid w:val="0079197C"/>
    <w:pPr>
      <w:numPr>
        <w:numId w:val="1"/>
      </w:numPr>
      <w:ind w:left="1106" w:hanging="369"/>
    </w:pPr>
  </w:style>
  <w:style w:type="paragraph" w:customStyle="1" w:styleId="AHPRANumberedlistlevel2">
    <w:name w:val="AHPRA Numbered list level 2"/>
    <w:basedOn w:val="AHPRANumberedlistlevel1"/>
    <w:rsid w:val="00A10C1A"/>
    <w:pPr>
      <w:numPr>
        <w:ilvl w:val="1"/>
      </w:numPr>
    </w:pPr>
  </w:style>
  <w:style w:type="table" w:styleId="TableGrid">
    <w:name w:val="Table Grid"/>
    <w:basedOn w:val="TableNormal"/>
    <w:rsid w:val="00DC2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PRANumberedsubheadinglevel1">
    <w:name w:val="AHPRA Numbered subheading level 1"/>
    <w:basedOn w:val="AHPRASubheading"/>
    <w:next w:val="AHPRAbody"/>
    <w:rsid w:val="0079197C"/>
    <w:pPr>
      <w:numPr>
        <w:numId w:val="6"/>
      </w:numPr>
    </w:pPr>
  </w:style>
  <w:style w:type="paragraph" w:customStyle="1" w:styleId="AHPRANumberedlistlevel2withspace">
    <w:name w:val="AHPRA Numbered list level 2 with space"/>
    <w:basedOn w:val="AHPRANumberedlistlevel2"/>
    <w:next w:val="AHPRAbody"/>
    <w:rsid w:val="00A10C1A"/>
    <w:pPr>
      <w:spacing w:after="240"/>
    </w:pPr>
  </w:style>
  <w:style w:type="paragraph" w:customStyle="1" w:styleId="AHPRAtableheading">
    <w:name w:val="AHPRA table heading"/>
    <w:basedOn w:val="Normal"/>
    <w:rsid w:val="0053749F"/>
    <w:pPr>
      <w:spacing w:before="120" w:after="120"/>
      <w:jc w:val="center"/>
    </w:pPr>
    <w:rPr>
      <w:b/>
      <w:sz w:val="20"/>
    </w:rPr>
  </w:style>
  <w:style w:type="paragraph" w:customStyle="1" w:styleId="AHPRABulletlevel1last">
    <w:name w:val="AHPRA Bullet level 1 last"/>
    <w:basedOn w:val="AHPRABulletlevel1"/>
    <w:next w:val="Normal"/>
    <w:uiPriority w:val="99"/>
    <w:rsid w:val="0079197C"/>
    <w:pPr>
      <w:spacing w:after="200"/>
    </w:pPr>
  </w:style>
  <w:style w:type="paragraph" w:customStyle="1" w:styleId="AHPRANumberedlistlevel1withspace">
    <w:name w:val="AHPRA Numbered list level 1 with space"/>
    <w:basedOn w:val="AHPRANumberedlistlevel1"/>
    <w:next w:val="AHPRAbody"/>
    <w:rsid w:val="00A10C1A"/>
    <w:pPr>
      <w:spacing w:after="200"/>
    </w:pPr>
  </w:style>
  <w:style w:type="character" w:customStyle="1" w:styleId="Heading3Char">
    <w:name w:val="Heading 3 Char"/>
    <w:basedOn w:val="DefaultParagraphFont"/>
    <w:link w:val="Heading3"/>
    <w:uiPriority w:val="1"/>
    <w:semiHidden/>
    <w:rsid w:val="001E4A94"/>
    <w:rPr>
      <w:rFonts w:asciiTheme="majorHAnsi" w:eastAsiaTheme="majorEastAsia" w:hAnsiTheme="majorHAnsi" w:cstheme="majorBidi"/>
      <w:b/>
      <w:bCs/>
      <w:sz w:val="26"/>
      <w:szCs w:val="26"/>
    </w:rPr>
  </w:style>
  <w:style w:type="paragraph" w:styleId="Header">
    <w:name w:val="header"/>
    <w:basedOn w:val="Normal"/>
    <w:link w:val="HeaderChar"/>
    <w:uiPriority w:val="1"/>
    <w:unhideWhenUsed/>
    <w:rsid w:val="00E73698"/>
    <w:pPr>
      <w:tabs>
        <w:tab w:val="center" w:pos="4513"/>
        <w:tab w:val="right" w:pos="9026"/>
      </w:tabs>
    </w:pPr>
  </w:style>
  <w:style w:type="character" w:customStyle="1" w:styleId="HeaderChar">
    <w:name w:val="Header Char"/>
    <w:basedOn w:val="DefaultParagraphFont"/>
    <w:link w:val="Header"/>
    <w:uiPriority w:val="1"/>
    <w:rsid w:val="001E4A94"/>
    <w:rPr>
      <w:sz w:val="24"/>
      <w:szCs w:val="24"/>
    </w:rPr>
  </w:style>
  <w:style w:type="paragraph" w:customStyle="1" w:styleId="AHPRApagenumber">
    <w:name w:val="AHPRA page number"/>
    <w:basedOn w:val="AHPRAfooter"/>
    <w:rsid w:val="0079197C"/>
    <w:pPr>
      <w:jc w:val="right"/>
    </w:pPr>
  </w:style>
  <w:style w:type="paragraph" w:styleId="FootnoteText">
    <w:name w:val="footnote text"/>
    <w:basedOn w:val="Normal"/>
    <w:link w:val="FootnoteTextChar"/>
    <w:uiPriority w:val="1"/>
    <w:unhideWhenUsed/>
    <w:rsid w:val="00E73698"/>
    <w:rPr>
      <w:sz w:val="20"/>
      <w:szCs w:val="20"/>
    </w:rPr>
  </w:style>
  <w:style w:type="character" w:customStyle="1" w:styleId="FootnoteTextChar">
    <w:name w:val="Footnote Text Char"/>
    <w:basedOn w:val="DefaultParagraphFont"/>
    <w:link w:val="FootnoteText"/>
    <w:uiPriority w:val="1"/>
    <w:rsid w:val="001E4A94"/>
  </w:style>
  <w:style w:type="character" w:styleId="FootnoteReference">
    <w:name w:val="footnote reference"/>
    <w:basedOn w:val="DefaultParagraphFont"/>
    <w:uiPriority w:val="1"/>
    <w:unhideWhenUsed/>
    <w:rsid w:val="00B34EDA"/>
    <w:rPr>
      <w:rFonts w:ascii="Arial" w:hAnsi="Arial"/>
      <w:color w:val="auto"/>
      <w:sz w:val="18"/>
      <w:vertAlign w:val="superscript"/>
    </w:rPr>
  </w:style>
  <w:style w:type="paragraph" w:customStyle="1" w:styleId="AHPRAfooter">
    <w:name w:val="AHPRA footer"/>
    <w:basedOn w:val="FootnoteText"/>
    <w:rsid w:val="0079197C"/>
    <w:pPr>
      <w:spacing w:after="0"/>
    </w:pPr>
    <w:rPr>
      <w:rFonts w:cs="Arial"/>
      <w:color w:val="5F6062"/>
      <w:sz w:val="18"/>
    </w:rPr>
  </w:style>
  <w:style w:type="character" w:customStyle="1" w:styleId="Heading2Char">
    <w:name w:val="Heading 2 Char"/>
    <w:basedOn w:val="DefaultParagraphFont"/>
    <w:link w:val="Heading2"/>
    <w:uiPriority w:val="1"/>
    <w:semiHidden/>
    <w:rsid w:val="001E4A94"/>
    <w:rPr>
      <w:rFonts w:asciiTheme="majorHAnsi" w:eastAsiaTheme="majorEastAsia" w:hAnsiTheme="majorHAnsi" w:cstheme="majorBidi"/>
      <w:b/>
      <w:bCs/>
      <w:i/>
      <w:iCs/>
      <w:sz w:val="28"/>
      <w:szCs w:val="28"/>
    </w:rPr>
  </w:style>
  <w:style w:type="paragraph" w:styleId="TOC2">
    <w:name w:val="toc 2"/>
    <w:basedOn w:val="AHPRASubheadinglevel2"/>
    <w:next w:val="Normal"/>
    <w:autoRedefine/>
    <w:uiPriority w:val="39"/>
    <w:unhideWhenUsed/>
    <w:qFormat/>
    <w:rsid w:val="0042366A"/>
    <w:pPr>
      <w:tabs>
        <w:tab w:val="left" w:pos="960"/>
        <w:tab w:val="right" w:leader="dot" w:pos="9396"/>
      </w:tabs>
      <w:spacing w:before="120" w:after="120"/>
      <w:ind w:left="238"/>
    </w:pPr>
  </w:style>
  <w:style w:type="paragraph" w:styleId="TOC1">
    <w:name w:val="toc 1"/>
    <w:aliases w:val="AHPRA table of contents"/>
    <w:basedOn w:val="AHPRASubheading"/>
    <w:next w:val="Normal"/>
    <w:autoRedefine/>
    <w:uiPriority w:val="39"/>
    <w:unhideWhenUsed/>
    <w:qFormat/>
    <w:rsid w:val="00121DB2"/>
    <w:pPr>
      <w:tabs>
        <w:tab w:val="right" w:leader="dot" w:pos="9488"/>
      </w:tabs>
      <w:spacing w:before="0" w:after="0"/>
    </w:pPr>
    <w:rPr>
      <w:noProof/>
    </w:rPr>
  </w:style>
  <w:style w:type="paragraph" w:styleId="TOC3">
    <w:name w:val="toc 3"/>
    <w:basedOn w:val="AHPRASubheadinglevel3"/>
    <w:next w:val="Normal"/>
    <w:autoRedefine/>
    <w:uiPriority w:val="39"/>
    <w:unhideWhenUsed/>
    <w:qFormat/>
    <w:rsid w:val="00C3795C"/>
    <w:pPr>
      <w:ind w:left="480"/>
    </w:pPr>
  </w:style>
  <w:style w:type="character" w:styleId="Hyperlink">
    <w:name w:val="Hyperlink"/>
    <w:uiPriority w:val="99"/>
    <w:unhideWhenUsed/>
    <w:rsid w:val="00E73698"/>
    <w:rPr>
      <w:color w:val="0000FF"/>
      <w:u w:val="single"/>
    </w:rPr>
  </w:style>
  <w:style w:type="paragraph" w:customStyle="1" w:styleId="AHPRAtabletext">
    <w:name w:val="AHPRA table text"/>
    <w:basedOn w:val="AHPRAbody"/>
    <w:rsid w:val="00A10C1A"/>
    <w:pPr>
      <w:spacing w:after="0"/>
    </w:pPr>
    <w:rPr>
      <w:szCs w:val="20"/>
    </w:rPr>
  </w:style>
  <w:style w:type="paragraph" w:styleId="BalloonText">
    <w:name w:val="Balloon Text"/>
    <w:basedOn w:val="Normal"/>
    <w:link w:val="BalloonTextChar"/>
    <w:uiPriority w:val="99"/>
    <w:semiHidden/>
    <w:unhideWhenUsed/>
    <w:rsid w:val="008979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A94"/>
    <w:rPr>
      <w:rFonts w:ascii="Tahoma" w:hAnsi="Tahoma" w:cs="Tahoma"/>
      <w:sz w:val="16"/>
      <w:szCs w:val="16"/>
    </w:rPr>
  </w:style>
  <w:style w:type="character" w:styleId="IntenseEmphasis">
    <w:name w:val="Intense Emphasis"/>
    <w:aliases w:val="AHPRA- Footer"/>
    <w:uiPriority w:val="1"/>
    <w:unhideWhenUsed/>
    <w:qFormat/>
    <w:rsid w:val="00F27ACB"/>
    <w:rPr>
      <w:rFonts w:ascii="Arial" w:hAnsi="Arial" w:cs="Arial"/>
      <w:sz w:val="16"/>
    </w:rPr>
  </w:style>
  <w:style w:type="numbering" w:customStyle="1" w:styleId="AHPRANumberedlist">
    <w:name w:val="AHPRA Numbered list"/>
    <w:uiPriority w:val="99"/>
    <w:rsid w:val="0079197C"/>
    <w:pPr>
      <w:numPr>
        <w:numId w:val="3"/>
      </w:numPr>
    </w:pPr>
  </w:style>
  <w:style w:type="numbering" w:customStyle="1" w:styleId="AHPRANumberedheadinglist">
    <w:name w:val="AHPRA Numbered heading list"/>
    <w:uiPriority w:val="99"/>
    <w:rsid w:val="000E7E28"/>
    <w:pPr>
      <w:numPr>
        <w:numId w:val="4"/>
      </w:numPr>
    </w:pPr>
  </w:style>
  <w:style w:type="paragraph" w:customStyle="1" w:styleId="AHPRANumberedlistlevel3withspace">
    <w:name w:val="AHPRA Numbered list level 3 with space"/>
    <w:basedOn w:val="AHPRANumberedlistlevel3"/>
    <w:next w:val="AHPRAbody"/>
    <w:rsid w:val="00A10C1A"/>
    <w:pPr>
      <w:spacing w:after="200"/>
    </w:pPr>
  </w:style>
  <w:style w:type="paragraph" w:customStyle="1" w:styleId="StyleAHPRASubheadingNotBold">
    <w:name w:val="Style AHPRA Subheading + Not Bold"/>
    <w:basedOn w:val="AHPRASubheading"/>
    <w:uiPriority w:val="1"/>
    <w:semiHidden/>
    <w:unhideWhenUsed/>
    <w:rsid w:val="00D8404D"/>
    <w:rPr>
      <w:b w:val="0"/>
    </w:rPr>
  </w:style>
  <w:style w:type="paragraph" w:customStyle="1" w:styleId="AHPRABulletlevel2last">
    <w:name w:val="AHPRA Bullet level 2 last"/>
    <w:basedOn w:val="AHPRABulletlevel2"/>
    <w:next w:val="AHPRAbody"/>
    <w:rsid w:val="0079197C"/>
    <w:pPr>
      <w:spacing w:after="200"/>
    </w:pPr>
  </w:style>
  <w:style w:type="paragraph" w:customStyle="1" w:styleId="AHPRABulletlevel3last">
    <w:name w:val="AHPRA Bullet level 3 last"/>
    <w:basedOn w:val="AHPRABulletlevel3"/>
    <w:next w:val="AHPRAbody"/>
    <w:rsid w:val="0079197C"/>
    <w:pPr>
      <w:spacing w:after="200"/>
    </w:pPr>
  </w:style>
  <w:style w:type="paragraph" w:customStyle="1" w:styleId="AHPRAbodyitalics">
    <w:name w:val="AHPRA body italics"/>
    <w:basedOn w:val="AHPRAbodybold"/>
    <w:link w:val="AHPRAbodyitalicsChar"/>
    <w:qFormat/>
    <w:rsid w:val="00D8404D"/>
    <w:rPr>
      <w:b w:val="0"/>
      <w:i/>
    </w:rPr>
  </w:style>
  <w:style w:type="paragraph" w:customStyle="1" w:styleId="AHPRAbodyunderline">
    <w:name w:val="AHPRA body underline"/>
    <w:basedOn w:val="AHPRAbodyitalics"/>
    <w:link w:val="AHPRAbodyunderlineChar"/>
    <w:rsid w:val="00D8404D"/>
    <w:rPr>
      <w:i w:val="0"/>
      <w:u w:val="single"/>
    </w:rPr>
  </w:style>
  <w:style w:type="paragraph" w:customStyle="1" w:styleId="AHPRAfirstpagefooter">
    <w:name w:val="AHPRA first page footer"/>
    <w:basedOn w:val="AHPRAfooter"/>
    <w:rsid w:val="0079197C"/>
    <w:pPr>
      <w:jc w:val="center"/>
    </w:pPr>
    <w:rPr>
      <w:b/>
    </w:rPr>
  </w:style>
  <w:style w:type="paragraph" w:customStyle="1" w:styleId="AHPRAfootnote">
    <w:name w:val="AHPRA footnote"/>
    <w:basedOn w:val="AHPRASubheading"/>
    <w:rsid w:val="00D8404D"/>
    <w:pPr>
      <w:spacing w:before="0" w:after="120"/>
    </w:pPr>
    <w:rPr>
      <w:b w:val="0"/>
      <w:color w:val="auto"/>
      <w:sz w:val="18"/>
      <w:szCs w:val="18"/>
    </w:rPr>
  </w:style>
  <w:style w:type="paragraph" w:customStyle="1" w:styleId="AHPRANumberedlistlevel1">
    <w:name w:val="AHPRA Numbered list level 1"/>
    <w:basedOn w:val="AHPRABulletlevel1"/>
    <w:rsid w:val="0079197C"/>
    <w:pPr>
      <w:numPr>
        <w:numId w:val="7"/>
      </w:numPr>
    </w:pPr>
  </w:style>
  <w:style w:type="paragraph" w:customStyle="1" w:styleId="AHPRANumberedlistlevel3">
    <w:name w:val="AHPRA Numbered list level 3"/>
    <w:basedOn w:val="AHPRANumberedlistlevel1"/>
    <w:rsid w:val="0079197C"/>
    <w:pPr>
      <w:numPr>
        <w:ilvl w:val="2"/>
      </w:numPr>
    </w:pPr>
  </w:style>
  <w:style w:type="paragraph" w:customStyle="1" w:styleId="AHPRANumberedsubheadinglevel2">
    <w:name w:val="AHPRA Numbered subheading level 2"/>
    <w:basedOn w:val="AHPRANumberedsubheadinglevel1"/>
    <w:next w:val="AHPRAbody"/>
    <w:rsid w:val="002C08FB"/>
    <w:pPr>
      <w:numPr>
        <w:ilvl w:val="1"/>
      </w:numPr>
      <w:spacing w:before="0"/>
    </w:pPr>
    <w:rPr>
      <w:color w:val="auto"/>
    </w:rPr>
  </w:style>
  <w:style w:type="paragraph" w:customStyle="1" w:styleId="AHPRANumberedsubheadinglevel3">
    <w:name w:val="AHPRA Numbered subheading level 3"/>
    <w:basedOn w:val="AHPRANumberedsubheadinglevel2"/>
    <w:next w:val="AHPRAbody"/>
    <w:rsid w:val="002C08FB"/>
    <w:pPr>
      <w:numPr>
        <w:ilvl w:val="2"/>
      </w:numPr>
    </w:pPr>
    <w:rPr>
      <w:b w:val="0"/>
      <w:color w:val="007DC3"/>
    </w:rPr>
  </w:style>
  <w:style w:type="paragraph" w:customStyle="1" w:styleId="AHPRAtablebullets">
    <w:name w:val="AHPRA table bullets"/>
    <w:basedOn w:val="AHPRABulletlevel1"/>
    <w:rsid w:val="001E4A94"/>
  </w:style>
  <w:style w:type="character" w:customStyle="1" w:styleId="AHPRAbodyChar">
    <w:name w:val="AHPRA body Char"/>
    <w:basedOn w:val="DefaultParagraphFont"/>
    <w:link w:val="AHPRAbody"/>
    <w:rsid w:val="000E7E28"/>
    <w:rPr>
      <w:rFonts w:cs="Arial"/>
      <w:szCs w:val="24"/>
    </w:rPr>
  </w:style>
  <w:style w:type="character" w:customStyle="1" w:styleId="AHPRAbodyboldChar">
    <w:name w:val="AHPRA body bold Char"/>
    <w:basedOn w:val="AHPRAbodyChar"/>
    <w:link w:val="AHPRAbodybold"/>
    <w:rsid w:val="000E7E28"/>
    <w:rPr>
      <w:rFonts w:cs="Arial"/>
      <w:b/>
      <w:szCs w:val="24"/>
    </w:rPr>
  </w:style>
  <w:style w:type="paragraph" w:styleId="TOCHeading">
    <w:name w:val="TOC Heading"/>
    <w:basedOn w:val="AHPRADocumentsubheading"/>
    <w:next w:val="AHPRAbody"/>
    <w:uiPriority w:val="39"/>
    <w:unhideWhenUsed/>
    <w:qFormat/>
    <w:rsid w:val="00B34EDA"/>
    <w:pPr>
      <w:keepLines/>
      <w:spacing w:before="480" w:after="0" w:line="276" w:lineRule="auto"/>
      <w:outlineLvl w:val="9"/>
    </w:pPr>
    <w:rPr>
      <w:szCs w:val="28"/>
    </w:rPr>
  </w:style>
  <w:style w:type="character" w:customStyle="1" w:styleId="AHPRAbodyitalicsChar">
    <w:name w:val="AHPRA body italics Char"/>
    <w:basedOn w:val="AHPRAbodyboldChar"/>
    <w:link w:val="AHPRAbodyitalics"/>
    <w:rsid w:val="000E7E28"/>
    <w:rPr>
      <w:rFonts w:cs="Arial"/>
      <w:b/>
      <w:i/>
      <w:szCs w:val="24"/>
    </w:rPr>
  </w:style>
  <w:style w:type="character" w:customStyle="1" w:styleId="AHPRAbodyunderlineChar">
    <w:name w:val="AHPRA body underline Char"/>
    <w:basedOn w:val="AHPRAbodyitalicsChar"/>
    <w:link w:val="AHPRAbodyunderline"/>
    <w:rsid w:val="000E7E28"/>
    <w:rPr>
      <w:rFonts w:cs="Arial"/>
      <w:b/>
      <w:i/>
      <w:szCs w:val="24"/>
      <w:u w:val="single"/>
    </w:rPr>
  </w:style>
  <w:style w:type="paragraph" w:styleId="DocumentMap">
    <w:name w:val="Document Map"/>
    <w:basedOn w:val="Normal"/>
    <w:link w:val="DocumentMapChar"/>
    <w:uiPriority w:val="1"/>
    <w:semiHidden/>
    <w:unhideWhenUsed/>
    <w:rsid w:val="000E7E28"/>
    <w:pPr>
      <w:spacing w:after="0"/>
    </w:pPr>
    <w:rPr>
      <w:rFonts w:ascii="Tahoma" w:hAnsi="Tahoma" w:cs="Tahoma"/>
      <w:sz w:val="16"/>
      <w:szCs w:val="16"/>
    </w:rPr>
  </w:style>
  <w:style w:type="character" w:customStyle="1" w:styleId="DocumentMapChar">
    <w:name w:val="Document Map Char"/>
    <w:basedOn w:val="DefaultParagraphFont"/>
    <w:link w:val="DocumentMap"/>
    <w:uiPriority w:val="1"/>
    <w:semiHidden/>
    <w:rsid w:val="000E7E28"/>
    <w:rPr>
      <w:rFonts w:ascii="Tahoma" w:hAnsi="Tahoma" w:cs="Tahoma"/>
      <w:sz w:val="16"/>
      <w:szCs w:val="16"/>
    </w:rPr>
  </w:style>
  <w:style w:type="paragraph" w:styleId="TOC4">
    <w:name w:val="toc 4"/>
    <w:basedOn w:val="Normal"/>
    <w:next w:val="Normal"/>
    <w:autoRedefine/>
    <w:uiPriority w:val="1"/>
    <w:unhideWhenUsed/>
    <w:rsid w:val="0037447E"/>
    <w:pPr>
      <w:spacing w:after="100"/>
      <w:ind w:left="720"/>
    </w:pPr>
    <w:rPr>
      <w:sz w:val="20"/>
    </w:rPr>
  </w:style>
  <w:style w:type="paragraph" w:customStyle="1" w:styleId="AHPRATitle">
    <w:name w:val="AHPRA Title"/>
    <w:basedOn w:val="Normal"/>
    <w:next w:val="Normal"/>
    <w:uiPriority w:val="99"/>
    <w:qFormat/>
    <w:rsid w:val="00963623"/>
    <w:pPr>
      <w:outlineLvl w:val="0"/>
    </w:pPr>
    <w:rPr>
      <w:rFonts w:cs="Arial"/>
      <w:color w:val="808080"/>
      <w:sz w:val="44"/>
      <w:szCs w:val="52"/>
    </w:rPr>
  </w:style>
  <w:style w:type="paragraph" w:customStyle="1" w:styleId="AHPRASubhead">
    <w:name w:val="AHPRA Subhead"/>
    <w:basedOn w:val="Normal"/>
    <w:uiPriority w:val="99"/>
    <w:qFormat/>
    <w:rsid w:val="00963623"/>
    <w:rPr>
      <w:b/>
      <w:color w:val="008EC4"/>
      <w:sz w:val="20"/>
    </w:rPr>
  </w:style>
  <w:style w:type="paragraph" w:customStyle="1" w:styleId="AHPRABody0">
    <w:name w:val="AHPRA Body"/>
    <w:basedOn w:val="Normal"/>
    <w:qFormat/>
    <w:rsid w:val="00963623"/>
    <w:pPr>
      <w:spacing w:after="0"/>
    </w:pPr>
    <w:rPr>
      <w:rFonts w:eastAsia="Times New Roman" w:cs="Arial"/>
      <w:sz w:val="20"/>
      <w:szCs w:val="20"/>
      <w:lang w:eastAsia="en-AU"/>
    </w:rPr>
  </w:style>
  <w:style w:type="character" w:customStyle="1" w:styleId="AHPRASubheadingChar">
    <w:name w:val="AHPRA Subheading Char"/>
    <w:link w:val="AHPRASubheading"/>
    <w:rsid w:val="00963623"/>
    <w:rPr>
      <w:b/>
      <w:color w:val="007DC3"/>
      <w:szCs w:val="24"/>
      <w:lang w:val="en-AU"/>
    </w:rPr>
  </w:style>
  <w:style w:type="paragraph" w:styleId="Footer">
    <w:name w:val="footer"/>
    <w:basedOn w:val="Normal"/>
    <w:link w:val="FooterChar"/>
    <w:uiPriority w:val="1"/>
    <w:rsid w:val="00963623"/>
    <w:pPr>
      <w:tabs>
        <w:tab w:val="center" w:pos="4513"/>
        <w:tab w:val="right" w:pos="9026"/>
      </w:tabs>
      <w:spacing w:after="0"/>
    </w:pPr>
  </w:style>
  <w:style w:type="character" w:customStyle="1" w:styleId="FooterChar">
    <w:name w:val="Footer Char"/>
    <w:basedOn w:val="DefaultParagraphFont"/>
    <w:link w:val="Footer"/>
    <w:uiPriority w:val="1"/>
    <w:rsid w:val="00963623"/>
    <w:rPr>
      <w:sz w:val="24"/>
      <w:szCs w:val="24"/>
      <w:lang w:val="en-AU"/>
    </w:rPr>
  </w:style>
  <w:style w:type="paragraph" w:customStyle="1" w:styleId="Default">
    <w:name w:val="Default"/>
    <w:rsid w:val="006B10BE"/>
    <w:pPr>
      <w:autoSpaceDE w:val="0"/>
      <w:autoSpaceDN w:val="0"/>
      <w:adjustRightInd w:val="0"/>
    </w:pPr>
    <w:rPr>
      <w:rFonts w:cs="Arial"/>
      <w:color w:val="000000"/>
      <w:sz w:val="24"/>
      <w:szCs w:val="24"/>
      <w:lang w:val="en-AU"/>
    </w:rPr>
  </w:style>
  <w:style w:type="table" w:customStyle="1" w:styleId="TableGrid1">
    <w:name w:val="Table Grid1"/>
    <w:basedOn w:val="TableNormal"/>
    <w:next w:val="TableGrid"/>
    <w:rsid w:val="006B1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1"/>
    <w:semiHidden/>
    <w:unhideWhenUsed/>
    <w:rsid w:val="00B57DED"/>
    <w:rPr>
      <w:sz w:val="16"/>
      <w:szCs w:val="16"/>
    </w:rPr>
  </w:style>
  <w:style w:type="paragraph" w:styleId="CommentText">
    <w:name w:val="annotation text"/>
    <w:basedOn w:val="Normal"/>
    <w:link w:val="CommentTextChar"/>
    <w:uiPriority w:val="1"/>
    <w:unhideWhenUsed/>
    <w:rsid w:val="00B57DED"/>
    <w:rPr>
      <w:sz w:val="20"/>
      <w:szCs w:val="20"/>
    </w:rPr>
  </w:style>
  <w:style w:type="character" w:customStyle="1" w:styleId="CommentTextChar">
    <w:name w:val="Comment Text Char"/>
    <w:basedOn w:val="DefaultParagraphFont"/>
    <w:link w:val="CommentText"/>
    <w:uiPriority w:val="1"/>
    <w:rsid w:val="00B57DED"/>
    <w:rPr>
      <w:lang w:val="en-AU"/>
    </w:rPr>
  </w:style>
  <w:style w:type="paragraph" w:styleId="CommentSubject">
    <w:name w:val="annotation subject"/>
    <w:basedOn w:val="CommentText"/>
    <w:next w:val="CommentText"/>
    <w:link w:val="CommentSubjectChar"/>
    <w:uiPriority w:val="1"/>
    <w:semiHidden/>
    <w:unhideWhenUsed/>
    <w:rsid w:val="00B57DED"/>
    <w:rPr>
      <w:b/>
      <w:bCs/>
    </w:rPr>
  </w:style>
  <w:style w:type="character" w:customStyle="1" w:styleId="CommentSubjectChar">
    <w:name w:val="Comment Subject Char"/>
    <w:basedOn w:val="CommentTextChar"/>
    <w:link w:val="CommentSubject"/>
    <w:uiPriority w:val="1"/>
    <w:semiHidden/>
    <w:rsid w:val="00B57DED"/>
    <w:rPr>
      <w:b/>
      <w:bCs/>
      <w:lang w:val="en-AU"/>
    </w:rPr>
  </w:style>
  <w:style w:type="paragraph" w:styleId="ListParagraph">
    <w:name w:val="List Paragraph"/>
    <w:basedOn w:val="Normal"/>
    <w:link w:val="ListParagraphChar"/>
    <w:uiPriority w:val="34"/>
    <w:unhideWhenUsed/>
    <w:qFormat/>
    <w:rsid w:val="00AE0B8A"/>
    <w:pPr>
      <w:ind w:left="720"/>
      <w:contextualSpacing/>
    </w:pPr>
  </w:style>
  <w:style w:type="paragraph" w:styleId="BodyText">
    <w:name w:val="Body Text"/>
    <w:basedOn w:val="Normal"/>
    <w:link w:val="BodyTextChar"/>
    <w:qFormat/>
    <w:rsid w:val="00AE0B8A"/>
    <w:pPr>
      <w:spacing w:before="200"/>
    </w:pPr>
    <w:rPr>
      <w:rFonts w:cs="Arial"/>
      <w:sz w:val="20"/>
    </w:rPr>
  </w:style>
  <w:style w:type="character" w:customStyle="1" w:styleId="BodyTextChar">
    <w:name w:val="Body Text Char"/>
    <w:basedOn w:val="DefaultParagraphFont"/>
    <w:link w:val="BodyText"/>
    <w:rsid w:val="00AE0B8A"/>
    <w:rPr>
      <w:rFonts w:cs="Arial"/>
      <w:szCs w:val="24"/>
      <w:lang w:val="en-AU"/>
    </w:rPr>
  </w:style>
  <w:style w:type="character" w:customStyle="1" w:styleId="ListParagraphChar">
    <w:name w:val="List Paragraph Char"/>
    <w:link w:val="ListParagraph"/>
    <w:uiPriority w:val="34"/>
    <w:locked/>
    <w:rsid w:val="0046660E"/>
    <w:rPr>
      <w:sz w:val="24"/>
      <w:szCs w:val="24"/>
      <w:lang w:val="en-AU"/>
    </w:rPr>
  </w:style>
  <w:style w:type="numbering" w:customStyle="1" w:styleId="AHPRABullets">
    <w:name w:val="AHPRA Bullets"/>
    <w:uiPriority w:val="99"/>
    <w:rsid w:val="00A4314D"/>
    <w:pPr>
      <w:numPr>
        <w:numId w:val="8"/>
      </w:numPr>
    </w:pPr>
  </w:style>
  <w:style w:type="paragraph" w:customStyle="1" w:styleId="BodyTextBullets">
    <w:name w:val="Body Text Bullets"/>
    <w:uiPriority w:val="1"/>
    <w:qFormat/>
    <w:rsid w:val="00A4314D"/>
    <w:pPr>
      <w:numPr>
        <w:numId w:val="8"/>
      </w:numPr>
      <w:spacing w:after="120"/>
    </w:pPr>
    <w:rPr>
      <w:rFonts w:eastAsia="Times New Roman" w:cs="Arial"/>
      <w:noProof/>
      <w:szCs w:val="24"/>
      <w:lang w:val="en-AU" w:eastAsia="en-AU"/>
    </w:rPr>
  </w:style>
  <w:style w:type="character" w:styleId="Strong">
    <w:name w:val="Strong"/>
    <w:basedOn w:val="DefaultParagraphFont"/>
    <w:uiPriority w:val="22"/>
    <w:qFormat/>
    <w:rsid w:val="00A4314D"/>
    <w:rPr>
      <w:b/>
      <w:bCs/>
    </w:rPr>
  </w:style>
  <w:style w:type="paragraph" w:customStyle="1" w:styleId="AHPRAbodytext">
    <w:name w:val="AHPRA body text"/>
    <w:basedOn w:val="Normal"/>
    <w:rsid w:val="00B8202A"/>
    <w:rPr>
      <w:rFonts w:cs="Arial"/>
      <w:sz w:val="20"/>
      <w:lang w:val="en-US"/>
    </w:rPr>
  </w:style>
  <w:style w:type="paragraph" w:customStyle="1" w:styleId="TableText">
    <w:name w:val="TableText"/>
    <w:basedOn w:val="Normal"/>
    <w:qFormat/>
    <w:rsid w:val="00042393"/>
    <w:pPr>
      <w:spacing w:before="120" w:after="120"/>
    </w:pPr>
    <w:rPr>
      <w:rFonts w:eastAsiaTheme="majorEastAsia" w:cs="Arial"/>
      <w:bCs/>
      <w:sz w:val="20"/>
      <w:szCs w:val="20"/>
    </w:rPr>
  </w:style>
  <w:style w:type="paragraph" w:customStyle="1" w:styleId="ahprasubheading0">
    <w:name w:val="ahprasubheading"/>
    <w:basedOn w:val="Normal"/>
    <w:uiPriority w:val="99"/>
    <w:rsid w:val="008E7BFC"/>
    <w:pPr>
      <w:spacing w:before="100" w:beforeAutospacing="1" w:after="100" w:afterAutospacing="1"/>
    </w:pPr>
    <w:rPr>
      <w:rFonts w:ascii="Times New Roman" w:eastAsia="Calibri" w:hAnsi="Times New Roman"/>
      <w:lang w:val="en-US"/>
    </w:rPr>
  </w:style>
  <w:style w:type="character" w:styleId="FollowedHyperlink">
    <w:name w:val="FollowedHyperlink"/>
    <w:basedOn w:val="DefaultParagraphFont"/>
    <w:uiPriority w:val="1"/>
    <w:semiHidden/>
    <w:unhideWhenUsed/>
    <w:rsid w:val="008E7BFC"/>
    <w:rPr>
      <w:color w:val="800080" w:themeColor="followedHyperlink"/>
      <w:u w:val="single"/>
    </w:rPr>
  </w:style>
  <w:style w:type="paragraph" w:styleId="TOC5">
    <w:name w:val="toc 5"/>
    <w:basedOn w:val="Normal"/>
    <w:next w:val="Normal"/>
    <w:autoRedefine/>
    <w:uiPriority w:val="1"/>
    <w:unhideWhenUsed/>
    <w:rsid w:val="008E7BFC"/>
    <w:pPr>
      <w:spacing w:after="0"/>
      <w:ind w:left="960"/>
    </w:pPr>
    <w:rPr>
      <w:rFonts w:asciiTheme="minorHAnsi" w:hAnsiTheme="minorHAnsi"/>
      <w:sz w:val="20"/>
      <w:szCs w:val="20"/>
    </w:rPr>
  </w:style>
  <w:style w:type="paragraph" w:styleId="TOC6">
    <w:name w:val="toc 6"/>
    <w:basedOn w:val="Normal"/>
    <w:next w:val="Normal"/>
    <w:autoRedefine/>
    <w:uiPriority w:val="1"/>
    <w:unhideWhenUsed/>
    <w:rsid w:val="008E7BFC"/>
    <w:pPr>
      <w:spacing w:after="0"/>
      <w:ind w:left="1200"/>
    </w:pPr>
    <w:rPr>
      <w:rFonts w:asciiTheme="minorHAnsi" w:hAnsiTheme="minorHAnsi"/>
      <w:sz w:val="20"/>
      <w:szCs w:val="20"/>
    </w:rPr>
  </w:style>
  <w:style w:type="paragraph" w:styleId="TOC7">
    <w:name w:val="toc 7"/>
    <w:basedOn w:val="Normal"/>
    <w:next w:val="Normal"/>
    <w:autoRedefine/>
    <w:uiPriority w:val="1"/>
    <w:unhideWhenUsed/>
    <w:rsid w:val="008E7BFC"/>
    <w:pPr>
      <w:spacing w:after="0"/>
      <w:ind w:left="1440"/>
    </w:pPr>
    <w:rPr>
      <w:rFonts w:asciiTheme="minorHAnsi" w:hAnsiTheme="minorHAnsi"/>
      <w:sz w:val="20"/>
      <w:szCs w:val="20"/>
    </w:rPr>
  </w:style>
  <w:style w:type="paragraph" w:styleId="TOC8">
    <w:name w:val="toc 8"/>
    <w:basedOn w:val="Normal"/>
    <w:next w:val="Normal"/>
    <w:autoRedefine/>
    <w:uiPriority w:val="1"/>
    <w:unhideWhenUsed/>
    <w:rsid w:val="008E7BFC"/>
    <w:pPr>
      <w:spacing w:after="0"/>
      <w:ind w:left="1680"/>
    </w:pPr>
    <w:rPr>
      <w:rFonts w:asciiTheme="minorHAnsi" w:hAnsiTheme="minorHAnsi"/>
      <w:sz w:val="20"/>
      <w:szCs w:val="20"/>
    </w:rPr>
  </w:style>
  <w:style w:type="paragraph" w:styleId="TOC9">
    <w:name w:val="toc 9"/>
    <w:basedOn w:val="Normal"/>
    <w:next w:val="Normal"/>
    <w:autoRedefine/>
    <w:uiPriority w:val="1"/>
    <w:unhideWhenUsed/>
    <w:rsid w:val="008E7BFC"/>
    <w:pPr>
      <w:spacing w:after="0"/>
      <w:ind w:left="1920"/>
    </w:pPr>
    <w:rPr>
      <w:rFonts w:asciiTheme="minorHAnsi" w:hAnsiTheme="minorHAnsi"/>
      <w:sz w:val="20"/>
      <w:szCs w:val="20"/>
    </w:rPr>
  </w:style>
  <w:style w:type="paragraph" w:styleId="Revision">
    <w:name w:val="Revision"/>
    <w:hidden/>
    <w:rsid w:val="008E7BFC"/>
    <w:rPr>
      <w:sz w:val="24"/>
      <w:szCs w:val="24"/>
      <w:lang w:val="en-AU"/>
    </w:rPr>
  </w:style>
  <w:style w:type="paragraph" w:customStyle="1" w:styleId="Pa0">
    <w:name w:val="Pa0"/>
    <w:basedOn w:val="Normal"/>
    <w:next w:val="Normal"/>
    <w:uiPriority w:val="99"/>
    <w:rsid w:val="008E7BFC"/>
    <w:pPr>
      <w:autoSpaceDE w:val="0"/>
      <w:autoSpaceDN w:val="0"/>
      <w:adjustRightInd w:val="0"/>
      <w:spacing w:after="0" w:line="191" w:lineRule="atLeast"/>
    </w:pPr>
    <w:rPr>
      <w:rFonts w:ascii="Helvetica 45 Light" w:hAnsi="Helvetica 45 Light"/>
      <w:lang w:val="en-US"/>
    </w:rPr>
  </w:style>
  <w:style w:type="character" w:styleId="PageNumber">
    <w:name w:val="page number"/>
    <w:rsid w:val="008E7BFC"/>
  </w:style>
  <w:style w:type="character" w:customStyle="1" w:styleId="Hyperlink0">
    <w:name w:val="Hyperlink.0"/>
    <w:basedOn w:val="PageNumber"/>
    <w:rsid w:val="008E7BFC"/>
    <w:rPr>
      <w:rFonts w:ascii="Calibri" w:eastAsia="Calibri" w:hAnsi="Calibri" w:cs="Calibri"/>
    </w:rPr>
  </w:style>
  <w:style w:type="paragraph" w:styleId="NormalWeb">
    <w:name w:val="Normal (Web)"/>
    <w:basedOn w:val="Normal"/>
    <w:uiPriority w:val="99"/>
    <w:unhideWhenUsed/>
    <w:rsid w:val="008E7BFC"/>
    <w:pPr>
      <w:spacing w:before="100" w:beforeAutospacing="1" w:after="100" w:afterAutospacing="1"/>
    </w:pPr>
    <w:rPr>
      <w:rFonts w:ascii="Times New Roman" w:eastAsia="Times New Roman" w:hAnsi="Times New Roman"/>
      <w:lang w:eastAsia="en-AU"/>
    </w:rPr>
  </w:style>
  <w:style w:type="paragraph" w:customStyle="1" w:styleId="Body">
    <w:name w:val="Body"/>
    <w:rsid w:val="00A83590"/>
    <w:pPr>
      <w:pBdr>
        <w:top w:val="nil"/>
        <w:left w:val="nil"/>
        <w:bottom w:val="nil"/>
        <w:right w:val="nil"/>
        <w:between w:val="nil"/>
        <w:bar w:val="nil"/>
      </w:pBdr>
    </w:pPr>
    <w:rPr>
      <w:rFonts w:ascii="Helvetica" w:eastAsia="Arial Unicode MS" w:hAnsi="Helvetica"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101690">
      <w:bodyDiv w:val="1"/>
      <w:marLeft w:val="0"/>
      <w:marRight w:val="0"/>
      <w:marTop w:val="0"/>
      <w:marBottom w:val="0"/>
      <w:divBdr>
        <w:top w:val="none" w:sz="0" w:space="0" w:color="auto"/>
        <w:left w:val="none" w:sz="0" w:space="0" w:color="auto"/>
        <w:bottom w:val="none" w:sz="0" w:space="0" w:color="auto"/>
        <w:right w:val="none" w:sz="0" w:space="0" w:color="auto"/>
      </w:divBdr>
    </w:div>
    <w:div w:id="340622139">
      <w:bodyDiv w:val="1"/>
      <w:marLeft w:val="0"/>
      <w:marRight w:val="0"/>
      <w:marTop w:val="0"/>
      <w:marBottom w:val="0"/>
      <w:divBdr>
        <w:top w:val="none" w:sz="0" w:space="0" w:color="auto"/>
        <w:left w:val="none" w:sz="0" w:space="0" w:color="auto"/>
        <w:bottom w:val="none" w:sz="0" w:space="0" w:color="auto"/>
        <w:right w:val="none" w:sz="0" w:space="0" w:color="auto"/>
      </w:divBdr>
    </w:div>
    <w:div w:id="429619757">
      <w:bodyDiv w:val="1"/>
      <w:marLeft w:val="0"/>
      <w:marRight w:val="0"/>
      <w:marTop w:val="0"/>
      <w:marBottom w:val="0"/>
      <w:divBdr>
        <w:top w:val="none" w:sz="0" w:space="0" w:color="auto"/>
        <w:left w:val="none" w:sz="0" w:space="0" w:color="auto"/>
        <w:bottom w:val="none" w:sz="0" w:space="0" w:color="auto"/>
        <w:right w:val="none" w:sz="0" w:space="0" w:color="auto"/>
      </w:divBdr>
    </w:div>
    <w:div w:id="798574076">
      <w:bodyDiv w:val="1"/>
      <w:marLeft w:val="0"/>
      <w:marRight w:val="0"/>
      <w:marTop w:val="0"/>
      <w:marBottom w:val="0"/>
      <w:divBdr>
        <w:top w:val="none" w:sz="0" w:space="0" w:color="auto"/>
        <w:left w:val="none" w:sz="0" w:space="0" w:color="auto"/>
        <w:bottom w:val="none" w:sz="0" w:space="0" w:color="auto"/>
        <w:right w:val="none" w:sz="0" w:space="0" w:color="auto"/>
      </w:divBdr>
    </w:div>
    <w:div w:id="1643844657">
      <w:bodyDiv w:val="1"/>
      <w:marLeft w:val="0"/>
      <w:marRight w:val="0"/>
      <w:marTop w:val="0"/>
      <w:marBottom w:val="0"/>
      <w:divBdr>
        <w:top w:val="none" w:sz="0" w:space="0" w:color="auto"/>
        <w:left w:val="none" w:sz="0" w:space="0" w:color="auto"/>
        <w:bottom w:val="none" w:sz="0" w:space="0" w:color="auto"/>
        <w:right w:val="none" w:sz="0" w:space="0" w:color="auto"/>
      </w:divBdr>
    </w:div>
    <w:div w:id="205052172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ahpra.gov.au/About-AHPRA/What-We-Do/Legislation.aspx" TargetMode="External"/><Relationship Id="rId18" Type="http://schemas.openxmlformats.org/officeDocument/2006/relationships/hyperlink" Target="http://www.nursingmidwiferyboard.gov.au/Registration-Standards.aspx" TargetMode="External"/><Relationship Id="rId26" Type="http://schemas.openxmlformats.org/officeDocument/2006/relationships/hyperlink" Target="http://www.safetyandquality.gov.au/our-work/open-disclosure/" TargetMode="External"/><Relationship Id="rId39" Type="http://schemas.openxmlformats.org/officeDocument/2006/relationships/hyperlink" Target="http://www.nursingmidwiferyboard.gov.au/Registration-and-Endorsement/reentry-to-practice.aspx" TargetMode="External"/><Relationship Id="rId21" Type="http://schemas.openxmlformats.org/officeDocument/2006/relationships/hyperlink" Target="http://www.nursingmidwiferyboard.gov.au/Codes-Guidelines-Statements.aspx" TargetMode="External"/><Relationship Id="rId34" Type="http://schemas.openxmlformats.org/officeDocument/2006/relationships/hyperlink" Target="http://www.nursingmidwiferyboard.gov.au/Codes-Guidelines-Statements/Codes-Guidelines/Guidelines-for-advertising-regulated-health-services.aspx" TargetMode="External"/><Relationship Id="rId42" Type="http://schemas.openxmlformats.org/officeDocument/2006/relationships/hyperlink" Target="https://www.advancecareplanning.org.au/" TargetMode="External"/><Relationship Id="rId47" Type="http://schemas.openxmlformats.org/officeDocument/2006/relationships/hyperlink" Target="http://www.nursingmidwiferyboard.gov.au/Registration-and-Endorsement/reentry-to-practice.aspx" TargetMode="External"/><Relationship Id="rId50" Type="http://schemas.openxmlformats.org/officeDocument/2006/relationships/hyperlink" Target="https://www.humanrights.gov.au/workplace-bullying-violence-harassment-and-bullying-fact-sheet" TargetMode="External"/><Relationship Id="rId55" Type="http://schemas.openxmlformats.org/officeDocument/2006/relationships/hyperlink" Target="http://www.tga.gov.au"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ursingmidwiferyboard.gov.au/Codes-Guidelines-Statements/Policies.aspx" TargetMode="External"/><Relationship Id="rId20" Type="http://schemas.openxmlformats.org/officeDocument/2006/relationships/hyperlink" Target="http://www.nursingmidwiferyboard.gov.au/Registration-Standards.aspx" TargetMode="External"/><Relationship Id="rId29" Type="http://schemas.openxmlformats.org/officeDocument/2006/relationships/hyperlink" Target="https://humanrights.gov.au/workplace-bullying-violence-harassment-and-bullying-fact-sheet" TargetMode="External"/><Relationship Id="rId41" Type="http://schemas.openxmlformats.org/officeDocument/2006/relationships/hyperlink" Target="https://www.nmsupport.org.au/" TargetMode="External"/><Relationship Id="rId54" Type="http://schemas.openxmlformats.org/officeDocument/2006/relationships/hyperlink" Target="https://www.nmsupport.org.au/"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pra.gov.au/About-AHPRA/What-We-Do/Legislation.aspx" TargetMode="External"/><Relationship Id="rId24" Type="http://schemas.openxmlformats.org/officeDocument/2006/relationships/hyperlink" Target="http://www.nursingmidwiferyboard.gov.au/Codes-Guidelines-Statements/Frameworks.aspx" TargetMode="External"/><Relationship Id="rId32" Type="http://schemas.openxmlformats.org/officeDocument/2006/relationships/hyperlink" Target="http://www.nursingmidwiferyboard.gov.au/Codes-Guidelines-Statements/Professional-standards.aspx" TargetMode="External"/><Relationship Id="rId37" Type="http://schemas.openxmlformats.org/officeDocument/2006/relationships/hyperlink" Target="http://www.nursingmidwiferyboard.gov.au/Codes-Guidelines-Statements/Codes-Guidelines.aspx" TargetMode="External"/><Relationship Id="rId40" Type="http://schemas.openxmlformats.org/officeDocument/2006/relationships/hyperlink" Target="https://www.nhmrc.gov.au/guidelines-publications/e52" TargetMode="External"/><Relationship Id="rId45" Type="http://schemas.openxmlformats.org/officeDocument/2006/relationships/hyperlink" Target="http://www.ahpra.gov.au/About-AHPRA/What-We-Do/Legislation.aspx" TargetMode="External"/><Relationship Id="rId53" Type="http://schemas.openxmlformats.org/officeDocument/2006/relationships/hyperlink" Target="http://www.nhmrc.gov.au"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ursingmidwiferyboard.gov.au/Registration-Standards.aspx" TargetMode="External"/><Relationship Id="rId23" Type="http://schemas.openxmlformats.org/officeDocument/2006/relationships/hyperlink" Target="https://www.aacqa.gov.au/providers/accreditation-standards" TargetMode="External"/><Relationship Id="rId28" Type="http://schemas.openxmlformats.org/officeDocument/2006/relationships/hyperlink" Target="http://catsinam.org.au/" TargetMode="External"/><Relationship Id="rId36" Type="http://schemas.openxmlformats.org/officeDocument/2006/relationships/hyperlink" Target="http://www.nursingmidwiferyboard.gov.au/Codes-Guidelines-Statements/Professional-standards.aspx" TargetMode="External"/><Relationship Id="rId49" Type="http://schemas.openxmlformats.org/officeDocument/2006/relationships/hyperlink" Target="http://www.ahpra.gov.au" TargetMode="External"/><Relationship Id="rId57" Type="http://schemas.openxmlformats.org/officeDocument/2006/relationships/header" Target="header2.xml"/><Relationship Id="rId61"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yperlink" Target="http://www.nursingmidwiferyboard.gov.au/Codes-Guidelines-Statements/FAQ.aspx" TargetMode="External"/><Relationship Id="rId31" Type="http://schemas.openxmlformats.org/officeDocument/2006/relationships/hyperlink" Target="http://www.nursingmidwiferyboard.gov.au/Codes-Guidelines-Statements/Policies/Social-media-policy.aspx" TargetMode="External"/><Relationship Id="rId44" Type="http://schemas.openxmlformats.org/officeDocument/2006/relationships/hyperlink" Target="http://www.nursingmidwiferyboard.gov.au/Codes-Guidelines-Statements/Codes-Guidelines/Guidelines-for-mandatory-notifications.aspx" TargetMode="External"/><Relationship Id="rId52" Type="http://schemas.openxmlformats.org/officeDocument/2006/relationships/hyperlink" Target="http://www.health.gov.au/NATSIHP"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hpra.gov.au/About-AHPRA/What-We-Do/Legislation.aspx" TargetMode="External"/><Relationship Id="rId14" Type="http://schemas.openxmlformats.org/officeDocument/2006/relationships/hyperlink" Target="http://www.nursingmidwiferyboard.gov.au/Codes-Guidelines-Statements/Codes-Guidelines/Guidelines-for-mandatory-notifications.aspx" TargetMode="External"/><Relationship Id="rId22" Type="http://schemas.openxmlformats.org/officeDocument/2006/relationships/hyperlink" Target="https://www.safetyandquality.gov.au/our-work/national-standards-and-accreditation/" TargetMode="External"/><Relationship Id="rId27" Type="http://schemas.openxmlformats.org/officeDocument/2006/relationships/hyperlink" Target="http://www.health.gov.au/NATSIHP" TargetMode="External"/><Relationship Id="rId30" Type="http://schemas.openxmlformats.org/officeDocument/2006/relationships/hyperlink" Target="https://www.nmsupport.org.au/" TargetMode="External"/><Relationship Id="rId35" Type="http://schemas.openxmlformats.org/officeDocument/2006/relationships/hyperlink" Target="https://www.safetyandquality.gov.au/our-work/end-of-life-care-in-acute-hospitals/" TargetMode="External"/><Relationship Id="rId43" Type="http://schemas.openxmlformats.org/officeDocument/2006/relationships/hyperlink" Target="http://www.nursingmidwiferyboard.gov.au/Codes-Guidelines-Statements/Frameworks.aspx" TargetMode="External"/><Relationship Id="rId48" Type="http://schemas.openxmlformats.org/officeDocument/2006/relationships/hyperlink" Target="http://www.safetyandquality.gov.au" TargetMode="External"/><Relationship Id="rId56" Type="http://schemas.openxmlformats.org/officeDocument/2006/relationships/header" Target="header1.xml"/><Relationship Id="rId8" Type="http://schemas.openxmlformats.org/officeDocument/2006/relationships/hyperlink" Target="http://www.ahpra.gov.au/About-AHPRA/What-We-Do/Legislation.aspx" TargetMode="External"/><Relationship Id="rId51" Type="http://schemas.openxmlformats.org/officeDocument/2006/relationships/hyperlink" Target="http://catsinam.org.au/" TargetMode="External"/><Relationship Id="rId3" Type="http://schemas.openxmlformats.org/officeDocument/2006/relationships/styles" Target="styles.xml"/><Relationship Id="rId12" Type="http://schemas.openxmlformats.org/officeDocument/2006/relationships/hyperlink" Target="http://www.ahpra.gov.au/About-AHPRA/What-We-Do/Legislation.aspx" TargetMode="External"/><Relationship Id="rId17" Type="http://schemas.openxmlformats.org/officeDocument/2006/relationships/hyperlink" Target="http://www.nursingmidwiferyboard.gov.au/Codes-Guidelines-Statements/FAQ.aspx" TargetMode="External"/><Relationship Id="rId25" Type="http://schemas.openxmlformats.org/officeDocument/2006/relationships/hyperlink" Target="http://www.nursingmidwiferyboard.gov.au/Codes-Guidelines-Statements/Frameworks.aspx" TargetMode="External"/><Relationship Id="rId33" Type="http://schemas.openxmlformats.org/officeDocument/2006/relationships/hyperlink" Target="http://www.nursingmidwiferyboard.gov.au/Codes-Guidelines-Statements/Policies/Social-media-policy.aspx" TargetMode="External"/><Relationship Id="rId38" Type="http://schemas.openxmlformats.org/officeDocument/2006/relationships/hyperlink" Target="http://www.nursingmidwiferyboard.gov.au/Codes-Guidelines-Statements/FAQ/The-use-of-health-practitioner-protected-titles.aspx" TargetMode="External"/><Relationship Id="rId46" Type="http://schemas.openxmlformats.org/officeDocument/2006/relationships/hyperlink" Target="http://www.safetyandquality.gov.au/publications/australian-open-disclosure-framework/"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humanrights.gov.au/quick-guide/12030" TargetMode="External"/><Relationship Id="rId2" Type="http://schemas.openxmlformats.org/officeDocument/2006/relationships/hyperlink" Target="%20https:/www.humanrights.gov.au/what-bullying-violence-harassment-and-bullying-fact-sheet" TargetMode="External"/><Relationship Id="rId1" Type="http://schemas.openxmlformats.org/officeDocument/2006/relationships/hyperlink" Target="http://www.legislation.nsw.gov.au/" TargetMode="External"/><Relationship Id="rId5" Type="http://schemas.openxmlformats.org/officeDocument/2006/relationships/hyperlink" Target="https://www.safetyandquality.gov.au/wp-content/uploads/2013/03/Australian-Open-Disclosure-Framework-Feb-2014.pdf" TargetMode="External"/><Relationship Id="rId4" Type="http://schemas.openxmlformats.org/officeDocument/2006/relationships/hyperlink" Target="https://www.safetyandquality.gov.au/our-work/patient-and-consumer-centred-care/health-litera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newbery\AppData\Local\Microsoft\Windows\Temporary%20Internet%20Files\Content.IE5\426AO11B\Long-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6F2BB-F4EB-4163-B6C6-B54B62595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Long-document-template</Template>
  <TotalTime>0</TotalTime>
  <Pages>19</Pages>
  <Words>7525</Words>
  <Characters>50343</Characters>
  <Application>Microsoft Office Word</Application>
  <DocSecurity>0</DocSecurity>
  <Lines>419</Lines>
  <Paragraphs>115</Paragraphs>
  <ScaleCrop>false</ScaleCrop>
  <HeadingPairs>
    <vt:vector size="2" baseType="variant">
      <vt:variant>
        <vt:lpstr>Title</vt:lpstr>
      </vt:variant>
      <vt:variant>
        <vt:i4>1</vt:i4>
      </vt:variant>
    </vt:vector>
  </HeadingPairs>
  <TitlesOfParts>
    <vt:vector size="1" baseType="lpstr">
      <vt:lpstr>Advance copy - Code of conduct for nurses - Effective 1 March 2018</vt:lpstr>
    </vt:vector>
  </TitlesOfParts>
  <Company>Johanna Villani Design</Company>
  <LinksUpToDate>false</LinksUpToDate>
  <CharactersWithSpaces>57753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copy - Code of conduct for nurses - Effective 1 March 2018</dc:title>
  <dc:subject>Code</dc:subject>
  <dc:creator>NMBA</dc:creator>
  <cp:lastModifiedBy>Bridget Callahan</cp:lastModifiedBy>
  <cp:revision>2</cp:revision>
  <cp:lastPrinted>2017-08-22T23:14:00Z</cp:lastPrinted>
  <dcterms:created xsi:type="dcterms:W3CDTF">2021-01-21T00:24:00Z</dcterms:created>
  <dcterms:modified xsi:type="dcterms:W3CDTF">2021-01-21T00:24:00Z</dcterms:modified>
</cp:coreProperties>
</file>